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BF5" w:rsidRDefault="005D6BF5" w:rsidP="005D6B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ООО «Экострой»</w:t>
      </w:r>
    </w:p>
    <w:p w:rsidR="005D6BF5" w:rsidRDefault="005D6BF5" w:rsidP="005D6BF5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________________________________________________________________________________________________________________________________________</w:t>
      </w:r>
    </w:p>
    <w:p w:rsidR="005D6BF5" w:rsidRDefault="005D6BF5" w:rsidP="005D6BF5">
      <w:pPr>
        <w:tabs>
          <w:tab w:val="left" w:pos="11265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5D6BF5" w:rsidRDefault="005D6BF5" w:rsidP="005D6BF5">
      <w:pPr>
        <w:tabs>
          <w:tab w:val="left" w:pos="11265"/>
        </w:tabs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Инв.№             Экз.№____</w:t>
      </w:r>
    </w:p>
    <w:p w:rsidR="005D6BF5" w:rsidRDefault="005D6BF5" w:rsidP="005D6BF5">
      <w:pPr>
        <w:spacing w:after="0" w:line="240" w:lineRule="auto"/>
        <w:jc w:val="center"/>
        <w:rPr>
          <w:rFonts w:ascii="Times New Roman" w:hAnsi="Times New Roman"/>
        </w:rPr>
      </w:pPr>
    </w:p>
    <w:p w:rsidR="005D6BF5" w:rsidRDefault="005D6BF5" w:rsidP="005D6BF5">
      <w:pPr>
        <w:pStyle w:val="1"/>
        <w:rPr>
          <w:b/>
          <w:bCs/>
          <w:sz w:val="56"/>
        </w:rPr>
      </w:pPr>
      <w:r>
        <w:rPr>
          <w:b/>
          <w:bCs/>
          <w:sz w:val="56"/>
        </w:rPr>
        <w:t>Т А К С А Ц И О Н Н Ы Е   О П И С А Н И Я</w:t>
      </w:r>
    </w:p>
    <w:p w:rsidR="005D6BF5" w:rsidRDefault="005D6BF5" w:rsidP="005D6BF5">
      <w:pPr>
        <w:pStyle w:val="aa"/>
        <w:jc w:val="center"/>
        <w:rPr>
          <w:rFonts w:ascii="Times New Roman" w:hAnsi="Times New Roman"/>
          <w:sz w:val="16"/>
          <w:szCs w:val="16"/>
        </w:rPr>
      </w:pPr>
    </w:p>
    <w:p w:rsidR="005D6BF5" w:rsidRDefault="005D6BF5" w:rsidP="005D6BF5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по состоянию на 01.05.2020 года)</w:t>
      </w:r>
    </w:p>
    <w:p w:rsidR="005D6BF5" w:rsidRDefault="005D6BF5" w:rsidP="005D6BF5">
      <w:pPr>
        <w:spacing w:after="0" w:line="240" w:lineRule="auto"/>
        <w:ind w:right="-1417"/>
        <w:jc w:val="center"/>
        <w:rPr>
          <w:rFonts w:ascii="Times New Roman" w:hAnsi="Times New Roman"/>
          <w:b/>
        </w:rPr>
      </w:pPr>
    </w:p>
    <w:p w:rsidR="005D6BF5" w:rsidRDefault="005D6BF5" w:rsidP="005D6BF5">
      <w:pPr>
        <w:pStyle w:val="1"/>
        <w:rPr>
          <w:b/>
          <w:bCs/>
          <w:sz w:val="44"/>
          <w:szCs w:val="44"/>
        </w:rPr>
      </w:pPr>
    </w:p>
    <w:p w:rsidR="005D6BF5" w:rsidRDefault="005D6BF5" w:rsidP="005D6BF5">
      <w:pPr>
        <w:spacing w:after="0" w:line="240" w:lineRule="auto"/>
        <w:ind w:right="-1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городских лесов,</w:t>
      </w:r>
    </w:p>
    <w:p w:rsidR="005D6BF5" w:rsidRDefault="005D6BF5" w:rsidP="005D6BF5">
      <w:pPr>
        <w:spacing w:after="0" w:line="240" w:lineRule="auto"/>
        <w:ind w:right="-1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 xml:space="preserve">расположенных на территории </w:t>
      </w:r>
    </w:p>
    <w:p w:rsidR="005D6BF5" w:rsidRDefault="005D6BF5" w:rsidP="005D6BF5">
      <w:pPr>
        <w:spacing w:after="0" w:line="240" w:lineRule="auto"/>
        <w:ind w:right="-1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городского поселения «посёлок Ивня»</w:t>
      </w:r>
    </w:p>
    <w:p w:rsidR="005D6BF5" w:rsidRDefault="005D6BF5" w:rsidP="005D6BF5">
      <w:pPr>
        <w:spacing w:after="0" w:line="240" w:lineRule="auto"/>
        <w:ind w:right="-1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Белгородской области</w:t>
      </w:r>
    </w:p>
    <w:p w:rsidR="005D6BF5" w:rsidRDefault="005D6BF5" w:rsidP="005D6BF5">
      <w:pPr>
        <w:spacing w:after="0" w:line="240" w:lineRule="auto"/>
        <w:ind w:right="-1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Квартал 1, выделы 1 - 12</w:t>
      </w:r>
    </w:p>
    <w:p w:rsidR="005D6BF5" w:rsidRDefault="005D6BF5" w:rsidP="005D6BF5">
      <w:pPr>
        <w:spacing w:after="0" w:line="240" w:lineRule="auto"/>
        <w:ind w:right="-1"/>
        <w:jc w:val="center"/>
        <w:rPr>
          <w:rFonts w:ascii="Times New Roman" w:hAnsi="Times New Roman"/>
          <w:b/>
          <w:sz w:val="44"/>
          <w:szCs w:val="44"/>
        </w:rPr>
      </w:pPr>
    </w:p>
    <w:p w:rsidR="005D6BF5" w:rsidRDefault="005D6BF5" w:rsidP="005D6BF5">
      <w:pPr>
        <w:spacing w:after="0" w:line="240" w:lineRule="auto"/>
        <w:ind w:right="-1"/>
        <w:jc w:val="center"/>
        <w:rPr>
          <w:rFonts w:ascii="Times New Roman" w:hAnsi="Times New Roman"/>
          <w:b/>
          <w:sz w:val="44"/>
          <w:szCs w:val="44"/>
        </w:rPr>
      </w:pPr>
    </w:p>
    <w:p w:rsidR="005D6BF5" w:rsidRDefault="005D6BF5" w:rsidP="005D6BF5">
      <w:pPr>
        <w:tabs>
          <w:tab w:val="left" w:pos="585"/>
        </w:tabs>
        <w:spacing w:after="0" w:line="240" w:lineRule="auto"/>
        <w:ind w:right="-1417"/>
        <w:jc w:val="center"/>
        <w:rPr>
          <w:rFonts w:ascii="Times New Roman" w:hAnsi="Times New Roman"/>
          <w:sz w:val="26"/>
        </w:rPr>
      </w:pPr>
    </w:p>
    <w:p w:rsidR="005D6BF5" w:rsidRDefault="005D6BF5" w:rsidP="005D6BF5">
      <w:pPr>
        <w:spacing w:after="0" w:line="240" w:lineRule="auto"/>
        <w:ind w:right="-141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Инженер-таксатор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  <w:t>А.А. Жучков</w:t>
      </w:r>
    </w:p>
    <w:p w:rsidR="005D6BF5" w:rsidRDefault="005D6BF5" w:rsidP="005D6BF5">
      <w:pPr>
        <w:spacing w:after="0" w:line="240" w:lineRule="auto"/>
        <w:ind w:right="-1417"/>
        <w:jc w:val="both"/>
        <w:rPr>
          <w:rFonts w:ascii="Times New Roman" w:hAnsi="Times New Roman"/>
          <w:sz w:val="26"/>
        </w:rPr>
      </w:pPr>
    </w:p>
    <w:p w:rsidR="005D6BF5" w:rsidRDefault="005D6BF5" w:rsidP="005D6BF5">
      <w:pPr>
        <w:spacing w:after="0" w:line="240" w:lineRule="auto"/>
        <w:ind w:right="-141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Начальник лесоустроительной партии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  <w:t>А.В. Статов</w:t>
      </w:r>
    </w:p>
    <w:p w:rsidR="005D6BF5" w:rsidRDefault="005D6BF5" w:rsidP="005D6BF5">
      <w:pPr>
        <w:spacing w:after="0" w:line="240" w:lineRule="auto"/>
        <w:ind w:right="-1417"/>
        <w:jc w:val="center"/>
        <w:rPr>
          <w:rFonts w:ascii="Times New Roman" w:hAnsi="Times New Roman"/>
          <w:sz w:val="26"/>
        </w:rPr>
      </w:pPr>
    </w:p>
    <w:p w:rsidR="005D6BF5" w:rsidRDefault="005D6BF5" w:rsidP="005D6BF5">
      <w:pPr>
        <w:spacing w:after="0" w:line="240" w:lineRule="auto"/>
        <w:ind w:right="-1417"/>
        <w:jc w:val="center"/>
        <w:rPr>
          <w:rFonts w:ascii="Times New Roman" w:hAnsi="Times New Roman"/>
          <w:sz w:val="26"/>
        </w:rPr>
      </w:pPr>
    </w:p>
    <w:p w:rsidR="005D6BF5" w:rsidRDefault="005D6BF5" w:rsidP="005D6BF5">
      <w:pPr>
        <w:spacing w:after="0" w:line="240" w:lineRule="auto"/>
        <w:ind w:right="-1417"/>
        <w:jc w:val="center"/>
        <w:rPr>
          <w:rFonts w:ascii="Times New Roman" w:hAnsi="Times New Roman"/>
          <w:sz w:val="26"/>
        </w:rPr>
      </w:pPr>
    </w:p>
    <w:p w:rsidR="005D6BF5" w:rsidRDefault="005D6BF5" w:rsidP="005D6BF5">
      <w:pPr>
        <w:spacing w:after="0" w:line="240" w:lineRule="auto"/>
        <w:ind w:right="-1417"/>
        <w:jc w:val="center"/>
        <w:rPr>
          <w:rFonts w:ascii="Times New Roman" w:hAnsi="Times New Roman"/>
          <w:sz w:val="26"/>
        </w:rPr>
      </w:pPr>
    </w:p>
    <w:p w:rsidR="005D6BF5" w:rsidRDefault="005D6BF5" w:rsidP="005D6BF5">
      <w:pPr>
        <w:spacing w:after="0" w:line="240" w:lineRule="auto"/>
        <w:ind w:right="-1417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г.п. Ивня</w:t>
      </w:r>
    </w:p>
    <w:p w:rsidR="005D6BF5" w:rsidRDefault="005D6BF5" w:rsidP="005D6BF5">
      <w:pPr>
        <w:spacing w:after="0" w:line="240" w:lineRule="auto"/>
        <w:ind w:right="-1417"/>
        <w:jc w:val="center"/>
      </w:pPr>
      <w:r>
        <w:rPr>
          <w:rFonts w:ascii="Times New Roman" w:hAnsi="Times New Roman"/>
          <w:sz w:val="26"/>
        </w:rPr>
        <w:t>2020 г.</w:t>
      </w:r>
    </w:p>
    <w:p w:rsidR="005D6BF5" w:rsidRDefault="005D6BF5" w:rsidP="005D6BF5">
      <w:pPr>
        <w:spacing w:after="0" w:line="240" w:lineRule="auto"/>
        <w:rPr>
          <w:rFonts w:ascii="Times New Roman" w:hAnsi="Times New Roman"/>
          <w:sz w:val="26"/>
        </w:rPr>
        <w:sectPr w:rsidR="005D6BF5" w:rsidSect="005D6BF5">
          <w:footerReference w:type="default" r:id="rId8"/>
          <w:pgSz w:w="16838" w:h="11906" w:orient="landscape"/>
          <w:pgMar w:top="1134" w:right="962" w:bottom="850" w:left="851" w:header="709" w:footer="709" w:gutter="0"/>
          <w:cols w:space="720"/>
          <w:titlePg/>
          <w:docGrid w:linePitch="299"/>
        </w:sectPr>
      </w:pPr>
    </w:p>
    <w:p w:rsidR="005D6BF5" w:rsidRDefault="005D6BF5" w:rsidP="005D6BF5">
      <w:pPr>
        <w:pStyle w:val="aa"/>
        <w:tabs>
          <w:tab w:val="left" w:pos="4678"/>
          <w:tab w:val="left" w:pos="12191"/>
        </w:tabs>
        <w:ind w:right="-1153"/>
        <w:rPr>
          <w:rFonts w:ascii="Times New Roman" w:eastAsia="MS Mincho" w:hAnsi="Times New Roman"/>
          <w:bCs/>
          <w:sz w:val="18"/>
          <w:szCs w:val="18"/>
        </w:rPr>
      </w:pPr>
      <w:r>
        <w:rPr>
          <w:rFonts w:ascii="Times New Roman" w:eastAsia="MS Mincho" w:hAnsi="Times New Roman"/>
          <w:bCs/>
          <w:sz w:val="18"/>
          <w:szCs w:val="18"/>
        </w:rPr>
        <w:lastRenderedPageBreak/>
        <w:t>Содержание:</w:t>
      </w:r>
    </w:p>
    <w:p w:rsidR="005D6BF5" w:rsidRDefault="005D6BF5" w:rsidP="005D6BF5">
      <w:pPr>
        <w:pStyle w:val="aa"/>
        <w:tabs>
          <w:tab w:val="left" w:pos="4678"/>
          <w:tab w:val="left" w:pos="12191"/>
        </w:tabs>
        <w:ind w:right="-1153"/>
        <w:rPr>
          <w:rFonts w:ascii="Times New Roman" w:eastAsia="MS Mincho" w:hAnsi="Times New Roman"/>
          <w:bCs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61"/>
        <w:gridCol w:w="499"/>
      </w:tblGrid>
      <w:tr w:rsidR="005D6BF5" w:rsidRPr="005D6BF5" w:rsidTr="005D6BF5">
        <w:tc>
          <w:tcPr>
            <w:tcW w:w="1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F5" w:rsidRDefault="005D6BF5">
            <w:pPr>
              <w:pStyle w:val="aa"/>
              <w:tabs>
                <w:tab w:val="left" w:pos="4678"/>
                <w:tab w:val="left" w:pos="12191"/>
              </w:tabs>
              <w:spacing w:line="360" w:lineRule="auto"/>
              <w:ind w:right="-1153"/>
              <w:rPr>
                <w:rFonts w:ascii="Times New Roman" w:eastAsia="MS Mincho" w:hAnsi="Times New Roman"/>
                <w:bCs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>УСЛОВНЫЕ ОБОЗНАЧЕНИЯ И СОКРАЩЕНИЯ, ПРИНЯТЫЕ В ТАКСАЦИОННОМ ОПИСАНИИ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F5" w:rsidRDefault="005D6BF5">
            <w:pPr>
              <w:pStyle w:val="aa"/>
              <w:tabs>
                <w:tab w:val="left" w:pos="4678"/>
                <w:tab w:val="left" w:pos="12191"/>
              </w:tabs>
              <w:spacing w:line="360" w:lineRule="auto"/>
              <w:ind w:right="-1153"/>
              <w:rPr>
                <w:rFonts w:ascii="Times New Roman" w:eastAsia="MS Mincho" w:hAnsi="Times New Roman"/>
                <w:bCs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>3</w:t>
            </w:r>
          </w:p>
        </w:tc>
      </w:tr>
      <w:tr w:rsidR="005D6BF5" w:rsidRPr="005D6BF5" w:rsidTr="005D6BF5">
        <w:tc>
          <w:tcPr>
            <w:tcW w:w="1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F5" w:rsidRDefault="005D6BF5">
            <w:pPr>
              <w:pStyle w:val="aa"/>
              <w:tabs>
                <w:tab w:val="left" w:pos="4678"/>
                <w:tab w:val="left" w:pos="12191"/>
              </w:tabs>
              <w:spacing w:line="360" w:lineRule="auto"/>
              <w:ind w:right="-1153"/>
              <w:rPr>
                <w:rFonts w:ascii="Times New Roman" w:eastAsia="MS Mincho" w:hAnsi="Times New Roman"/>
                <w:bCs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>Ведомость поквартальных итогов распределения общей площади лесов по категориям земель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F5" w:rsidRDefault="005D6BF5">
            <w:pPr>
              <w:pStyle w:val="aa"/>
              <w:tabs>
                <w:tab w:val="left" w:pos="4678"/>
                <w:tab w:val="left" w:pos="12191"/>
              </w:tabs>
              <w:spacing w:line="360" w:lineRule="auto"/>
              <w:ind w:right="-1153"/>
              <w:rPr>
                <w:rFonts w:ascii="Times New Roman" w:eastAsia="MS Mincho" w:hAnsi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/>
                <w:bCs/>
                <w:sz w:val="18"/>
                <w:szCs w:val="18"/>
                <w:lang w:val="en-US"/>
              </w:rPr>
              <w:t>4</w:t>
            </w:r>
          </w:p>
        </w:tc>
      </w:tr>
      <w:tr w:rsidR="005D6BF5" w:rsidRPr="005D6BF5" w:rsidTr="005D6BF5">
        <w:tc>
          <w:tcPr>
            <w:tcW w:w="1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F5" w:rsidRDefault="005D6BF5">
            <w:pPr>
              <w:pStyle w:val="aa"/>
              <w:tabs>
                <w:tab w:val="left" w:pos="4678"/>
                <w:tab w:val="left" w:pos="12191"/>
              </w:tabs>
              <w:spacing w:line="360" w:lineRule="auto"/>
              <w:ind w:right="-1153"/>
              <w:rPr>
                <w:rFonts w:ascii="Times New Roman" w:eastAsia="MS Mincho" w:hAnsi="Times New Roman"/>
                <w:bCs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>Схема типов лесорастительных условий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F5" w:rsidRDefault="005D6BF5">
            <w:pPr>
              <w:pStyle w:val="aa"/>
              <w:tabs>
                <w:tab w:val="left" w:pos="4678"/>
                <w:tab w:val="left" w:pos="12191"/>
              </w:tabs>
              <w:spacing w:line="360" w:lineRule="auto"/>
              <w:ind w:right="-1153"/>
              <w:rPr>
                <w:rFonts w:ascii="Times New Roman" w:eastAsia="MS Mincho" w:hAnsi="Times New Roman"/>
                <w:bCs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>6</w:t>
            </w:r>
          </w:p>
        </w:tc>
      </w:tr>
      <w:tr w:rsidR="005D6BF5" w:rsidRPr="005D6BF5" w:rsidTr="005D6BF5">
        <w:tc>
          <w:tcPr>
            <w:tcW w:w="1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F5" w:rsidRDefault="005D6BF5">
            <w:pPr>
              <w:pStyle w:val="aa"/>
              <w:tabs>
                <w:tab w:val="left" w:pos="4678"/>
                <w:tab w:val="left" w:pos="12191"/>
              </w:tabs>
              <w:spacing w:line="360" w:lineRule="auto"/>
              <w:ind w:right="-1153"/>
              <w:rPr>
                <w:rFonts w:ascii="Times New Roman" w:eastAsia="MS Mincho" w:hAnsi="Times New Roman"/>
                <w:bCs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>Таксационное описание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F5" w:rsidRDefault="005D6BF5">
            <w:pPr>
              <w:pStyle w:val="aa"/>
              <w:tabs>
                <w:tab w:val="left" w:pos="4678"/>
                <w:tab w:val="left" w:pos="12191"/>
              </w:tabs>
              <w:spacing w:line="360" w:lineRule="auto"/>
              <w:ind w:right="-1153"/>
              <w:rPr>
                <w:rFonts w:ascii="Times New Roman" w:eastAsia="MS Mincho" w:hAnsi="Times New Roman"/>
                <w:bCs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bCs/>
                <w:sz w:val="18"/>
                <w:szCs w:val="18"/>
              </w:rPr>
              <w:t>12</w:t>
            </w:r>
          </w:p>
        </w:tc>
      </w:tr>
    </w:tbl>
    <w:p w:rsidR="005D6BF5" w:rsidRDefault="005D6BF5" w:rsidP="005D6BF5">
      <w:pPr>
        <w:spacing w:after="0" w:line="240" w:lineRule="auto"/>
        <w:rPr>
          <w:rFonts w:ascii="Courier New" w:hAnsi="Courier New" w:cs="Courier New"/>
          <w:sz w:val="18"/>
          <w:szCs w:val="18"/>
        </w:rPr>
        <w:sectPr w:rsidR="005D6BF5">
          <w:pgSz w:w="16838" w:h="11906" w:orient="landscape"/>
          <w:pgMar w:top="1135" w:right="1134" w:bottom="850" w:left="1134" w:header="708" w:footer="708" w:gutter="0"/>
          <w:cols w:space="720"/>
        </w:sectPr>
      </w:pPr>
    </w:p>
    <w:p w:rsidR="005D6BF5" w:rsidRDefault="005D6BF5" w:rsidP="005D6BF5">
      <w:pPr>
        <w:pStyle w:val="aa"/>
        <w:tabs>
          <w:tab w:val="left" w:pos="4678"/>
          <w:tab w:val="left" w:pos="12191"/>
        </w:tabs>
        <w:ind w:right="-1153"/>
        <w:jc w:val="center"/>
        <w:rPr>
          <w:rFonts w:ascii="Times New Roman" w:eastAsia="MS Mincho" w:hAnsi="Times New Roman"/>
          <w:bCs/>
          <w:sz w:val="18"/>
          <w:szCs w:val="18"/>
        </w:rPr>
      </w:pPr>
      <w:r>
        <w:rPr>
          <w:rFonts w:ascii="Times New Roman" w:eastAsia="MS Mincho" w:hAnsi="Times New Roman"/>
          <w:bCs/>
          <w:sz w:val="18"/>
          <w:szCs w:val="18"/>
        </w:rPr>
        <w:lastRenderedPageBreak/>
        <w:t>УСЛОВНЫЕ ОБОЗНАЧЕНИЯ И СОКРАЩЕНИЯ, ПРИНЯТЫЕ В ТАКСАЦИОННОМ ОПИСАНИИ</w:t>
      </w:r>
    </w:p>
    <w:p w:rsidR="005D6BF5" w:rsidRDefault="005D6BF5" w:rsidP="005D6BF5">
      <w:pPr>
        <w:pStyle w:val="aa"/>
        <w:jc w:val="both"/>
        <w:rPr>
          <w:rFonts w:ascii="Times New Roman" w:eastAsia="MS Mincho" w:hAnsi="Times New Roman"/>
          <w:bCs/>
          <w:sz w:val="18"/>
          <w:szCs w:val="18"/>
        </w:rPr>
      </w:pPr>
    </w:p>
    <w:p w:rsidR="005D6BF5" w:rsidRDefault="005D6BF5" w:rsidP="005D6BF5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7"/>
        <w:gridCol w:w="236"/>
        <w:gridCol w:w="3308"/>
        <w:gridCol w:w="5209"/>
      </w:tblGrid>
      <w:tr w:rsidR="005D6BF5" w:rsidRPr="005D6BF5" w:rsidTr="005D6BF5">
        <w:trPr>
          <w:trHeight w:val="7737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F5" w:rsidRPr="005D6BF5" w:rsidRDefault="005D6BF5" w:rsidP="005D6BF5">
            <w:pPr>
              <w:spacing w:after="0"/>
              <w:jc w:val="center"/>
              <w:rPr>
                <w:rFonts w:ascii="Times New Roman" w:hAnsi="Times New Roman"/>
              </w:rPr>
            </w:pPr>
            <w:r w:rsidRPr="005D6BF5">
              <w:rPr>
                <w:rFonts w:ascii="Times New Roman" w:hAnsi="Times New Roman"/>
              </w:rPr>
              <w:t>ДРЕВЕСНЫЕ И КУСТАРНИКОВЫЕ ПОРОДЫ</w:t>
            </w:r>
          </w:p>
          <w:p w:rsidR="005D6BF5" w:rsidRPr="005D6BF5" w:rsidRDefault="005D6BF5" w:rsidP="005D6BF5">
            <w:pPr>
              <w:spacing w:after="0" w:line="240" w:lineRule="auto"/>
              <w:rPr>
                <w:rFonts w:ascii="Times New Roman" w:hAnsi="Times New Roman"/>
              </w:rPr>
            </w:pPr>
            <w:r w:rsidRPr="005D6BF5">
              <w:rPr>
                <w:rFonts w:ascii="Times New Roman" w:hAnsi="Times New Roman"/>
              </w:rPr>
              <w:t>С – Сосна обыкновенная</w:t>
            </w:r>
          </w:p>
          <w:p w:rsidR="005D6BF5" w:rsidRPr="005D6BF5" w:rsidRDefault="005D6BF5" w:rsidP="005D6BF5">
            <w:pPr>
              <w:spacing w:after="0" w:line="240" w:lineRule="auto"/>
              <w:rPr>
                <w:rFonts w:ascii="Times New Roman" w:hAnsi="Times New Roman"/>
              </w:rPr>
            </w:pPr>
            <w:r w:rsidRPr="005D6BF5">
              <w:rPr>
                <w:rFonts w:ascii="Times New Roman" w:hAnsi="Times New Roman"/>
              </w:rPr>
              <w:t>СО – Сосна обыкновенная (культуры)</w:t>
            </w:r>
          </w:p>
          <w:p w:rsidR="005D6BF5" w:rsidRPr="005D6BF5" w:rsidRDefault="005D6BF5" w:rsidP="005D6BF5">
            <w:pPr>
              <w:spacing w:after="0" w:line="240" w:lineRule="auto"/>
              <w:rPr>
                <w:rFonts w:ascii="Times New Roman" w:hAnsi="Times New Roman"/>
              </w:rPr>
            </w:pPr>
            <w:r w:rsidRPr="005D6BF5">
              <w:rPr>
                <w:rFonts w:ascii="Times New Roman" w:hAnsi="Times New Roman"/>
              </w:rPr>
              <w:t>Е - ель</w:t>
            </w:r>
          </w:p>
          <w:p w:rsidR="005D6BF5" w:rsidRPr="005D6BF5" w:rsidRDefault="005D6BF5" w:rsidP="005D6BF5">
            <w:pPr>
              <w:spacing w:after="0" w:line="240" w:lineRule="auto"/>
              <w:rPr>
                <w:rFonts w:ascii="Times New Roman" w:hAnsi="Times New Roman"/>
              </w:rPr>
            </w:pPr>
            <w:r w:rsidRPr="005D6BF5">
              <w:rPr>
                <w:rFonts w:ascii="Times New Roman" w:hAnsi="Times New Roman"/>
              </w:rPr>
              <w:t>Л - лиственница</w:t>
            </w:r>
          </w:p>
          <w:p w:rsidR="005D6BF5" w:rsidRPr="005D6BF5" w:rsidRDefault="005D6BF5" w:rsidP="005D6BF5">
            <w:pPr>
              <w:spacing w:after="0" w:line="240" w:lineRule="auto"/>
              <w:rPr>
                <w:rFonts w:ascii="Times New Roman" w:hAnsi="Times New Roman"/>
              </w:rPr>
            </w:pPr>
            <w:r w:rsidRPr="005D6BF5">
              <w:rPr>
                <w:rFonts w:ascii="Times New Roman" w:hAnsi="Times New Roman"/>
              </w:rPr>
              <w:t>ДННП - Дуб низкоств поймен</w:t>
            </w:r>
          </w:p>
          <w:p w:rsidR="005D6BF5" w:rsidRPr="005D6BF5" w:rsidRDefault="005D6BF5" w:rsidP="005D6BF5">
            <w:pPr>
              <w:spacing w:after="0" w:line="240" w:lineRule="auto"/>
              <w:rPr>
                <w:rFonts w:ascii="Times New Roman" w:hAnsi="Times New Roman"/>
              </w:rPr>
            </w:pPr>
            <w:r w:rsidRPr="005D6BF5">
              <w:rPr>
                <w:rFonts w:ascii="Times New Roman" w:hAnsi="Times New Roman"/>
              </w:rPr>
              <w:t>ДБС -  - Дуб н/ств. байрачный семен.</w:t>
            </w:r>
          </w:p>
          <w:p w:rsidR="005D6BF5" w:rsidRPr="005D6BF5" w:rsidRDefault="005D6BF5" w:rsidP="005D6BF5">
            <w:pPr>
              <w:spacing w:after="0" w:line="240" w:lineRule="auto"/>
              <w:rPr>
                <w:rFonts w:ascii="Times New Roman" w:hAnsi="Times New Roman"/>
              </w:rPr>
            </w:pPr>
            <w:r w:rsidRPr="005D6BF5">
              <w:rPr>
                <w:rFonts w:ascii="Times New Roman" w:hAnsi="Times New Roman"/>
              </w:rPr>
              <w:t>ДВ - Дуб высокоств</w:t>
            </w:r>
          </w:p>
          <w:p w:rsidR="005D6BF5" w:rsidRPr="005D6BF5" w:rsidRDefault="005D6BF5" w:rsidP="005D6BF5">
            <w:pPr>
              <w:spacing w:after="0" w:line="240" w:lineRule="auto"/>
              <w:rPr>
                <w:rFonts w:ascii="Times New Roman" w:hAnsi="Times New Roman"/>
              </w:rPr>
            </w:pPr>
            <w:r w:rsidRPr="005D6BF5">
              <w:rPr>
                <w:rFonts w:ascii="Times New Roman" w:hAnsi="Times New Roman"/>
              </w:rPr>
              <w:t>ДВС - Дуб в/ств. семенной</w:t>
            </w:r>
          </w:p>
          <w:p w:rsidR="005D6BF5" w:rsidRPr="005D6BF5" w:rsidRDefault="005D6BF5" w:rsidP="005D6BF5">
            <w:pPr>
              <w:spacing w:after="0" w:line="240" w:lineRule="auto"/>
              <w:rPr>
                <w:rFonts w:ascii="Times New Roman" w:hAnsi="Times New Roman"/>
              </w:rPr>
            </w:pPr>
            <w:r w:rsidRPr="005D6BF5">
              <w:rPr>
                <w:rFonts w:ascii="Times New Roman" w:hAnsi="Times New Roman"/>
              </w:rPr>
              <w:t>ДНП - Дуб н/ств. нагорн. поросл.</w:t>
            </w:r>
          </w:p>
          <w:p w:rsidR="005D6BF5" w:rsidRPr="005D6BF5" w:rsidRDefault="005D6BF5" w:rsidP="005D6BF5">
            <w:pPr>
              <w:spacing w:after="0" w:line="240" w:lineRule="auto"/>
              <w:rPr>
                <w:rFonts w:ascii="Times New Roman" w:hAnsi="Times New Roman"/>
              </w:rPr>
            </w:pPr>
            <w:r w:rsidRPr="005D6BF5">
              <w:rPr>
                <w:rFonts w:ascii="Times New Roman" w:hAnsi="Times New Roman"/>
              </w:rPr>
              <w:t>ДВП - Дуб в/ств. порослевой</w:t>
            </w:r>
          </w:p>
          <w:p w:rsidR="005D6BF5" w:rsidRPr="005D6BF5" w:rsidRDefault="005D6BF5" w:rsidP="005D6BF5">
            <w:pPr>
              <w:spacing w:after="0" w:line="240" w:lineRule="auto"/>
              <w:rPr>
                <w:rFonts w:ascii="Times New Roman" w:hAnsi="Times New Roman"/>
              </w:rPr>
            </w:pPr>
            <w:r w:rsidRPr="005D6BF5">
              <w:rPr>
                <w:rFonts w:ascii="Times New Roman" w:hAnsi="Times New Roman"/>
              </w:rPr>
              <w:t>ДБ - Дуб байрачный</w:t>
            </w:r>
          </w:p>
          <w:p w:rsidR="005D6BF5" w:rsidRPr="005D6BF5" w:rsidRDefault="005D6BF5" w:rsidP="005D6BF5">
            <w:pPr>
              <w:spacing w:after="0" w:line="240" w:lineRule="auto"/>
              <w:rPr>
                <w:rFonts w:ascii="Times New Roman" w:hAnsi="Times New Roman"/>
              </w:rPr>
            </w:pPr>
            <w:r w:rsidRPr="005D6BF5">
              <w:rPr>
                <w:rFonts w:ascii="Times New Roman" w:hAnsi="Times New Roman"/>
              </w:rPr>
              <w:t>ДНС - Дуб н/ств. нагорн. семен.</w:t>
            </w:r>
          </w:p>
          <w:p w:rsidR="005D6BF5" w:rsidRPr="005D6BF5" w:rsidRDefault="005D6BF5" w:rsidP="005D6BF5">
            <w:pPr>
              <w:spacing w:after="0" w:line="240" w:lineRule="auto"/>
              <w:rPr>
                <w:rFonts w:ascii="Times New Roman" w:hAnsi="Times New Roman"/>
              </w:rPr>
            </w:pPr>
            <w:r w:rsidRPr="005D6BF5">
              <w:rPr>
                <w:rFonts w:ascii="Times New Roman" w:hAnsi="Times New Roman"/>
              </w:rPr>
              <w:t>ДБП - Дуб н/ств. байрачный порослевой</w:t>
            </w:r>
          </w:p>
          <w:p w:rsidR="005D6BF5" w:rsidRPr="005D6BF5" w:rsidRDefault="005D6BF5" w:rsidP="005D6BF5">
            <w:pPr>
              <w:spacing w:after="0" w:line="240" w:lineRule="auto"/>
              <w:rPr>
                <w:rFonts w:ascii="Times New Roman" w:hAnsi="Times New Roman"/>
              </w:rPr>
            </w:pPr>
            <w:r w:rsidRPr="005D6BF5">
              <w:rPr>
                <w:rFonts w:ascii="Times New Roman" w:hAnsi="Times New Roman"/>
              </w:rPr>
              <w:t>ДН - Дуб в/ств. Нагорный семен.</w:t>
            </w:r>
          </w:p>
          <w:p w:rsidR="005D6BF5" w:rsidRPr="005D6BF5" w:rsidRDefault="005D6BF5" w:rsidP="005D6BF5">
            <w:pPr>
              <w:spacing w:after="0" w:line="240" w:lineRule="auto"/>
              <w:rPr>
                <w:rFonts w:ascii="Times New Roman" w:hAnsi="Times New Roman"/>
              </w:rPr>
            </w:pPr>
            <w:r w:rsidRPr="005D6BF5">
              <w:rPr>
                <w:rFonts w:ascii="Times New Roman" w:hAnsi="Times New Roman"/>
              </w:rPr>
              <w:t>ЯО - Ясень обыкн. высок.</w:t>
            </w:r>
          </w:p>
          <w:p w:rsidR="005D6BF5" w:rsidRPr="005D6BF5" w:rsidRDefault="005D6BF5" w:rsidP="005D6BF5">
            <w:pPr>
              <w:spacing w:after="0" w:line="240" w:lineRule="auto"/>
              <w:rPr>
                <w:rFonts w:ascii="Times New Roman" w:hAnsi="Times New Roman"/>
              </w:rPr>
            </w:pPr>
            <w:r w:rsidRPr="005D6BF5">
              <w:rPr>
                <w:rFonts w:ascii="Times New Roman" w:hAnsi="Times New Roman"/>
              </w:rPr>
              <w:t>ЯЗ - Ясень зеленый</w:t>
            </w:r>
          </w:p>
          <w:p w:rsidR="005D6BF5" w:rsidRPr="005D6BF5" w:rsidRDefault="005D6BF5" w:rsidP="005D6BF5">
            <w:pPr>
              <w:spacing w:after="0" w:line="240" w:lineRule="auto"/>
              <w:rPr>
                <w:rFonts w:ascii="Times New Roman" w:hAnsi="Times New Roman"/>
              </w:rPr>
            </w:pPr>
            <w:r w:rsidRPr="005D6BF5">
              <w:rPr>
                <w:rFonts w:ascii="Times New Roman" w:hAnsi="Times New Roman"/>
              </w:rPr>
              <w:t>ЯОН - Ясень обыкн. низк.</w:t>
            </w:r>
          </w:p>
          <w:p w:rsidR="005D6BF5" w:rsidRPr="005D6BF5" w:rsidRDefault="005D6BF5" w:rsidP="005D6BF5">
            <w:pPr>
              <w:spacing w:after="0" w:line="240" w:lineRule="auto"/>
              <w:rPr>
                <w:rFonts w:ascii="Times New Roman" w:hAnsi="Times New Roman"/>
              </w:rPr>
            </w:pPr>
            <w:r w:rsidRPr="005D6BF5">
              <w:rPr>
                <w:rFonts w:ascii="Times New Roman" w:hAnsi="Times New Roman"/>
              </w:rPr>
              <w:t>КЛ - Клен</w:t>
            </w:r>
          </w:p>
          <w:p w:rsidR="005D6BF5" w:rsidRPr="005D6BF5" w:rsidRDefault="005D6BF5" w:rsidP="005D6BF5">
            <w:pPr>
              <w:spacing w:after="0" w:line="240" w:lineRule="auto"/>
              <w:rPr>
                <w:rFonts w:ascii="Times New Roman" w:hAnsi="Times New Roman"/>
              </w:rPr>
            </w:pPr>
            <w:r w:rsidRPr="005D6BF5">
              <w:rPr>
                <w:rFonts w:ascii="Times New Roman" w:hAnsi="Times New Roman"/>
              </w:rPr>
              <w:t xml:space="preserve">КЛО - Клен остролистный </w:t>
            </w:r>
          </w:p>
          <w:p w:rsidR="005D6BF5" w:rsidRPr="005D6BF5" w:rsidRDefault="005D6BF5" w:rsidP="005D6BF5">
            <w:pPr>
              <w:spacing w:after="0" w:line="240" w:lineRule="auto"/>
              <w:rPr>
                <w:rFonts w:ascii="Times New Roman" w:hAnsi="Times New Roman"/>
              </w:rPr>
            </w:pPr>
            <w:r w:rsidRPr="005D6BF5">
              <w:rPr>
                <w:rFonts w:ascii="Times New Roman" w:hAnsi="Times New Roman"/>
              </w:rPr>
              <w:t>КЛН - Клен остролистный низк.</w:t>
            </w:r>
          </w:p>
          <w:p w:rsidR="005D6BF5" w:rsidRPr="005D6BF5" w:rsidRDefault="005D6BF5" w:rsidP="005D6BF5">
            <w:pPr>
              <w:spacing w:after="0" w:line="240" w:lineRule="auto"/>
              <w:rPr>
                <w:rFonts w:ascii="Times New Roman" w:hAnsi="Times New Roman"/>
              </w:rPr>
            </w:pPr>
            <w:r w:rsidRPr="005D6BF5">
              <w:rPr>
                <w:rFonts w:ascii="Times New Roman" w:hAnsi="Times New Roman"/>
              </w:rPr>
              <w:t>КЛЯ - Клен ясенелистный</w:t>
            </w:r>
          </w:p>
          <w:p w:rsidR="005D6BF5" w:rsidRPr="005D6BF5" w:rsidRDefault="005D6BF5" w:rsidP="005D6BF5">
            <w:pPr>
              <w:spacing w:after="0" w:line="240" w:lineRule="auto"/>
              <w:rPr>
                <w:rFonts w:ascii="Times New Roman" w:hAnsi="Times New Roman"/>
              </w:rPr>
            </w:pPr>
            <w:r w:rsidRPr="005D6BF5">
              <w:rPr>
                <w:rFonts w:ascii="Times New Roman" w:hAnsi="Times New Roman"/>
              </w:rPr>
              <w:t>Лп - Липа</w:t>
            </w:r>
          </w:p>
          <w:p w:rsidR="005D6BF5" w:rsidRPr="005D6BF5" w:rsidRDefault="005D6BF5" w:rsidP="005D6BF5">
            <w:pPr>
              <w:spacing w:after="0" w:line="240" w:lineRule="auto"/>
              <w:rPr>
                <w:rFonts w:ascii="Times New Roman" w:hAnsi="Times New Roman"/>
              </w:rPr>
            </w:pPr>
            <w:r w:rsidRPr="005D6BF5">
              <w:rPr>
                <w:rFonts w:ascii="Times New Roman" w:hAnsi="Times New Roman"/>
              </w:rPr>
              <w:t>Б – Береза</w:t>
            </w:r>
          </w:p>
          <w:p w:rsidR="005D6BF5" w:rsidRPr="005D6BF5" w:rsidRDefault="005D6BF5" w:rsidP="005D6BF5">
            <w:pPr>
              <w:spacing w:after="0" w:line="240" w:lineRule="auto"/>
              <w:rPr>
                <w:rFonts w:ascii="Times New Roman" w:hAnsi="Times New Roman"/>
              </w:rPr>
            </w:pPr>
            <w:r w:rsidRPr="005D6BF5">
              <w:rPr>
                <w:rFonts w:ascii="Times New Roman" w:hAnsi="Times New Roman"/>
              </w:rPr>
              <w:t>ОС – Осина</w:t>
            </w:r>
          </w:p>
          <w:p w:rsidR="005D6BF5" w:rsidRPr="005D6BF5" w:rsidRDefault="005D6BF5" w:rsidP="005D6BF5">
            <w:pPr>
              <w:spacing w:after="0" w:line="240" w:lineRule="auto"/>
              <w:rPr>
                <w:rFonts w:ascii="Times New Roman" w:hAnsi="Times New Roman"/>
              </w:rPr>
            </w:pPr>
            <w:r w:rsidRPr="005D6BF5">
              <w:rPr>
                <w:rFonts w:ascii="Times New Roman" w:hAnsi="Times New Roman"/>
              </w:rPr>
              <w:t>Кля – клен ясенелистный</w:t>
            </w:r>
          </w:p>
          <w:p w:rsidR="005D6BF5" w:rsidRPr="005D6BF5" w:rsidRDefault="005D6BF5" w:rsidP="005D6BF5">
            <w:pPr>
              <w:spacing w:after="0" w:line="240" w:lineRule="auto"/>
              <w:rPr>
                <w:rFonts w:ascii="Times New Roman" w:hAnsi="Times New Roman"/>
              </w:rPr>
            </w:pPr>
            <w:r w:rsidRPr="005D6BF5">
              <w:rPr>
                <w:rFonts w:ascii="Times New Roman" w:hAnsi="Times New Roman"/>
              </w:rPr>
              <w:t xml:space="preserve">ИВД – Ива древовидная </w:t>
            </w:r>
          </w:p>
          <w:p w:rsidR="005D6BF5" w:rsidRPr="005D6BF5" w:rsidRDefault="005D6BF5" w:rsidP="005D6BF5">
            <w:pPr>
              <w:spacing w:after="0" w:line="240" w:lineRule="auto"/>
              <w:rPr>
                <w:rFonts w:ascii="Times New Roman" w:hAnsi="Times New Roman"/>
              </w:rPr>
            </w:pPr>
            <w:r w:rsidRPr="005D6BF5">
              <w:rPr>
                <w:rFonts w:ascii="Times New Roman" w:hAnsi="Times New Roman"/>
              </w:rPr>
              <w:t>Р – Рябина</w:t>
            </w:r>
          </w:p>
          <w:p w:rsidR="005D6BF5" w:rsidRPr="005D6BF5" w:rsidRDefault="005D6BF5" w:rsidP="005D6BF5">
            <w:pPr>
              <w:spacing w:after="0" w:line="240" w:lineRule="auto"/>
              <w:rPr>
                <w:rFonts w:ascii="Times New Roman" w:hAnsi="Times New Roman"/>
              </w:rPr>
            </w:pPr>
            <w:r w:rsidRPr="005D6BF5">
              <w:rPr>
                <w:rFonts w:ascii="Times New Roman" w:hAnsi="Times New Roman"/>
              </w:rPr>
              <w:t>Ж - Жимолость</w:t>
            </w:r>
          </w:p>
          <w:p w:rsidR="005D6BF5" w:rsidRPr="005D6BF5" w:rsidRDefault="005D6BF5" w:rsidP="005D6BF5">
            <w:pPr>
              <w:spacing w:after="0" w:line="240" w:lineRule="auto"/>
              <w:rPr>
                <w:rFonts w:ascii="Times New Roman" w:hAnsi="Times New Roman"/>
              </w:rPr>
            </w:pPr>
            <w:r w:rsidRPr="005D6BF5">
              <w:rPr>
                <w:rFonts w:ascii="Times New Roman" w:hAnsi="Times New Roman"/>
              </w:rPr>
              <w:t>СВД - Свидина</w:t>
            </w:r>
          </w:p>
          <w:p w:rsidR="005D6BF5" w:rsidRPr="005D6BF5" w:rsidRDefault="005D6BF5" w:rsidP="005D6BF5">
            <w:pPr>
              <w:spacing w:after="0" w:line="240" w:lineRule="auto"/>
              <w:rPr>
                <w:rFonts w:ascii="Times New Roman" w:hAnsi="Times New Roman"/>
              </w:rPr>
            </w:pPr>
            <w:r w:rsidRPr="005D6BF5">
              <w:rPr>
                <w:rFonts w:ascii="Times New Roman" w:hAnsi="Times New Roman"/>
              </w:rPr>
              <w:t>ДР - Дерен</w:t>
            </w:r>
          </w:p>
          <w:p w:rsidR="005D6BF5" w:rsidRPr="005D6BF5" w:rsidRDefault="005D6BF5" w:rsidP="005D6BF5">
            <w:pPr>
              <w:spacing w:after="0" w:line="240" w:lineRule="auto"/>
              <w:rPr>
                <w:rFonts w:ascii="Times New Roman" w:hAnsi="Times New Roman"/>
              </w:rPr>
            </w:pPr>
            <w:r w:rsidRPr="005D6BF5">
              <w:rPr>
                <w:rFonts w:ascii="Times New Roman" w:hAnsi="Times New Roman"/>
              </w:rPr>
              <w:t>ВОЛ - Волчье лыко</w:t>
            </w:r>
          </w:p>
          <w:p w:rsidR="005D6BF5" w:rsidRPr="005D6BF5" w:rsidRDefault="005D6BF5" w:rsidP="005D6BF5">
            <w:pPr>
              <w:spacing w:after="0" w:line="240" w:lineRule="auto"/>
              <w:rPr>
                <w:rFonts w:ascii="Times New Roman" w:hAnsi="Times New Roman"/>
              </w:rPr>
            </w:pPr>
            <w:r w:rsidRPr="005D6BF5">
              <w:rPr>
                <w:rFonts w:ascii="Times New Roman" w:hAnsi="Times New Roman"/>
              </w:rPr>
              <w:t>БЗН - Бузина</w:t>
            </w:r>
          </w:p>
          <w:p w:rsidR="005D6BF5" w:rsidRPr="005D6BF5" w:rsidRDefault="005D6BF5" w:rsidP="005D6BF5">
            <w:pPr>
              <w:spacing w:after="0" w:line="240" w:lineRule="auto"/>
              <w:rPr>
                <w:rFonts w:ascii="Times New Roman" w:hAnsi="Times New Roman"/>
              </w:rPr>
            </w:pPr>
            <w:r w:rsidRPr="005D6BF5">
              <w:rPr>
                <w:rFonts w:ascii="Times New Roman" w:hAnsi="Times New Roman"/>
              </w:rPr>
              <w:t>БЯР - Боярышник</w:t>
            </w:r>
          </w:p>
          <w:p w:rsidR="005D6BF5" w:rsidRPr="005D6BF5" w:rsidRDefault="005D6BF5" w:rsidP="005D6BF5">
            <w:pPr>
              <w:spacing w:after="0"/>
              <w:rPr>
                <w:rFonts w:ascii="Times New Roman" w:hAnsi="Times New Roman"/>
              </w:rPr>
            </w:pPr>
            <w:r w:rsidRPr="005D6BF5">
              <w:rPr>
                <w:rFonts w:ascii="Times New Roman" w:hAnsi="Times New Roman"/>
              </w:rPr>
              <w:t>БРК - Бересклет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BF5" w:rsidRPr="005D6BF5" w:rsidRDefault="005D6BF5" w:rsidP="005D6BF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BF5" w:rsidRPr="005D6BF5" w:rsidRDefault="005D6BF5" w:rsidP="005D6BF5">
            <w:pPr>
              <w:spacing w:after="0"/>
              <w:jc w:val="center"/>
              <w:rPr>
                <w:rFonts w:ascii="Times New Roman" w:hAnsi="Times New Roman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40"/>
              <w:gridCol w:w="2426"/>
            </w:tblGrid>
            <w:tr w:rsidR="005D6BF5" w:rsidRPr="005D6BF5">
              <w:trPr>
                <w:trHeight w:val="161"/>
              </w:trPr>
              <w:tc>
                <w:tcPr>
                  <w:tcW w:w="306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6BF5" w:rsidRDefault="005D6BF5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ГРУППЫ  ВОЗРАСТА</w:t>
                  </w:r>
                </w:p>
              </w:tc>
            </w:tr>
            <w:tr w:rsidR="005D6BF5" w:rsidRPr="005D6BF5">
              <w:trPr>
                <w:trHeight w:val="161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6BF5" w:rsidRDefault="005D6BF5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2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6BF5" w:rsidRDefault="005D6BF5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Молодняки I гр.</w:t>
                  </w:r>
                </w:p>
              </w:tc>
            </w:tr>
            <w:tr w:rsidR="005D6BF5" w:rsidRPr="005D6BF5">
              <w:trPr>
                <w:trHeight w:val="44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6BF5" w:rsidRDefault="005D6BF5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2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6BF5" w:rsidRDefault="005D6BF5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Молодняки II гр.</w:t>
                  </w:r>
                </w:p>
              </w:tc>
            </w:tr>
            <w:tr w:rsidR="005D6BF5" w:rsidRPr="005D6BF5">
              <w:trPr>
                <w:trHeight w:val="31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6BF5" w:rsidRDefault="005D6BF5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2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6BF5" w:rsidRDefault="005D6BF5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Средневозрастные</w:t>
                  </w:r>
                </w:p>
              </w:tc>
            </w:tr>
            <w:tr w:rsidR="005D6BF5" w:rsidRPr="005D6BF5">
              <w:trPr>
                <w:trHeight w:val="27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6BF5" w:rsidRDefault="005D6BF5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</w:t>
                  </w:r>
                </w:p>
              </w:tc>
              <w:tc>
                <w:tcPr>
                  <w:tcW w:w="2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6BF5" w:rsidRDefault="005D6BF5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Средневозр. вкл. в расчет</w:t>
                  </w:r>
                </w:p>
              </w:tc>
            </w:tr>
            <w:tr w:rsidR="005D6BF5" w:rsidRPr="005D6BF5">
              <w:trPr>
                <w:trHeight w:val="44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6BF5" w:rsidRDefault="005D6BF5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</w:t>
                  </w:r>
                </w:p>
              </w:tc>
              <w:tc>
                <w:tcPr>
                  <w:tcW w:w="2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6BF5" w:rsidRDefault="005D6BF5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Приспевающие</w:t>
                  </w:r>
                </w:p>
              </w:tc>
            </w:tr>
            <w:tr w:rsidR="005D6BF5" w:rsidRPr="005D6BF5">
              <w:trPr>
                <w:trHeight w:val="161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6BF5" w:rsidRDefault="005D6BF5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6</w:t>
                  </w:r>
                </w:p>
              </w:tc>
              <w:tc>
                <w:tcPr>
                  <w:tcW w:w="2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6BF5" w:rsidRDefault="005D6BF5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Спелые</w:t>
                  </w:r>
                </w:p>
              </w:tc>
            </w:tr>
            <w:tr w:rsidR="005D6BF5" w:rsidRPr="005D6BF5">
              <w:trPr>
                <w:trHeight w:val="161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6BF5" w:rsidRDefault="005D6BF5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7</w:t>
                  </w:r>
                </w:p>
              </w:tc>
              <w:tc>
                <w:tcPr>
                  <w:tcW w:w="2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6BF5" w:rsidRDefault="005D6BF5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Перестойные</w:t>
                  </w:r>
                </w:p>
              </w:tc>
            </w:tr>
          </w:tbl>
          <w:p w:rsidR="005D6BF5" w:rsidRPr="005D6BF5" w:rsidRDefault="005D6BF5" w:rsidP="005D6BF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F5" w:rsidRPr="005D6BF5" w:rsidRDefault="005D6BF5" w:rsidP="005D6BF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D6BF5">
              <w:rPr>
                <w:rFonts w:ascii="Times New Roman" w:hAnsi="Times New Roman"/>
                <w:sz w:val="18"/>
                <w:szCs w:val="18"/>
              </w:rPr>
              <w:t>ХОЗЯЙСТВЕННЫЕ РАСПОРЯЖЕНИЯ</w:t>
            </w:r>
          </w:p>
          <w:p w:rsidR="005D6BF5" w:rsidRPr="005D6BF5" w:rsidRDefault="005D6BF5" w:rsidP="005D6BF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D6BF5">
              <w:rPr>
                <w:rFonts w:ascii="Times New Roman" w:hAnsi="Times New Roman"/>
                <w:sz w:val="18"/>
                <w:szCs w:val="18"/>
              </w:rPr>
              <w:t>Рубк. сохр. пдр. - Рубка с сохранением подроста</w:t>
            </w:r>
          </w:p>
          <w:p w:rsidR="005D6BF5" w:rsidRPr="005D6BF5" w:rsidRDefault="005D6BF5" w:rsidP="005D6BF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D6BF5">
              <w:rPr>
                <w:rFonts w:ascii="Times New Roman" w:hAnsi="Times New Roman"/>
                <w:sz w:val="18"/>
                <w:szCs w:val="18"/>
              </w:rPr>
              <w:t>Руб. рек. сплош. - Рубка реконструктивная сплошная</w:t>
            </w:r>
          </w:p>
          <w:p w:rsidR="005D6BF5" w:rsidRPr="005D6BF5" w:rsidRDefault="005D6BF5" w:rsidP="005D6BF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D6BF5">
              <w:rPr>
                <w:rFonts w:ascii="Times New Roman" w:hAnsi="Times New Roman"/>
                <w:sz w:val="18"/>
                <w:szCs w:val="18"/>
              </w:rPr>
              <w:t>Руб. рек. част. - Рубка реконструктивная частичная</w:t>
            </w:r>
          </w:p>
          <w:p w:rsidR="005D6BF5" w:rsidRPr="005D6BF5" w:rsidRDefault="005D6BF5" w:rsidP="005D6BF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D6BF5">
              <w:rPr>
                <w:rFonts w:ascii="Times New Roman" w:hAnsi="Times New Roman"/>
                <w:sz w:val="18"/>
                <w:szCs w:val="18"/>
              </w:rPr>
              <w:t>Сплош. санрубк. - Санитарная рубка сплошная</w:t>
            </w:r>
          </w:p>
          <w:p w:rsidR="005D6BF5" w:rsidRPr="005D6BF5" w:rsidRDefault="005D6BF5" w:rsidP="005D6BF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D6BF5">
              <w:rPr>
                <w:rFonts w:ascii="Times New Roman" w:hAnsi="Times New Roman"/>
                <w:sz w:val="18"/>
                <w:szCs w:val="18"/>
              </w:rPr>
              <w:t>Выбор. санрубк. - Санитарная рубка с выборкой части</w:t>
            </w:r>
          </w:p>
          <w:p w:rsidR="005D6BF5" w:rsidRPr="005D6BF5" w:rsidRDefault="005D6BF5" w:rsidP="005D6BF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D6BF5">
              <w:rPr>
                <w:rFonts w:ascii="Times New Roman" w:hAnsi="Times New Roman"/>
                <w:sz w:val="18"/>
                <w:szCs w:val="18"/>
              </w:rPr>
              <w:t>10% - (10%) сырорастущей кубомассы</w:t>
            </w:r>
          </w:p>
          <w:p w:rsidR="005D6BF5" w:rsidRPr="005D6BF5" w:rsidRDefault="005D6BF5" w:rsidP="005D6BF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D6BF5">
              <w:rPr>
                <w:rFonts w:ascii="Times New Roman" w:hAnsi="Times New Roman"/>
                <w:sz w:val="18"/>
                <w:szCs w:val="18"/>
              </w:rPr>
              <w:t>Выбор. санрубк. - Вырубка только сухостоя</w:t>
            </w:r>
          </w:p>
          <w:p w:rsidR="005D6BF5" w:rsidRPr="005D6BF5" w:rsidRDefault="005D6BF5" w:rsidP="005D6BF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D6BF5">
              <w:rPr>
                <w:rFonts w:ascii="Times New Roman" w:hAnsi="Times New Roman"/>
                <w:sz w:val="18"/>
                <w:szCs w:val="18"/>
              </w:rPr>
              <w:t>УНД. – Уборка неликвидной древесины (валеж, ветровальные, буреломные деревья)</w:t>
            </w:r>
          </w:p>
          <w:p w:rsidR="005D6BF5" w:rsidRPr="005D6BF5" w:rsidRDefault="005D6BF5" w:rsidP="005D6BF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D6BF5">
              <w:rPr>
                <w:rFonts w:ascii="Times New Roman" w:hAnsi="Times New Roman"/>
                <w:sz w:val="18"/>
                <w:szCs w:val="18"/>
              </w:rPr>
              <w:t>Пост. рубки 50% - Полосно-постепенные рубки</w:t>
            </w:r>
          </w:p>
          <w:p w:rsidR="005D6BF5" w:rsidRPr="005D6BF5" w:rsidRDefault="005D6BF5" w:rsidP="005D6BF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D6BF5">
              <w:rPr>
                <w:rFonts w:ascii="Times New Roman" w:hAnsi="Times New Roman"/>
                <w:sz w:val="18"/>
                <w:szCs w:val="18"/>
              </w:rPr>
              <w:t xml:space="preserve">Прорежив. 1оч. - Прореживание 1-ой очереди с выборкой </w:t>
            </w:r>
          </w:p>
          <w:p w:rsidR="005D6BF5" w:rsidRPr="005D6BF5" w:rsidRDefault="005D6BF5" w:rsidP="005D6BF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D6BF5">
              <w:rPr>
                <w:rFonts w:ascii="Times New Roman" w:hAnsi="Times New Roman"/>
                <w:sz w:val="18"/>
                <w:szCs w:val="18"/>
              </w:rPr>
              <w:t>25% - 25% кубомассы</w:t>
            </w:r>
          </w:p>
          <w:p w:rsidR="005D6BF5" w:rsidRPr="005D6BF5" w:rsidRDefault="005D6BF5" w:rsidP="005D6BF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D6BF5">
              <w:rPr>
                <w:rFonts w:ascii="Times New Roman" w:hAnsi="Times New Roman"/>
                <w:sz w:val="18"/>
                <w:szCs w:val="18"/>
              </w:rPr>
              <w:t>Проходн. р. 4 оч. - Проходная рубка 4-ей очереди</w:t>
            </w:r>
          </w:p>
          <w:p w:rsidR="005D6BF5" w:rsidRPr="005D6BF5" w:rsidRDefault="005D6BF5" w:rsidP="005D6BF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D6BF5">
              <w:rPr>
                <w:rFonts w:ascii="Times New Roman" w:hAnsi="Times New Roman"/>
                <w:sz w:val="18"/>
                <w:szCs w:val="18"/>
              </w:rPr>
              <w:t>Обнов.рубка.50% - Рубка переформирования с уборкой половины (50%) верхнего полога</w:t>
            </w:r>
          </w:p>
          <w:p w:rsidR="005D6BF5" w:rsidRPr="005D6BF5" w:rsidRDefault="005D6BF5" w:rsidP="005D6BF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D6BF5">
              <w:rPr>
                <w:rFonts w:ascii="Times New Roman" w:hAnsi="Times New Roman"/>
                <w:sz w:val="18"/>
                <w:szCs w:val="18"/>
              </w:rPr>
              <w:t>Руб.фор.лан. (проч.) - рубки формирования ландшафта в период прочистки</w:t>
            </w:r>
          </w:p>
          <w:p w:rsidR="005D6BF5" w:rsidRPr="005D6BF5" w:rsidRDefault="005D6BF5" w:rsidP="005D6BF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D6BF5">
              <w:rPr>
                <w:rFonts w:ascii="Times New Roman" w:hAnsi="Times New Roman"/>
                <w:sz w:val="18"/>
                <w:szCs w:val="18"/>
              </w:rPr>
              <w:t>Руб.фор.лан. (прох.) - рубки формирования ландшафта в период проходных рубок.</w:t>
            </w:r>
          </w:p>
          <w:p w:rsidR="005D6BF5" w:rsidRPr="005D6BF5" w:rsidRDefault="005D6BF5" w:rsidP="005D6BF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D6BF5">
              <w:rPr>
                <w:rFonts w:ascii="Times New Roman" w:hAnsi="Times New Roman"/>
                <w:sz w:val="18"/>
                <w:szCs w:val="18"/>
              </w:rPr>
              <w:t>Лесн. культуры РТК нм 07 Е - Посадка лесных культур по расчётно-технологической карте (РТК) номер(нм) 7 целевой породой - ель</w:t>
            </w:r>
          </w:p>
          <w:p w:rsidR="005D6BF5" w:rsidRPr="005D6BF5" w:rsidRDefault="005D6BF5" w:rsidP="005D6BF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D6BF5">
              <w:rPr>
                <w:rFonts w:ascii="Times New Roman" w:hAnsi="Times New Roman"/>
                <w:sz w:val="18"/>
                <w:szCs w:val="18"/>
              </w:rPr>
              <w:t>Культ. п/полог. РТК нм 03 Б - Посадка культур берёзы под полог леса по расчетно-технологич. карте №3</w:t>
            </w:r>
          </w:p>
          <w:p w:rsidR="005D6BF5" w:rsidRPr="005D6BF5" w:rsidRDefault="005D6BF5" w:rsidP="005D6BF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D6BF5">
              <w:rPr>
                <w:rFonts w:ascii="Times New Roman" w:hAnsi="Times New Roman"/>
                <w:sz w:val="18"/>
                <w:szCs w:val="18"/>
              </w:rPr>
              <w:t xml:space="preserve">Рекон. частичн. РТК нм 49 Е - Реконструкция малоценных высокополнотных молодняков </w:t>
            </w:r>
          </w:p>
          <w:p w:rsidR="005D6BF5" w:rsidRPr="005D6BF5" w:rsidRDefault="005D6BF5" w:rsidP="005D6BF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D6BF5">
              <w:rPr>
                <w:rFonts w:ascii="Times New Roman" w:hAnsi="Times New Roman"/>
                <w:sz w:val="18"/>
                <w:szCs w:val="18"/>
              </w:rPr>
              <w:t>Рек. культур РТК нм 06 Л - Реконструкция низкополнотных насаждений</w:t>
            </w:r>
          </w:p>
          <w:p w:rsidR="005D6BF5" w:rsidRPr="005D6BF5" w:rsidRDefault="005D6BF5" w:rsidP="005D6BF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D6BF5">
              <w:rPr>
                <w:rFonts w:ascii="Times New Roman" w:hAnsi="Times New Roman"/>
                <w:sz w:val="18"/>
                <w:szCs w:val="18"/>
              </w:rPr>
              <w:t>Естест. возобн. - Естественное возобновление</w:t>
            </w:r>
          </w:p>
          <w:p w:rsidR="005D6BF5" w:rsidRPr="005D6BF5" w:rsidRDefault="005D6BF5" w:rsidP="005D6BF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D6BF5">
              <w:rPr>
                <w:rFonts w:ascii="Times New Roman" w:hAnsi="Times New Roman"/>
                <w:sz w:val="18"/>
                <w:szCs w:val="18"/>
              </w:rPr>
              <w:t>Пов.улучш.сен. РТК нм 1 - Поверхностное улучшение сенокосов по расчётно-технологической карте №1</w:t>
            </w:r>
          </w:p>
          <w:p w:rsidR="005D6BF5" w:rsidRPr="005D6BF5" w:rsidRDefault="005D6BF5" w:rsidP="005D6BF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D6BF5">
              <w:rPr>
                <w:rFonts w:ascii="Times New Roman" w:hAnsi="Times New Roman"/>
                <w:sz w:val="18"/>
                <w:szCs w:val="18"/>
              </w:rPr>
              <w:t>Кор. улучш. сен. - Коренное улучшение сенокосов</w:t>
            </w:r>
          </w:p>
          <w:p w:rsidR="005D6BF5" w:rsidRPr="005D6BF5" w:rsidRDefault="005D6BF5" w:rsidP="005D6B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D6BF5">
              <w:rPr>
                <w:rFonts w:ascii="Times New Roman" w:hAnsi="Times New Roman"/>
                <w:sz w:val="18"/>
                <w:szCs w:val="18"/>
              </w:rPr>
              <w:t>Минерализация – содействие естественному возобновлению путем минерализации почвы</w:t>
            </w:r>
          </w:p>
        </w:tc>
      </w:tr>
    </w:tbl>
    <w:p w:rsidR="005D6BF5" w:rsidRDefault="005D6BF5" w:rsidP="005D6BF5">
      <w:pPr>
        <w:rPr>
          <w:rFonts w:ascii="Times New Roman" w:hAnsi="Times New Roman"/>
          <w:sz w:val="18"/>
          <w:szCs w:val="18"/>
        </w:rPr>
      </w:pPr>
    </w:p>
    <w:p w:rsidR="005D6BF5" w:rsidRDefault="005D6BF5" w:rsidP="005D6BF5">
      <w:pPr>
        <w:spacing w:after="0"/>
        <w:rPr>
          <w:rFonts w:ascii="Times New Roman" w:hAnsi="Times New Roman"/>
          <w:sz w:val="18"/>
          <w:szCs w:val="18"/>
        </w:rPr>
        <w:sectPr w:rsidR="005D6BF5">
          <w:pgSz w:w="16838" w:h="11906" w:orient="landscape"/>
          <w:pgMar w:top="1135" w:right="1134" w:bottom="850" w:left="1134" w:header="708" w:footer="708" w:gutter="0"/>
          <w:cols w:space="720"/>
        </w:sectPr>
      </w:pPr>
    </w:p>
    <w:p w:rsidR="005D6BF5" w:rsidRDefault="005D6BF5" w:rsidP="005D6BF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Ведомость поквартальных итогов распределения площади лесного фонда по категориям земель, га</w:t>
      </w:r>
    </w:p>
    <w:tbl>
      <w:tblPr>
        <w:tblW w:w="15168" w:type="dxa"/>
        <w:tblInd w:w="-5" w:type="dxa"/>
        <w:tblLook w:val="04A0" w:firstRow="1" w:lastRow="0" w:firstColumn="1" w:lastColumn="0" w:noHBand="0" w:noVBand="1"/>
      </w:tblPr>
      <w:tblGrid>
        <w:gridCol w:w="475"/>
        <w:gridCol w:w="821"/>
        <w:gridCol w:w="1013"/>
        <w:gridCol w:w="592"/>
        <w:gridCol w:w="475"/>
        <w:gridCol w:w="821"/>
        <w:gridCol w:w="572"/>
        <w:gridCol w:w="475"/>
        <w:gridCol w:w="475"/>
        <w:gridCol w:w="514"/>
        <w:gridCol w:w="520"/>
        <w:gridCol w:w="475"/>
        <w:gridCol w:w="475"/>
        <w:gridCol w:w="480"/>
        <w:gridCol w:w="931"/>
        <w:gridCol w:w="504"/>
        <w:gridCol w:w="479"/>
        <w:gridCol w:w="479"/>
        <w:gridCol w:w="479"/>
        <w:gridCol w:w="475"/>
        <w:gridCol w:w="491"/>
        <w:gridCol w:w="479"/>
        <w:gridCol w:w="479"/>
        <w:gridCol w:w="479"/>
        <w:gridCol w:w="475"/>
        <w:gridCol w:w="479"/>
        <w:gridCol w:w="756"/>
      </w:tblGrid>
      <w:tr w:rsidR="005D6BF5" w:rsidRPr="005D6BF5" w:rsidTr="005D6BF5">
        <w:trPr>
          <w:trHeight w:val="285"/>
        </w:trPr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5D6BF5" w:rsidRDefault="005D6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№ Квартала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5D6BF5" w:rsidRDefault="005D6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Общая площадь земель лесного фонда</w:t>
            </w:r>
          </w:p>
        </w:tc>
        <w:tc>
          <w:tcPr>
            <w:tcW w:w="776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6BF5" w:rsidRDefault="005D6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Лесные земли</w:t>
            </w:r>
          </w:p>
        </w:tc>
        <w:tc>
          <w:tcPr>
            <w:tcW w:w="610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6BF5" w:rsidRDefault="005D6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Нелесные земли</w:t>
            </w:r>
          </w:p>
        </w:tc>
      </w:tr>
      <w:tr w:rsidR="005D6BF5" w:rsidRPr="005D6BF5" w:rsidTr="005D6BF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F5" w:rsidRDefault="005D6BF5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F5" w:rsidRDefault="005D6BF5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9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6BF5" w:rsidRDefault="005D6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Покрытые лесом земли</w:t>
            </w:r>
          </w:p>
        </w:tc>
        <w:tc>
          <w:tcPr>
            <w:tcW w:w="39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6BF5" w:rsidRDefault="005D6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Не покрытые лесом земли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5D6BF5" w:rsidRDefault="005D6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Всего лесных земель</w:t>
            </w:r>
          </w:p>
        </w:tc>
        <w:tc>
          <w:tcPr>
            <w:tcW w:w="5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5D6BF5" w:rsidRDefault="005D6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Пашни</w:t>
            </w:r>
          </w:p>
        </w:tc>
        <w:tc>
          <w:tcPr>
            <w:tcW w:w="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5D6BF5" w:rsidRDefault="005D6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Сенокосы</w:t>
            </w:r>
          </w:p>
        </w:tc>
        <w:tc>
          <w:tcPr>
            <w:tcW w:w="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5D6BF5" w:rsidRDefault="005D6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Пастбища</w:t>
            </w:r>
          </w:p>
        </w:tc>
        <w:tc>
          <w:tcPr>
            <w:tcW w:w="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5D6BF5" w:rsidRDefault="005D6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Воды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5D6BF5" w:rsidRDefault="005D6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Сады тутовники, ягодники и др,</w:t>
            </w:r>
          </w:p>
        </w:tc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5D6BF5" w:rsidRDefault="005D6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Дороги, просеки</w:t>
            </w:r>
          </w:p>
        </w:tc>
        <w:tc>
          <w:tcPr>
            <w:tcW w:w="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5D6BF5" w:rsidRDefault="005D6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Усадьбы и пр,</w:t>
            </w:r>
          </w:p>
        </w:tc>
        <w:tc>
          <w:tcPr>
            <w:tcW w:w="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5D6BF5" w:rsidRDefault="005D6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Болота</w:t>
            </w:r>
          </w:p>
        </w:tc>
        <w:tc>
          <w:tcPr>
            <w:tcW w:w="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5D6BF5" w:rsidRDefault="005D6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Пески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5D6BF5" w:rsidRDefault="005D6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Ледники</w:t>
            </w:r>
          </w:p>
        </w:tc>
        <w:tc>
          <w:tcPr>
            <w:tcW w:w="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5D6BF5" w:rsidRDefault="005D6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Прочие земли</w:t>
            </w:r>
          </w:p>
        </w:tc>
        <w:tc>
          <w:tcPr>
            <w:tcW w:w="7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5D6BF5" w:rsidRDefault="005D6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Всего нелесных земель</w:t>
            </w:r>
          </w:p>
        </w:tc>
      </w:tr>
      <w:tr w:rsidR="005D6BF5" w:rsidRPr="005D6BF5" w:rsidTr="005D6BF5">
        <w:trPr>
          <w:trHeight w:val="6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F5" w:rsidRDefault="005D6BF5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F5" w:rsidRDefault="005D6BF5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6BF5" w:rsidRDefault="005D6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Продуктивные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5D6BF5" w:rsidRDefault="005D6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Непродуктивные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5D6BF5" w:rsidRDefault="005D6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Итого покрытые лесом</w:t>
            </w:r>
          </w:p>
        </w:tc>
        <w:tc>
          <w:tcPr>
            <w:tcW w:w="6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5D6BF5" w:rsidRDefault="005D6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Несомкнувшиеся лесные культуры</w:t>
            </w:r>
          </w:p>
        </w:tc>
        <w:tc>
          <w:tcPr>
            <w:tcW w:w="3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5D6BF5" w:rsidRDefault="005D6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Питомники, плантации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5D6BF5" w:rsidRDefault="005D6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Естественные редины</w:t>
            </w:r>
          </w:p>
        </w:tc>
        <w:tc>
          <w:tcPr>
            <w:tcW w:w="25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6BF5" w:rsidRDefault="005D6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Фонд лесовостановления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F5" w:rsidRDefault="005D6BF5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F5" w:rsidRDefault="005D6BF5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F5" w:rsidRDefault="005D6BF5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F5" w:rsidRDefault="005D6BF5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F5" w:rsidRDefault="005D6BF5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F5" w:rsidRDefault="005D6BF5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F5" w:rsidRDefault="005D6BF5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F5" w:rsidRDefault="005D6BF5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F5" w:rsidRDefault="005D6BF5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F5" w:rsidRDefault="005D6BF5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F5" w:rsidRDefault="005D6BF5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F5" w:rsidRDefault="005D6BF5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F5" w:rsidRDefault="005D6BF5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D6BF5" w:rsidRPr="005D6BF5" w:rsidTr="005D6BF5">
        <w:trPr>
          <w:trHeight w:val="19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F5" w:rsidRDefault="005D6BF5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F5" w:rsidRDefault="005D6BF5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5D6BF5" w:rsidRDefault="005D6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Итого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5D6BF5" w:rsidRDefault="005D6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 т,ч, культуры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F5" w:rsidRDefault="005D6BF5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F5" w:rsidRDefault="005D6BF5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F5" w:rsidRDefault="005D6BF5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F5" w:rsidRDefault="005D6BF5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F5" w:rsidRDefault="005D6BF5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5D6BF5" w:rsidRDefault="005D6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Гари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5D6BF5" w:rsidRDefault="005D6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Погибшие насаждения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5D6BF5" w:rsidRDefault="005D6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Вырубки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5D6BF5" w:rsidRDefault="005D6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Прогалины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5D6BF5" w:rsidRDefault="005D6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Итого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F5" w:rsidRDefault="005D6BF5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F5" w:rsidRDefault="005D6BF5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F5" w:rsidRDefault="005D6BF5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F5" w:rsidRDefault="005D6BF5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F5" w:rsidRDefault="005D6BF5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F5" w:rsidRDefault="005D6BF5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F5" w:rsidRDefault="005D6BF5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F5" w:rsidRDefault="005D6BF5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F5" w:rsidRDefault="005D6BF5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F5" w:rsidRDefault="005D6BF5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F5" w:rsidRDefault="005D6BF5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F5" w:rsidRDefault="005D6BF5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BF5" w:rsidRDefault="005D6BF5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D6BF5" w:rsidRPr="005D6BF5" w:rsidTr="005D6BF5">
        <w:trPr>
          <w:trHeight w:val="229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6BF5" w:rsidRDefault="005D6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6BF5" w:rsidRDefault="005D6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6BF5" w:rsidRDefault="005D6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6BF5" w:rsidRDefault="005D6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6BF5" w:rsidRDefault="005D6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6BF5" w:rsidRDefault="005D6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6BF5" w:rsidRDefault="005D6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6BF5" w:rsidRDefault="005D6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6BF5" w:rsidRDefault="005D6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6BF5" w:rsidRDefault="005D6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6BF5" w:rsidRDefault="005D6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6BF5" w:rsidRDefault="005D6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6BF5" w:rsidRDefault="005D6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6BF5" w:rsidRDefault="005D6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6BF5" w:rsidRDefault="005D6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6BF5" w:rsidRDefault="005D6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16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6BF5" w:rsidRDefault="005D6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17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6BF5" w:rsidRDefault="005D6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18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6BF5" w:rsidRDefault="005D6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D6BF5" w:rsidRDefault="005D6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6BF5" w:rsidRDefault="005D6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6BF5" w:rsidRDefault="005D6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6BF5" w:rsidRDefault="005D6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23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6BF5" w:rsidRDefault="005D6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6BF5" w:rsidRDefault="005D6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25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6BF5" w:rsidRDefault="005D6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6BF5" w:rsidRDefault="005D6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27</w:t>
            </w:r>
          </w:p>
        </w:tc>
      </w:tr>
      <w:tr w:rsidR="005D6BF5" w:rsidRPr="005D6BF5" w:rsidTr="005D6BF5">
        <w:trPr>
          <w:trHeight w:val="285"/>
        </w:trPr>
        <w:tc>
          <w:tcPr>
            <w:tcW w:w="15168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6BF5" w:rsidRDefault="005D6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Категория защитности: Городские леса</w:t>
            </w:r>
          </w:p>
        </w:tc>
      </w:tr>
      <w:tr w:rsidR="005D6BF5" w:rsidRPr="005D6BF5" w:rsidTr="005D6BF5">
        <w:trPr>
          <w:trHeight w:val="28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6BF5" w:rsidRDefault="005D6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6BF5" w:rsidRDefault="005D6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39,762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6BF5" w:rsidRDefault="005D6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38,661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6BF5" w:rsidRDefault="005D6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6BF5" w:rsidRDefault="005D6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6BF5" w:rsidRDefault="005D6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38,661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6BF5" w:rsidRDefault="005D6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6BF5" w:rsidRDefault="005D6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6BF5" w:rsidRDefault="005D6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6BF5" w:rsidRDefault="005D6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6BF5" w:rsidRDefault="005D6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6BF5" w:rsidRDefault="005D6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6BF5" w:rsidRDefault="005D6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6BF5" w:rsidRDefault="005D6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6BF5" w:rsidRDefault="005D6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38,6613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6BF5" w:rsidRDefault="005D6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6BF5" w:rsidRDefault="005D6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6BF5" w:rsidRDefault="005D6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6BF5" w:rsidRDefault="005D6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6BF5" w:rsidRDefault="005D6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D6BF5" w:rsidRDefault="005D6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1,1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6BF5" w:rsidRDefault="005D6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6BF5" w:rsidRDefault="005D6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6BF5" w:rsidRDefault="005D6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6BF5" w:rsidRDefault="005D6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6BF5" w:rsidRDefault="005D6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6BF5" w:rsidRDefault="005D6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1,101</w:t>
            </w:r>
          </w:p>
        </w:tc>
      </w:tr>
      <w:tr w:rsidR="005D6BF5" w:rsidRPr="005D6BF5" w:rsidTr="005D6BF5">
        <w:trPr>
          <w:trHeight w:val="285"/>
        </w:trPr>
        <w:tc>
          <w:tcPr>
            <w:tcW w:w="15168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6BF5" w:rsidRDefault="005D6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Итого по категория защитности: Городские леса</w:t>
            </w:r>
          </w:p>
        </w:tc>
      </w:tr>
      <w:tr w:rsidR="005D6BF5" w:rsidRPr="005D6BF5" w:rsidTr="005D6BF5">
        <w:trPr>
          <w:trHeight w:val="28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6BF5" w:rsidRDefault="005D6B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6BF5" w:rsidRDefault="005D6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39,762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6BF5" w:rsidRDefault="005D6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38,661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6BF5" w:rsidRDefault="005D6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6BF5" w:rsidRDefault="005D6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6BF5" w:rsidRDefault="005D6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38,661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6BF5" w:rsidRDefault="005D6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6BF5" w:rsidRDefault="005D6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6BF5" w:rsidRDefault="005D6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6BF5" w:rsidRDefault="005D6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6BF5" w:rsidRDefault="005D6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6BF5" w:rsidRDefault="005D6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6BF5" w:rsidRDefault="005D6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6BF5" w:rsidRDefault="005D6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6BF5" w:rsidRDefault="005D6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38,6613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6BF5" w:rsidRDefault="005D6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6BF5" w:rsidRDefault="005D6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6BF5" w:rsidRDefault="005D6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6BF5" w:rsidRDefault="005D6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6BF5" w:rsidRDefault="005D6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D6BF5" w:rsidRDefault="005D6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1,1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6BF5" w:rsidRDefault="005D6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6BF5" w:rsidRDefault="005D6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6BF5" w:rsidRDefault="005D6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6BF5" w:rsidRDefault="005D6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6BF5" w:rsidRDefault="005D6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6BF5" w:rsidRDefault="005D6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1,101</w:t>
            </w:r>
          </w:p>
        </w:tc>
      </w:tr>
      <w:tr w:rsidR="005D6BF5" w:rsidRPr="005D6BF5" w:rsidTr="005D6BF5">
        <w:trPr>
          <w:trHeight w:val="285"/>
        </w:trPr>
        <w:tc>
          <w:tcPr>
            <w:tcW w:w="15168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6BF5" w:rsidRDefault="005D6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Итого по объекту</w:t>
            </w:r>
          </w:p>
        </w:tc>
      </w:tr>
      <w:tr w:rsidR="005D6BF5" w:rsidRPr="005D6BF5" w:rsidTr="005D6BF5">
        <w:trPr>
          <w:trHeight w:val="28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6BF5" w:rsidRDefault="005D6B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6BF5" w:rsidRDefault="005D6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39,762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6BF5" w:rsidRDefault="005D6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38,661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6BF5" w:rsidRDefault="005D6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6BF5" w:rsidRDefault="005D6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6BF5" w:rsidRDefault="005D6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38,661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6BF5" w:rsidRDefault="005D6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6BF5" w:rsidRDefault="005D6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6BF5" w:rsidRDefault="005D6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6BF5" w:rsidRDefault="005D6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6BF5" w:rsidRDefault="005D6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6BF5" w:rsidRDefault="005D6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6BF5" w:rsidRDefault="005D6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6BF5" w:rsidRDefault="005D6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6BF5" w:rsidRDefault="005D6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38,6613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6BF5" w:rsidRDefault="005D6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6BF5" w:rsidRDefault="005D6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6BF5" w:rsidRDefault="005D6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6BF5" w:rsidRDefault="005D6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6BF5" w:rsidRDefault="005D6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D6BF5" w:rsidRDefault="005D6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1,1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6BF5" w:rsidRDefault="005D6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6BF5" w:rsidRDefault="005D6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6BF5" w:rsidRDefault="005D6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6BF5" w:rsidRDefault="005D6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6BF5" w:rsidRDefault="005D6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6BF5" w:rsidRDefault="005D6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1,101</w:t>
            </w:r>
          </w:p>
        </w:tc>
      </w:tr>
    </w:tbl>
    <w:p w:rsidR="005D6BF5" w:rsidRDefault="005D6BF5" w:rsidP="005D6BF5">
      <w:pPr>
        <w:spacing w:after="0" w:line="240" w:lineRule="auto"/>
        <w:rPr>
          <w:rFonts w:ascii="Times New Roman" w:hAnsi="Times New Roman"/>
          <w:sz w:val="24"/>
          <w:szCs w:val="24"/>
        </w:rPr>
        <w:sectPr w:rsidR="005D6BF5">
          <w:pgSz w:w="16838" w:h="11906" w:orient="landscape"/>
          <w:pgMar w:top="1276" w:right="1134" w:bottom="850" w:left="1134" w:header="708" w:footer="708" w:gutter="0"/>
          <w:cols w:space="720"/>
        </w:sectPr>
      </w:pPr>
    </w:p>
    <w:p w:rsidR="005D6BF5" w:rsidRDefault="005D6BF5" w:rsidP="005D6B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lastRenderedPageBreak/>
        <w:t>Ведомость поквартальных итогов распределения общих запасов древесины</w:t>
      </w:r>
    </w:p>
    <w:p w:rsidR="005D6BF5" w:rsidRDefault="005D6BF5" w:rsidP="005D6BF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D6BF5" w:rsidRDefault="005D6BF5" w:rsidP="005D6BF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056" w:type="dxa"/>
        <w:tblInd w:w="-5" w:type="dxa"/>
        <w:tblLook w:val="04A0" w:firstRow="1" w:lastRow="0" w:firstColumn="1" w:lastColumn="0" w:noHBand="0" w:noVBand="1"/>
      </w:tblPr>
      <w:tblGrid>
        <w:gridCol w:w="308"/>
        <w:gridCol w:w="376"/>
        <w:gridCol w:w="309"/>
        <w:gridCol w:w="812"/>
        <w:gridCol w:w="646"/>
        <w:gridCol w:w="311"/>
        <w:gridCol w:w="646"/>
        <w:gridCol w:w="559"/>
        <w:gridCol w:w="559"/>
        <w:gridCol w:w="559"/>
        <w:gridCol w:w="646"/>
        <w:gridCol w:w="671"/>
        <w:gridCol w:w="671"/>
        <w:gridCol w:w="1046"/>
        <w:gridCol w:w="1049"/>
        <w:gridCol w:w="1222"/>
        <w:gridCol w:w="821"/>
        <w:gridCol w:w="1220"/>
        <w:gridCol w:w="722"/>
        <w:gridCol w:w="559"/>
        <w:gridCol w:w="917"/>
        <w:gridCol w:w="416"/>
        <w:gridCol w:w="11"/>
      </w:tblGrid>
      <w:tr w:rsidR="005D6BF5" w:rsidRPr="005D6BF5" w:rsidTr="005D6BF5">
        <w:trPr>
          <w:trHeight w:val="207"/>
        </w:trPr>
        <w:tc>
          <w:tcPr>
            <w:tcW w:w="9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5D6BF5" w:rsidRDefault="005D6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Номер квартала</w:t>
            </w:r>
          </w:p>
        </w:tc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5D6BF5" w:rsidRDefault="005D6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Преобладающая порода</w:t>
            </w:r>
          </w:p>
        </w:tc>
        <w:tc>
          <w:tcPr>
            <w:tcW w:w="736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6BF5" w:rsidRDefault="005D6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Запас дес.м. куб.</w:t>
            </w:r>
          </w:p>
        </w:tc>
        <w:tc>
          <w:tcPr>
            <w:tcW w:w="2044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6BF5" w:rsidRDefault="005D6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Приспевающий насаждения</w:t>
            </w:r>
          </w:p>
        </w:tc>
        <w:tc>
          <w:tcPr>
            <w:tcW w:w="38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6BF5" w:rsidRDefault="005D6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Спелые и перестойные</w:t>
            </w:r>
          </w:p>
        </w:tc>
      </w:tr>
      <w:tr w:rsidR="005D6BF5" w:rsidRPr="005D6BF5" w:rsidTr="005D6BF5">
        <w:trPr>
          <w:trHeight w:val="418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F5" w:rsidRDefault="005D6BF5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BF5" w:rsidRDefault="005D6BF5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5D6BF5" w:rsidRDefault="005D6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Общий запас насаждений</w:t>
            </w:r>
          </w:p>
        </w:tc>
        <w:tc>
          <w:tcPr>
            <w:tcW w:w="9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5D6BF5" w:rsidRDefault="005D6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 них: на продуктивных землях</w:t>
            </w:r>
          </w:p>
        </w:tc>
        <w:tc>
          <w:tcPr>
            <w:tcW w:w="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5D6BF5" w:rsidRDefault="005D6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Естественные редины</w:t>
            </w:r>
          </w:p>
        </w:tc>
        <w:tc>
          <w:tcPr>
            <w:tcW w:w="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5D6BF5" w:rsidRDefault="005D6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Еденичные деревья</w:t>
            </w:r>
          </w:p>
        </w:tc>
        <w:tc>
          <w:tcPr>
            <w:tcW w:w="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5D6BF5" w:rsidRDefault="005D6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Несомкнувшиеся Л.К.</w:t>
            </w:r>
          </w:p>
        </w:tc>
        <w:tc>
          <w:tcPr>
            <w:tcW w:w="6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5D6BF5" w:rsidRDefault="005D6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 сырорастущего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6BF5" w:rsidRDefault="005D6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Сухостой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6BF5" w:rsidRDefault="005D6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Захламленность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F5" w:rsidRDefault="005D6BF5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6BF5" w:rsidRDefault="005D6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Продуктивные</w:t>
            </w:r>
          </w:p>
        </w:tc>
        <w:tc>
          <w:tcPr>
            <w:tcW w:w="18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6BF5" w:rsidRDefault="005D6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Низко-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продуктивные</w:t>
            </w:r>
          </w:p>
        </w:tc>
      </w:tr>
      <w:tr w:rsidR="005D6BF5" w:rsidRPr="005D6BF5" w:rsidTr="005D6BF5">
        <w:trPr>
          <w:gridAfter w:val="1"/>
          <w:wAfter w:w="10" w:type="dxa"/>
          <w:trHeight w:val="1819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F5" w:rsidRDefault="005D6BF5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BF5" w:rsidRDefault="005D6BF5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F5" w:rsidRDefault="005D6BF5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BF5" w:rsidRDefault="005D6BF5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BF5" w:rsidRDefault="005D6BF5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BF5" w:rsidRDefault="005D6BF5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BF5" w:rsidRDefault="005D6BF5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BF5" w:rsidRDefault="005D6BF5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5D6BF5" w:rsidRDefault="005D6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Свежего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5D6BF5" w:rsidRDefault="005D6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Старого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5D6BF5" w:rsidRDefault="005D6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Общий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5D6BF5" w:rsidRDefault="005D6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Ликвид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5D6BF5" w:rsidRDefault="005D6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Площадь, га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5D6BF5" w:rsidRDefault="005D6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Запас, дес. м. куб.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5D6BF5" w:rsidRDefault="005D6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Площадь, га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5D6BF5" w:rsidRDefault="005D6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Запас, дес. м. куб.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5D6BF5" w:rsidRDefault="005D6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Площадь, га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5D6BF5" w:rsidRDefault="005D6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Запас, дес. м. куб.</w:t>
            </w:r>
          </w:p>
        </w:tc>
      </w:tr>
      <w:tr w:rsidR="005D6BF5" w:rsidRPr="005D6BF5" w:rsidTr="005D6BF5">
        <w:trPr>
          <w:gridAfter w:val="1"/>
          <w:wAfter w:w="10" w:type="dxa"/>
          <w:trHeight w:val="258"/>
        </w:trPr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6BF5" w:rsidRDefault="005D6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6BF5" w:rsidRDefault="005D6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6BF5" w:rsidRDefault="005D6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6BF5" w:rsidRDefault="005D6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6BF5" w:rsidRDefault="005D6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6BF5" w:rsidRDefault="005D6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6BF5" w:rsidRDefault="005D6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6BF5" w:rsidRDefault="005D6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6BF5" w:rsidRDefault="005D6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6BF5" w:rsidRDefault="005D6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6BF5" w:rsidRDefault="005D6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6BF5" w:rsidRDefault="005D6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6BF5" w:rsidRDefault="005D6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6BF5" w:rsidRDefault="005D6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6BF5" w:rsidRDefault="005D6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6BF5" w:rsidRDefault="005D6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6BF5" w:rsidRDefault="005D6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6BF5" w:rsidRDefault="005D6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5D6BF5" w:rsidRPr="005D6BF5" w:rsidTr="005D6BF5">
        <w:trPr>
          <w:trHeight w:val="51"/>
        </w:trPr>
        <w:tc>
          <w:tcPr>
            <w:tcW w:w="15056" w:type="dxa"/>
            <w:gridSpan w:val="2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D6BF5" w:rsidRDefault="005D6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6BF5" w:rsidRPr="005D6BF5" w:rsidTr="005D6BF5">
        <w:trPr>
          <w:trHeight w:val="234"/>
        </w:trPr>
        <w:tc>
          <w:tcPr>
            <w:tcW w:w="14637" w:type="dxa"/>
            <w:gridSpan w:val="21"/>
            <w:vAlign w:val="bottom"/>
            <w:hideMark/>
          </w:tcPr>
          <w:p w:rsidR="005D6BF5" w:rsidRDefault="005D6BF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" w:type="dxa"/>
            <w:gridSpan w:val="2"/>
            <w:vMerge w:val="restart"/>
            <w:shd w:val="clear" w:color="auto" w:fill="FFFFFF"/>
            <w:hideMark/>
          </w:tcPr>
          <w:p w:rsidR="005D6BF5" w:rsidRDefault="005D6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6BF5" w:rsidRPr="005D6BF5" w:rsidTr="005D6BF5">
        <w:trPr>
          <w:trHeight w:val="27"/>
        </w:trPr>
        <w:tc>
          <w:tcPr>
            <w:tcW w:w="14637" w:type="dxa"/>
            <w:gridSpan w:val="21"/>
            <w:shd w:val="clear" w:color="auto" w:fill="FFFFFF"/>
            <w:hideMark/>
          </w:tcPr>
          <w:p w:rsidR="005D6BF5" w:rsidRDefault="005D6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5D6BF5" w:rsidRDefault="005D6BF5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6BF5" w:rsidRPr="005D6BF5" w:rsidTr="005D6BF5">
        <w:trPr>
          <w:trHeight w:val="207"/>
        </w:trPr>
        <w:tc>
          <w:tcPr>
            <w:tcW w:w="309" w:type="dxa"/>
            <w:vMerge w:val="restart"/>
            <w:shd w:val="clear" w:color="auto" w:fill="FFFFFF"/>
            <w:hideMark/>
          </w:tcPr>
          <w:p w:rsidR="005D6BF5" w:rsidRDefault="005D6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7" w:type="dxa"/>
            <w:vMerge w:val="restart"/>
            <w:shd w:val="clear" w:color="auto" w:fill="FFFFFF"/>
            <w:hideMark/>
          </w:tcPr>
          <w:p w:rsidR="005D6BF5" w:rsidRDefault="005D6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50" w:type="dxa"/>
            <w:gridSpan w:val="19"/>
            <w:shd w:val="clear" w:color="auto" w:fill="FFFFFF"/>
            <w:hideMark/>
          </w:tcPr>
          <w:p w:rsidR="005D6BF5" w:rsidRDefault="005D6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5D6BF5" w:rsidRDefault="005D6BF5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6BF5" w:rsidRPr="005D6BF5" w:rsidTr="005D6BF5">
        <w:trPr>
          <w:gridAfter w:val="1"/>
          <w:wAfter w:w="11" w:type="dxa"/>
          <w:trHeight w:val="294"/>
        </w:trPr>
        <w:tc>
          <w:tcPr>
            <w:tcW w:w="0" w:type="auto"/>
            <w:vMerge/>
            <w:vAlign w:val="center"/>
            <w:hideMark/>
          </w:tcPr>
          <w:p w:rsidR="005D6BF5" w:rsidRDefault="005D6BF5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D6BF5" w:rsidRDefault="005D6BF5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9" w:type="dxa"/>
            <w:vMerge w:val="restart"/>
            <w:shd w:val="clear" w:color="auto" w:fill="FFFFFF"/>
            <w:hideMark/>
          </w:tcPr>
          <w:p w:rsidR="005D6BF5" w:rsidRDefault="005D6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1" w:type="dxa"/>
            <w:vMerge w:val="restart"/>
            <w:shd w:val="clear" w:color="auto" w:fill="FFFFFF"/>
            <w:hideMark/>
          </w:tcPr>
          <w:p w:rsidR="005D6BF5" w:rsidRDefault="005D6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6" w:type="dxa"/>
            <w:vMerge w:val="restart"/>
            <w:shd w:val="clear" w:color="auto" w:fill="FFFFFF"/>
            <w:hideMark/>
          </w:tcPr>
          <w:p w:rsidR="005D6BF5" w:rsidRDefault="005D6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" w:type="dxa"/>
            <w:gridSpan w:val="2"/>
            <w:vMerge w:val="restart"/>
            <w:shd w:val="clear" w:color="auto" w:fill="FFFFFF"/>
            <w:hideMark/>
          </w:tcPr>
          <w:p w:rsidR="005D6BF5" w:rsidRDefault="005D6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9" w:type="dxa"/>
            <w:vMerge w:val="restart"/>
            <w:shd w:val="clear" w:color="auto" w:fill="FFFFFF"/>
            <w:hideMark/>
          </w:tcPr>
          <w:p w:rsidR="005D6BF5" w:rsidRDefault="005D6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9" w:type="dxa"/>
            <w:vMerge w:val="restart"/>
            <w:shd w:val="clear" w:color="auto" w:fill="FFFFFF"/>
            <w:hideMark/>
          </w:tcPr>
          <w:p w:rsidR="005D6BF5" w:rsidRDefault="005D6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9" w:type="dxa"/>
            <w:vMerge w:val="restart"/>
            <w:shd w:val="clear" w:color="auto" w:fill="FFFFFF"/>
            <w:hideMark/>
          </w:tcPr>
          <w:p w:rsidR="005D6BF5" w:rsidRDefault="005D6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" w:type="dxa"/>
            <w:vMerge w:val="restart"/>
            <w:shd w:val="clear" w:color="auto" w:fill="FFFFFF"/>
            <w:hideMark/>
          </w:tcPr>
          <w:p w:rsidR="005D6BF5" w:rsidRDefault="005D6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1" w:type="dxa"/>
            <w:vMerge w:val="restart"/>
            <w:shd w:val="clear" w:color="auto" w:fill="FFFFFF"/>
            <w:hideMark/>
          </w:tcPr>
          <w:p w:rsidR="005D6BF5" w:rsidRDefault="005D6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1" w:type="dxa"/>
            <w:vMerge w:val="restart"/>
            <w:shd w:val="clear" w:color="auto" w:fill="FFFFFF"/>
            <w:hideMark/>
          </w:tcPr>
          <w:p w:rsidR="005D6BF5" w:rsidRDefault="005D6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7" w:type="dxa"/>
            <w:vMerge w:val="restart"/>
            <w:shd w:val="clear" w:color="auto" w:fill="FFFFFF"/>
            <w:hideMark/>
          </w:tcPr>
          <w:p w:rsidR="005D6BF5" w:rsidRDefault="005D6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7" w:type="dxa"/>
            <w:vMerge w:val="restart"/>
            <w:shd w:val="clear" w:color="auto" w:fill="FFFFFF"/>
            <w:hideMark/>
          </w:tcPr>
          <w:p w:rsidR="005D6BF5" w:rsidRDefault="005D6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3" w:type="dxa"/>
            <w:vMerge w:val="restart"/>
            <w:shd w:val="clear" w:color="auto" w:fill="FFFFFF"/>
            <w:hideMark/>
          </w:tcPr>
          <w:p w:rsidR="005D6BF5" w:rsidRDefault="005D6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vMerge w:val="restart"/>
            <w:shd w:val="clear" w:color="auto" w:fill="FFFFFF"/>
            <w:hideMark/>
          </w:tcPr>
          <w:p w:rsidR="005D6BF5" w:rsidRDefault="005D6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1" w:type="dxa"/>
            <w:vMerge w:val="restart"/>
            <w:shd w:val="clear" w:color="auto" w:fill="FFFFFF"/>
            <w:hideMark/>
          </w:tcPr>
          <w:p w:rsidR="005D6BF5" w:rsidRDefault="005D6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1" w:type="dxa"/>
            <w:vMerge w:val="restart"/>
            <w:shd w:val="clear" w:color="auto" w:fill="FFFFFF"/>
            <w:hideMark/>
          </w:tcPr>
          <w:p w:rsidR="005D6BF5" w:rsidRDefault="005D6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9" w:type="dxa"/>
            <w:vMerge w:val="restart"/>
            <w:shd w:val="clear" w:color="auto" w:fill="FFFFFF"/>
            <w:hideMark/>
          </w:tcPr>
          <w:p w:rsidR="005D6BF5" w:rsidRDefault="005D6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4" w:type="dxa"/>
            <w:gridSpan w:val="2"/>
            <w:vMerge w:val="restart"/>
            <w:shd w:val="clear" w:color="auto" w:fill="FFFFFF"/>
            <w:hideMark/>
          </w:tcPr>
          <w:p w:rsidR="005D6BF5" w:rsidRDefault="005D6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6BF5" w:rsidRPr="005D6BF5" w:rsidTr="005D6BF5">
        <w:trPr>
          <w:gridAfter w:val="1"/>
          <w:wAfter w:w="11" w:type="dxa"/>
          <w:trHeight w:val="294"/>
        </w:trPr>
        <w:tc>
          <w:tcPr>
            <w:tcW w:w="0" w:type="auto"/>
            <w:vMerge/>
            <w:vAlign w:val="center"/>
            <w:hideMark/>
          </w:tcPr>
          <w:p w:rsidR="005D6BF5" w:rsidRDefault="005D6BF5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7" w:type="dxa"/>
            <w:vMerge w:val="restart"/>
            <w:shd w:val="clear" w:color="auto" w:fill="FFFFFF"/>
            <w:hideMark/>
          </w:tcPr>
          <w:p w:rsidR="005D6BF5" w:rsidRDefault="005D6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5D6BF5" w:rsidRDefault="005D6BF5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D6BF5" w:rsidRDefault="005D6BF5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D6BF5" w:rsidRDefault="005D6BF5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5D6BF5" w:rsidRDefault="005D6BF5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D6BF5" w:rsidRDefault="005D6BF5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D6BF5" w:rsidRDefault="005D6BF5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D6BF5" w:rsidRDefault="005D6BF5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D6BF5" w:rsidRDefault="005D6BF5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D6BF5" w:rsidRDefault="005D6BF5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D6BF5" w:rsidRDefault="005D6BF5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D6BF5" w:rsidRDefault="005D6BF5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D6BF5" w:rsidRDefault="005D6BF5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D6BF5" w:rsidRDefault="005D6BF5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D6BF5" w:rsidRDefault="005D6BF5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D6BF5" w:rsidRDefault="005D6BF5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D6BF5" w:rsidRDefault="005D6BF5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D6BF5" w:rsidRDefault="005D6BF5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5D6BF5" w:rsidRDefault="005D6BF5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6BF5" w:rsidRPr="005D6BF5" w:rsidTr="005D6BF5">
        <w:trPr>
          <w:gridAfter w:val="1"/>
          <w:wAfter w:w="11" w:type="dxa"/>
          <w:trHeight w:val="258"/>
        </w:trPr>
        <w:tc>
          <w:tcPr>
            <w:tcW w:w="0" w:type="auto"/>
            <w:vMerge/>
            <w:vAlign w:val="center"/>
            <w:hideMark/>
          </w:tcPr>
          <w:p w:rsidR="005D6BF5" w:rsidRDefault="005D6BF5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D6BF5" w:rsidRDefault="005D6BF5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D6BF5" w:rsidRDefault="005D6BF5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shd w:val="clear" w:color="auto" w:fill="FFFFFF"/>
            <w:hideMark/>
          </w:tcPr>
          <w:p w:rsidR="005D6BF5" w:rsidRDefault="005D6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ДБС</w:t>
            </w:r>
          </w:p>
        </w:tc>
        <w:tc>
          <w:tcPr>
            <w:tcW w:w="646" w:type="dxa"/>
            <w:shd w:val="clear" w:color="auto" w:fill="FFFFFF"/>
            <w:hideMark/>
          </w:tcPr>
          <w:p w:rsidR="005D6BF5" w:rsidRDefault="005D6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956" w:type="dxa"/>
            <w:gridSpan w:val="2"/>
            <w:shd w:val="clear" w:color="auto" w:fill="FFFFFF"/>
            <w:hideMark/>
          </w:tcPr>
          <w:p w:rsidR="005D6BF5" w:rsidRDefault="005D6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0" w:type="auto"/>
            <w:vMerge/>
            <w:vAlign w:val="center"/>
            <w:hideMark/>
          </w:tcPr>
          <w:p w:rsidR="005D6BF5" w:rsidRDefault="005D6BF5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9" w:type="dxa"/>
            <w:shd w:val="clear" w:color="auto" w:fill="FFFFFF"/>
            <w:hideMark/>
          </w:tcPr>
          <w:p w:rsidR="005D6BF5" w:rsidRDefault="005D6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59" w:type="dxa"/>
            <w:shd w:val="clear" w:color="auto" w:fill="FFFFFF"/>
            <w:hideMark/>
          </w:tcPr>
          <w:p w:rsidR="005D6BF5" w:rsidRDefault="005D6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" w:type="dxa"/>
            <w:shd w:val="clear" w:color="auto" w:fill="FFFFFF"/>
            <w:hideMark/>
          </w:tcPr>
          <w:p w:rsidR="005D6BF5" w:rsidRDefault="005D6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0" w:type="auto"/>
            <w:vMerge/>
            <w:vAlign w:val="center"/>
            <w:hideMark/>
          </w:tcPr>
          <w:p w:rsidR="005D6BF5" w:rsidRDefault="005D6BF5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  <w:shd w:val="clear" w:color="auto" w:fill="FFFFFF"/>
            <w:hideMark/>
          </w:tcPr>
          <w:p w:rsidR="005D6BF5" w:rsidRDefault="005D6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7" w:type="dxa"/>
            <w:shd w:val="clear" w:color="auto" w:fill="FFFFFF"/>
            <w:hideMark/>
          </w:tcPr>
          <w:p w:rsidR="005D6BF5" w:rsidRDefault="005D6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5D6BF5" w:rsidRDefault="005D6BF5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3" w:type="dxa"/>
            <w:shd w:val="clear" w:color="auto" w:fill="FFFFFF"/>
            <w:hideMark/>
          </w:tcPr>
          <w:p w:rsidR="005D6BF5" w:rsidRDefault="005D6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shd w:val="clear" w:color="auto" w:fill="FFFFFF"/>
            <w:hideMark/>
          </w:tcPr>
          <w:p w:rsidR="005D6BF5" w:rsidRDefault="005D6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1" w:type="dxa"/>
            <w:shd w:val="clear" w:color="auto" w:fill="FFFFFF"/>
            <w:hideMark/>
          </w:tcPr>
          <w:p w:rsidR="005D6BF5" w:rsidRDefault="005D6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13.5927</w:t>
            </w:r>
          </w:p>
        </w:tc>
        <w:tc>
          <w:tcPr>
            <w:tcW w:w="721" w:type="dxa"/>
            <w:shd w:val="clear" w:color="auto" w:fill="FFFFFF"/>
            <w:hideMark/>
          </w:tcPr>
          <w:p w:rsidR="005D6BF5" w:rsidRDefault="005D6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559" w:type="dxa"/>
            <w:shd w:val="clear" w:color="auto" w:fill="FFFFFF"/>
            <w:hideMark/>
          </w:tcPr>
          <w:p w:rsidR="005D6BF5" w:rsidRDefault="005D6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4" w:type="dxa"/>
            <w:gridSpan w:val="2"/>
            <w:shd w:val="clear" w:color="auto" w:fill="FFFFFF"/>
            <w:hideMark/>
          </w:tcPr>
          <w:p w:rsidR="005D6BF5" w:rsidRDefault="005D6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6BF5" w:rsidRPr="005D6BF5" w:rsidTr="005D6BF5">
        <w:trPr>
          <w:gridAfter w:val="1"/>
          <w:wAfter w:w="11" w:type="dxa"/>
          <w:trHeight w:val="258"/>
        </w:trPr>
        <w:tc>
          <w:tcPr>
            <w:tcW w:w="0" w:type="auto"/>
            <w:vMerge/>
            <w:vAlign w:val="center"/>
            <w:hideMark/>
          </w:tcPr>
          <w:p w:rsidR="005D6BF5" w:rsidRDefault="005D6BF5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D6BF5" w:rsidRDefault="005D6BF5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D6BF5" w:rsidRDefault="005D6BF5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shd w:val="clear" w:color="auto" w:fill="FFFFFF"/>
            <w:hideMark/>
          </w:tcPr>
          <w:p w:rsidR="005D6BF5" w:rsidRDefault="005D6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ДВС</w:t>
            </w:r>
          </w:p>
        </w:tc>
        <w:tc>
          <w:tcPr>
            <w:tcW w:w="646" w:type="dxa"/>
            <w:shd w:val="clear" w:color="auto" w:fill="FFFFFF"/>
            <w:hideMark/>
          </w:tcPr>
          <w:p w:rsidR="005D6BF5" w:rsidRDefault="005D6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56" w:type="dxa"/>
            <w:gridSpan w:val="2"/>
            <w:shd w:val="clear" w:color="auto" w:fill="FFFFFF"/>
            <w:hideMark/>
          </w:tcPr>
          <w:p w:rsidR="005D6BF5" w:rsidRDefault="005D6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vMerge/>
            <w:vAlign w:val="center"/>
            <w:hideMark/>
          </w:tcPr>
          <w:p w:rsidR="005D6BF5" w:rsidRDefault="005D6BF5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9" w:type="dxa"/>
            <w:shd w:val="clear" w:color="auto" w:fill="FFFFFF"/>
            <w:hideMark/>
          </w:tcPr>
          <w:p w:rsidR="005D6BF5" w:rsidRDefault="005D6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9" w:type="dxa"/>
            <w:shd w:val="clear" w:color="auto" w:fill="FFFFFF"/>
            <w:hideMark/>
          </w:tcPr>
          <w:p w:rsidR="005D6BF5" w:rsidRDefault="005D6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" w:type="dxa"/>
            <w:shd w:val="clear" w:color="auto" w:fill="FFFFFF"/>
            <w:hideMark/>
          </w:tcPr>
          <w:p w:rsidR="005D6BF5" w:rsidRDefault="005D6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vMerge/>
            <w:vAlign w:val="center"/>
            <w:hideMark/>
          </w:tcPr>
          <w:p w:rsidR="005D6BF5" w:rsidRDefault="005D6BF5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  <w:shd w:val="clear" w:color="auto" w:fill="FFFFFF"/>
            <w:hideMark/>
          </w:tcPr>
          <w:p w:rsidR="005D6BF5" w:rsidRDefault="005D6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7" w:type="dxa"/>
            <w:shd w:val="clear" w:color="auto" w:fill="FFFFFF"/>
            <w:hideMark/>
          </w:tcPr>
          <w:p w:rsidR="005D6BF5" w:rsidRDefault="005D6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vAlign w:val="center"/>
            <w:hideMark/>
          </w:tcPr>
          <w:p w:rsidR="005D6BF5" w:rsidRDefault="005D6BF5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3" w:type="dxa"/>
            <w:shd w:val="clear" w:color="auto" w:fill="FFFFFF"/>
            <w:hideMark/>
          </w:tcPr>
          <w:p w:rsidR="005D6BF5" w:rsidRDefault="005D6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shd w:val="clear" w:color="auto" w:fill="FFFFFF"/>
            <w:hideMark/>
          </w:tcPr>
          <w:p w:rsidR="005D6BF5" w:rsidRDefault="005D6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1" w:type="dxa"/>
            <w:shd w:val="clear" w:color="auto" w:fill="FFFFFF"/>
            <w:hideMark/>
          </w:tcPr>
          <w:p w:rsidR="005D6BF5" w:rsidRDefault="005D6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1" w:type="dxa"/>
            <w:shd w:val="clear" w:color="auto" w:fill="FFFFFF"/>
            <w:hideMark/>
          </w:tcPr>
          <w:p w:rsidR="005D6BF5" w:rsidRDefault="005D6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9" w:type="dxa"/>
            <w:shd w:val="clear" w:color="auto" w:fill="FFFFFF"/>
            <w:hideMark/>
          </w:tcPr>
          <w:p w:rsidR="005D6BF5" w:rsidRDefault="005D6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4" w:type="dxa"/>
            <w:gridSpan w:val="2"/>
            <w:shd w:val="clear" w:color="auto" w:fill="FFFFFF"/>
            <w:hideMark/>
          </w:tcPr>
          <w:p w:rsidR="005D6BF5" w:rsidRDefault="005D6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6BF5" w:rsidRPr="005D6BF5" w:rsidTr="005D6BF5">
        <w:trPr>
          <w:gridAfter w:val="1"/>
          <w:wAfter w:w="11" w:type="dxa"/>
          <w:trHeight w:val="258"/>
        </w:trPr>
        <w:tc>
          <w:tcPr>
            <w:tcW w:w="0" w:type="auto"/>
            <w:vMerge/>
            <w:vAlign w:val="center"/>
            <w:hideMark/>
          </w:tcPr>
          <w:p w:rsidR="005D6BF5" w:rsidRDefault="005D6BF5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D6BF5" w:rsidRDefault="005D6BF5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D6BF5" w:rsidRDefault="005D6BF5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shd w:val="clear" w:color="auto" w:fill="FFFFFF"/>
            <w:hideMark/>
          </w:tcPr>
          <w:p w:rsidR="005D6BF5" w:rsidRDefault="005D6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ЯОН</w:t>
            </w:r>
          </w:p>
        </w:tc>
        <w:tc>
          <w:tcPr>
            <w:tcW w:w="646" w:type="dxa"/>
            <w:shd w:val="clear" w:color="auto" w:fill="FFFFFF"/>
            <w:hideMark/>
          </w:tcPr>
          <w:p w:rsidR="005D6BF5" w:rsidRDefault="005D6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56" w:type="dxa"/>
            <w:gridSpan w:val="2"/>
            <w:shd w:val="clear" w:color="auto" w:fill="FFFFFF"/>
            <w:hideMark/>
          </w:tcPr>
          <w:p w:rsidR="005D6BF5" w:rsidRDefault="005D6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vMerge/>
            <w:vAlign w:val="center"/>
            <w:hideMark/>
          </w:tcPr>
          <w:p w:rsidR="005D6BF5" w:rsidRDefault="005D6BF5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9" w:type="dxa"/>
            <w:shd w:val="clear" w:color="auto" w:fill="FFFFFF"/>
            <w:hideMark/>
          </w:tcPr>
          <w:p w:rsidR="005D6BF5" w:rsidRDefault="005D6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9" w:type="dxa"/>
            <w:shd w:val="clear" w:color="auto" w:fill="FFFFFF"/>
            <w:hideMark/>
          </w:tcPr>
          <w:p w:rsidR="005D6BF5" w:rsidRDefault="005D6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" w:type="dxa"/>
            <w:shd w:val="clear" w:color="auto" w:fill="FFFFFF"/>
            <w:hideMark/>
          </w:tcPr>
          <w:p w:rsidR="005D6BF5" w:rsidRDefault="005D6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vMerge/>
            <w:vAlign w:val="center"/>
            <w:hideMark/>
          </w:tcPr>
          <w:p w:rsidR="005D6BF5" w:rsidRDefault="005D6BF5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  <w:shd w:val="clear" w:color="auto" w:fill="FFFFFF"/>
            <w:hideMark/>
          </w:tcPr>
          <w:p w:rsidR="005D6BF5" w:rsidRDefault="005D6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7" w:type="dxa"/>
            <w:shd w:val="clear" w:color="auto" w:fill="FFFFFF"/>
            <w:hideMark/>
          </w:tcPr>
          <w:p w:rsidR="005D6BF5" w:rsidRDefault="005D6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5D6BF5" w:rsidRDefault="005D6BF5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3" w:type="dxa"/>
            <w:shd w:val="clear" w:color="auto" w:fill="FFFFFF"/>
            <w:hideMark/>
          </w:tcPr>
          <w:p w:rsidR="005D6BF5" w:rsidRDefault="005D6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shd w:val="clear" w:color="auto" w:fill="FFFFFF"/>
            <w:hideMark/>
          </w:tcPr>
          <w:p w:rsidR="005D6BF5" w:rsidRDefault="005D6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1" w:type="dxa"/>
            <w:shd w:val="clear" w:color="auto" w:fill="FFFFFF"/>
            <w:hideMark/>
          </w:tcPr>
          <w:p w:rsidR="005D6BF5" w:rsidRDefault="005D6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1" w:type="dxa"/>
            <w:shd w:val="clear" w:color="auto" w:fill="FFFFFF"/>
            <w:hideMark/>
          </w:tcPr>
          <w:p w:rsidR="005D6BF5" w:rsidRDefault="005D6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9" w:type="dxa"/>
            <w:shd w:val="clear" w:color="auto" w:fill="FFFFFF"/>
            <w:hideMark/>
          </w:tcPr>
          <w:p w:rsidR="005D6BF5" w:rsidRDefault="005D6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4" w:type="dxa"/>
            <w:gridSpan w:val="2"/>
            <w:shd w:val="clear" w:color="auto" w:fill="FFFFFF"/>
            <w:hideMark/>
          </w:tcPr>
          <w:p w:rsidR="005D6BF5" w:rsidRDefault="005D6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6BF5" w:rsidRPr="005D6BF5" w:rsidTr="005D6BF5">
        <w:trPr>
          <w:gridAfter w:val="1"/>
          <w:wAfter w:w="11" w:type="dxa"/>
          <w:trHeight w:val="258"/>
        </w:trPr>
        <w:tc>
          <w:tcPr>
            <w:tcW w:w="0" w:type="auto"/>
            <w:vMerge/>
            <w:vAlign w:val="center"/>
            <w:hideMark/>
          </w:tcPr>
          <w:p w:rsidR="005D6BF5" w:rsidRDefault="005D6BF5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D6BF5" w:rsidRDefault="005D6BF5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D6BF5" w:rsidRDefault="005D6BF5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shd w:val="clear" w:color="auto" w:fill="FFFFFF"/>
            <w:hideMark/>
          </w:tcPr>
          <w:p w:rsidR="005D6BF5" w:rsidRDefault="005D6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КЛО</w:t>
            </w:r>
          </w:p>
        </w:tc>
        <w:tc>
          <w:tcPr>
            <w:tcW w:w="646" w:type="dxa"/>
            <w:shd w:val="clear" w:color="auto" w:fill="FFFFFF"/>
            <w:hideMark/>
          </w:tcPr>
          <w:p w:rsidR="005D6BF5" w:rsidRDefault="005D6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956" w:type="dxa"/>
            <w:gridSpan w:val="2"/>
            <w:shd w:val="clear" w:color="auto" w:fill="FFFFFF"/>
            <w:hideMark/>
          </w:tcPr>
          <w:p w:rsidR="005D6BF5" w:rsidRDefault="005D6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vMerge/>
            <w:vAlign w:val="center"/>
            <w:hideMark/>
          </w:tcPr>
          <w:p w:rsidR="005D6BF5" w:rsidRDefault="005D6BF5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9" w:type="dxa"/>
            <w:shd w:val="clear" w:color="auto" w:fill="FFFFFF"/>
            <w:hideMark/>
          </w:tcPr>
          <w:p w:rsidR="005D6BF5" w:rsidRDefault="005D6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9" w:type="dxa"/>
            <w:shd w:val="clear" w:color="auto" w:fill="FFFFFF"/>
            <w:hideMark/>
          </w:tcPr>
          <w:p w:rsidR="005D6BF5" w:rsidRDefault="005D6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" w:type="dxa"/>
            <w:shd w:val="clear" w:color="auto" w:fill="FFFFFF"/>
            <w:hideMark/>
          </w:tcPr>
          <w:p w:rsidR="005D6BF5" w:rsidRDefault="005D6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vMerge/>
            <w:vAlign w:val="center"/>
            <w:hideMark/>
          </w:tcPr>
          <w:p w:rsidR="005D6BF5" w:rsidRDefault="005D6BF5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  <w:shd w:val="clear" w:color="auto" w:fill="FFFFFF"/>
            <w:hideMark/>
          </w:tcPr>
          <w:p w:rsidR="005D6BF5" w:rsidRDefault="005D6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7" w:type="dxa"/>
            <w:shd w:val="clear" w:color="auto" w:fill="FFFFFF"/>
            <w:hideMark/>
          </w:tcPr>
          <w:p w:rsidR="005D6BF5" w:rsidRDefault="005D6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vAlign w:val="center"/>
            <w:hideMark/>
          </w:tcPr>
          <w:p w:rsidR="005D6BF5" w:rsidRDefault="005D6BF5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3" w:type="dxa"/>
            <w:shd w:val="clear" w:color="auto" w:fill="FFFFFF"/>
            <w:hideMark/>
          </w:tcPr>
          <w:p w:rsidR="005D6BF5" w:rsidRDefault="005D6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3.3456</w:t>
            </w:r>
          </w:p>
        </w:tc>
        <w:tc>
          <w:tcPr>
            <w:tcW w:w="820" w:type="dxa"/>
            <w:shd w:val="clear" w:color="auto" w:fill="FFFFFF"/>
            <w:hideMark/>
          </w:tcPr>
          <w:p w:rsidR="005D6BF5" w:rsidRDefault="005D6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221" w:type="dxa"/>
            <w:shd w:val="clear" w:color="auto" w:fill="FFFFFF"/>
            <w:hideMark/>
          </w:tcPr>
          <w:p w:rsidR="005D6BF5" w:rsidRDefault="005D6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1" w:type="dxa"/>
            <w:shd w:val="clear" w:color="auto" w:fill="FFFFFF"/>
            <w:hideMark/>
          </w:tcPr>
          <w:p w:rsidR="005D6BF5" w:rsidRDefault="005D6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9" w:type="dxa"/>
            <w:shd w:val="clear" w:color="auto" w:fill="FFFFFF"/>
            <w:hideMark/>
          </w:tcPr>
          <w:p w:rsidR="005D6BF5" w:rsidRDefault="005D6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4" w:type="dxa"/>
            <w:gridSpan w:val="2"/>
            <w:shd w:val="clear" w:color="auto" w:fill="FFFFFF"/>
            <w:hideMark/>
          </w:tcPr>
          <w:p w:rsidR="005D6BF5" w:rsidRDefault="005D6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6BF5" w:rsidRPr="005D6BF5" w:rsidTr="005D6BF5">
        <w:trPr>
          <w:gridAfter w:val="1"/>
          <w:wAfter w:w="11" w:type="dxa"/>
          <w:trHeight w:val="258"/>
        </w:trPr>
        <w:tc>
          <w:tcPr>
            <w:tcW w:w="0" w:type="auto"/>
            <w:vMerge/>
            <w:vAlign w:val="center"/>
            <w:hideMark/>
          </w:tcPr>
          <w:p w:rsidR="005D6BF5" w:rsidRDefault="005D6BF5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D6BF5" w:rsidRDefault="005D6BF5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D6BF5" w:rsidRDefault="005D6BF5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shd w:val="clear" w:color="auto" w:fill="FFFFFF"/>
            <w:hideMark/>
          </w:tcPr>
          <w:p w:rsidR="005D6BF5" w:rsidRDefault="005D6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КЛН</w:t>
            </w:r>
          </w:p>
        </w:tc>
        <w:tc>
          <w:tcPr>
            <w:tcW w:w="646" w:type="dxa"/>
            <w:shd w:val="clear" w:color="auto" w:fill="FFFFFF"/>
            <w:hideMark/>
          </w:tcPr>
          <w:p w:rsidR="005D6BF5" w:rsidRDefault="005D6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956" w:type="dxa"/>
            <w:gridSpan w:val="2"/>
            <w:shd w:val="clear" w:color="auto" w:fill="FFFFFF"/>
            <w:hideMark/>
          </w:tcPr>
          <w:p w:rsidR="005D6BF5" w:rsidRDefault="005D6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0" w:type="auto"/>
            <w:vMerge/>
            <w:vAlign w:val="center"/>
            <w:hideMark/>
          </w:tcPr>
          <w:p w:rsidR="005D6BF5" w:rsidRDefault="005D6BF5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9" w:type="dxa"/>
            <w:shd w:val="clear" w:color="auto" w:fill="FFFFFF"/>
            <w:hideMark/>
          </w:tcPr>
          <w:p w:rsidR="005D6BF5" w:rsidRDefault="005D6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9" w:type="dxa"/>
            <w:shd w:val="clear" w:color="auto" w:fill="FFFFFF"/>
            <w:hideMark/>
          </w:tcPr>
          <w:p w:rsidR="005D6BF5" w:rsidRDefault="005D6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" w:type="dxa"/>
            <w:shd w:val="clear" w:color="auto" w:fill="FFFFFF"/>
            <w:hideMark/>
          </w:tcPr>
          <w:p w:rsidR="005D6BF5" w:rsidRDefault="005D6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0" w:type="auto"/>
            <w:vMerge/>
            <w:vAlign w:val="center"/>
            <w:hideMark/>
          </w:tcPr>
          <w:p w:rsidR="005D6BF5" w:rsidRDefault="005D6BF5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  <w:shd w:val="clear" w:color="auto" w:fill="FFFFFF"/>
            <w:hideMark/>
          </w:tcPr>
          <w:p w:rsidR="005D6BF5" w:rsidRDefault="005D6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7" w:type="dxa"/>
            <w:shd w:val="clear" w:color="auto" w:fill="FFFFFF"/>
            <w:hideMark/>
          </w:tcPr>
          <w:p w:rsidR="005D6BF5" w:rsidRDefault="005D6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vAlign w:val="center"/>
            <w:hideMark/>
          </w:tcPr>
          <w:p w:rsidR="005D6BF5" w:rsidRDefault="005D6BF5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3" w:type="dxa"/>
            <w:shd w:val="clear" w:color="auto" w:fill="FFFFFF"/>
            <w:hideMark/>
          </w:tcPr>
          <w:p w:rsidR="005D6BF5" w:rsidRDefault="005D6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shd w:val="clear" w:color="auto" w:fill="FFFFFF"/>
            <w:hideMark/>
          </w:tcPr>
          <w:p w:rsidR="005D6BF5" w:rsidRDefault="005D6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1" w:type="dxa"/>
            <w:shd w:val="clear" w:color="auto" w:fill="FFFFFF"/>
            <w:hideMark/>
          </w:tcPr>
          <w:p w:rsidR="005D6BF5" w:rsidRDefault="005D6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1" w:type="dxa"/>
            <w:shd w:val="clear" w:color="auto" w:fill="FFFFFF"/>
            <w:hideMark/>
          </w:tcPr>
          <w:p w:rsidR="005D6BF5" w:rsidRDefault="005D6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9" w:type="dxa"/>
            <w:shd w:val="clear" w:color="auto" w:fill="FFFFFF"/>
            <w:hideMark/>
          </w:tcPr>
          <w:p w:rsidR="005D6BF5" w:rsidRDefault="005D6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4" w:type="dxa"/>
            <w:gridSpan w:val="2"/>
            <w:shd w:val="clear" w:color="auto" w:fill="FFFFFF"/>
            <w:hideMark/>
          </w:tcPr>
          <w:p w:rsidR="005D6BF5" w:rsidRDefault="005D6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6BF5" w:rsidRPr="005D6BF5" w:rsidTr="005D6BF5">
        <w:trPr>
          <w:gridAfter w:val="1"/>
          <w:wAfter w:w="11" w:type="dxa"/>
          <w:trHeight w:val="258"/>
        </w:trPr>
        <w:tc>
          <w:tcPr>
            <w:tcW w:w="0" w:type="auto"/>
            <w:vMerge/>
            <w:vAlign w:val="center"/>
            <w:hideMark/>
          </w:tcPr>
          <w:p w:rsidR="005D6BF5" w:rsidRDefault="005D6BF5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D6BF5" w:rsidRDefault="005D6BF5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D6BF5" w:rsidRDefault="005D6BF5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shd w:val="clear" w:color="auto" w:fill="FFFFFF"/>
            <w:hideMark/>
          </w:tcPr>
          <w:p w:rsidR="005D6BF5" w:rsidRDefault="005D6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46" w:type="dxa"/>
            <w:shd w:val="clear" w:color="auto" w:fill="FFFFFF"/>
            <w:hideMark/>
          </w:tcPr>
          <w:p w:rsidR="005D6BF5" w:rsidRDefault="005D6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56" w:type="dxa"/>
            <w:gridSpan w:val="2"/>
            <w:shd w:val="clear" w:color="auto" w:fill="FFFFFF"/>
            <w:hideMark/>
          </w:tcPr>
          <w:p w:rsidR="005D6BF5" w:rsidRDefault="005D6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Merge/>
            <w:vAlign w:val="center"/>
            <w:hideMark/>
          </w:tcPr>
          <w:p w:rsidR="005D6BF5" w:rsidRDefault="005D6BF5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9" w:type="dxa"/>
            <w:shd w:val="clear" w:color="auto" w:fill="FFFFFF"/>
            <w:hideMark/>
          </w:tcPr>
          <w:p w:rsidR="005D6BF5" w:rsidRDefault="005D6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9" w:type="dxa"/>
            <w:shd w:val="clear" w:color="auto" w:fill="FFFFFF"/>
            <w:hideMark/>
          </w:tcPr>
          <w:p w:rsidR="005D6BF5" w:rsidRDefault="005D6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" w:type="dxa"/>
            <w:shd w:val="clear" w:color="auto" w:fill="FFFFFF"/>
            <w:hideMark/>
          </w:tcPr>
          <w:p w:rsidR="005D6BF5" w:rsidRDefault="005D6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Merge/>
            <w:vAlign w:val="center"/>
            <w:hideMark/>
          </w:tcPr>
          <w:p w:rsidR="005D6BF5" w:rsidRDefault="005D6BF5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  <w:shd w:val="clear" w:color="auto" w:fill="FFFFFF"/>
            <w:hideMark/>
          </w:tcPr>
          <w:p w:rsidR="005D6BF5" w:rsidRDefault="005D6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7" w:type="dxa"/>
            <w:shd w:val="clear" w:color="auto" w:fill="FFFFFF"/>
            <w:hideMark/>
          </w:tcPr>
          <w:p w:rsidR="005D6BF5" w:rsidRDefault="005D6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5D6BF5" w:rsidRDefault="005D6BF5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3" w:type="dxa"/>
            <w:shd w:val="clear" w:color="auto" w:fill="FFFFFF"/>
            <w:hideMark/>
          </w:tcPr>
          <w:p w:rsidR="005D6BF5" w:rsidRDefault="005D6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0.7648</w:t>
            </w:r>
          </w:p>
        </w:tc>
        <w:tc>
          <w:tcPr>
            <w:tcW w:w="820" w:type="dxa"/>
            <w:shd w:val="clear" w:color="auto" w:fill="FFFFFF"/>
            <w:hideMark/>
          </w:tcPr>
          <w:p w:rsidR="005D6BF5" w:rsidRDefault="005D6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21" w:type="dxa"/>
            <w:shd w:val="clear" w:color="auto" w:fill="FFFFFF"/>
            <w:hideMark/>
          </w:tcPr>
          <w:p w:rsidR="005D6BF5" w:rsidRDefault="005D6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1" w:type="dxa"/>
            <w:shd w:val="clear" w:color="auto" w:fill="FFFFFF"/>
            <w:hideMark/>
          </w:tcPr>
          <w:p w:rsidR="005D6BF5" w:rsidRDefault="005D6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9" w:type="dxa"/>
            <w:shd w:val="clear" w:color="auto" w:fill="FFFFFF"/>
            <w:hideMark/>
          </w:tcPr>
          <w:p w:rsidR="005D6BF5" w:rsidRDefault="005D6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4" w:type="dxa"/>
            <w:gridSpan w:val="2"/>
            <w:shd w:val="clear" w:color="auto" w:fill="FFFFFF"/>
            <w:hideMark/>
          </w:tcPr>
          <w:p w:rsidR="005D6BF5" w:rsidRDefault="005D6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6BF5" w:rsidRPr="005D6BF5" w:rsidTr="005D6BF5">
        <w:trPr>
          <w:gridAfter w:val="1"/>
          <w:wAfter w:w="11" w:type="dxa"/>
          <w:trHeight w:val="258"/>
        </w:trPr>
        <w:tc>
          <w:tcPr>
            <w:tcW w:w="0" w:type="auto"/>
            <w:vMerge/>
            <w:vAlign w:val="center"/>
            <w:hideMark/>
          </w:tcPr>
          <w:p w:rsidR="005D6BF5" w:rsidRDefault="005D6BF5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D6BF5" w:rsidRDefault="005D6BF5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D6BF5" w:rsidRDefault="005D6BF5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shd w:val="clear" w:color="auto" w:fill="FFFFFF"/>
            <w:hideMark/>
          </w:tcPr>
          <w:p w:rsidR="005D6BF5" w:rsidRDefault="005D6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ЛП</w:t>
            </w:r>
          </w:p>
        </w:tc>
        <w:tc>
          <w:tcPr>
            <w:tcW w:w="646" w:type="dxa"/>
            <w:shd w:val="clear" w:color="auto" w:fill="FFFFFF"/>
            <w:hideMark/>
          </w:tcPr>
          <w:p w:rsidR="005D6BF5" w:rsidRDefault="005D6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956" w:type="dxa"/>
            <w:gridSpan w:val="2"/>
            <w:shd w:val="clear" w:color="auto" w:fill="FFFFFF"/>
            <w:hideMark/>
          </w:tcPr>
          <w:p w:rsidR="005D6BF5" w:rsidRDefault="005D6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vMerge/>
            <w:vAlign w:val="center"/>
            <w:hideMark/>
          </w:tcPr>
          <w:p w:rsidR="005D6BF5" w:rsidRDefault="005D6BF5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9" w:type="dxa"/>
            <w:shd w:val="clear" w:color="auto" w:fill="FFFFFF"/>
            <w:hideMark/>
          </w:tcPr>
          <w:p w:rsidR="005D6BF5" w:rsidRDefault="005D6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9" w:type="dxa"/>
            <w:shd w:val="clear" w:color="auto" w:fill="FFFFFF"/>
            <w:hideMark/>
          </w:tcPr>
          <w:p w:rsidR="005D6BF5" w:rsidRDefault="005D6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" w:type="dxa"/>
            <w:shd w:val="clear" w:color="auto" w:fill="FFFFFF"/>
            <w:hideMark/>
          </w:tcPr>
          <w:p w:rsidR="005D6BF5" w:rsidRDefault="005D6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vMerge/>
            <w:vAlign w:val="center"/>
            <w:hideMark/>
          </w:tcPr>
          <w:p w:rsidR="005D6BF5" w:rsidRDefault="005D6BF5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  <w:shd w:val="clear" w:color="auto" w:fill="FFFFFF"/>
            <w:hideMark/>
          </w:tcPr>
          <w:p w:rsidR="005D6BF5" w:rsidRDefault="005D6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7" w:type="dxa"/>
            <w:shd w:val="clear" w:color="auto" w:fill="FFFFFF"/>
            <w:hideMark/>
          </w:tcPr>
          <w:p w:rsidR="005D6BF5" w:rsidRDefault="005D6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Merge/>
            <w:vAlign w:val="center"/>
            <w:hideMark/>
          </w:tcPr>
          <w:p w:rsidR="005D6BF5" w:rsidRDefault="005D6BF5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3" w:type="dxa"/>
            <w:shd w:val="clear" w:color="auto" w:fill="FFFFFF"/>
            <w:hideMark/>
          </w:tcPr>
          <w:p w:rsidR="005D6BF5" w:rsidRDefault="005D6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shd w:val="clear" w:color="auto" w:fill="FFFFFF"/>
            <w:hideMark/>
          </w:tcPr>
          <w:p w:rsidR="005D6BF5" w:rsidRDefault="005D6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1" w:type="dxa"/>
            <w:shd w:val="clear" w:color="auto" w:fill="FFFFFF"/>
            <w:hideMark/>
          </w:tcPr>
          <w:p w:rsidR="005D6BF5" w:rsidRDefault="005D6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3.7949</w:t>
            </w:r>
          </w:p>
        </w:tc>
        <w:tc>
          <w:tcPr>
            <w:tcW w:w="721" w:type="dxa"/>
            <w:shd w:val="clear" w:color="auto" w:fill="FFFFFF"/>
            <w:hideMark/>
          </w:tcPr>
          <w:p w:rsidR="005D6BF5" w:rsidRDefault="005D6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559" w:type="dxa"/>
            <w:shd w:val="clear" w:color="auto" w:fill="FFFFFF"/>
            <w:hideMark/>
          </w:tcPr>
          <w:p w:rsidR="005D6BF5" w:rsidRDefault="005D6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4" w:type="dxa"/>
            <w:gridSpan w:val="2"/>
            <w:shd w:val="clear" w:color="auto" w:fill="FFFFFF"/>
            <w:hideMark/>
          </w:tcPr>
          <w:p w:rsidR="005D6BF5" w:rsidRDefault="005D6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6BF5" w:rsidRPr="005D6BF5" w:rsidTr="005D6BF5">
        <w:trPr>
          <w:gridAfter w:val="1"/>
          <w:wAfter w:w="9" w:type="dxa"/>
          <w:trHeight w:val="258"/>
        </w:trPr>
        <w:tc>
          <w:tcPr>
            <w:tcW w:w="1808" w:type="dxa"/>
            <w:gridSpan w:val="4"/>
            <w:shd w:val="clear" w:color="auto" w:fill="FFFFFF"/>
            <w:hideMark/>
          </w:tcPr>
          <w:p w:rsidR="005D6BF5" w:rsidRDefault="005D6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46" w:type="dxa"/>
            <w:shd w:val="clear" w:color="auto" w:fill="FFFFFF"/>
            <w:hideMark/>
          </w:tcPr>
          <w:p w:rsidR="005D6BF5" w:rsidRDefault="005D6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956" w:type="dxa"/>
            <w:gridSpan w:val="2"/>
            <w:shd w:val="clear" w:color="auto" w:fill="FFFFFF"/>
            <w:hideMark/>
          </w:tcPr>
          <w:p w:rsidR="005D6BF5" w:rsidRDefault="005D6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0" w:type="auto"/>
            <w:vMerge/>
            <w:vAlign w:val="center"/>
            <w:hideMark/>
          </w:tcPr>
          <w:p w:rsidR="005D6BF5" w:rsidRDefault="005D6BF5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9" w:type="dxa"/>
            <w:shd w:val="clear" w:color="auto" w:fill="FFFFFF"/>
            <w:hideMark/>
          </w:tcPr>
          <w:p w:rsidR="005D6BF5" w:rsidRDefault="005D6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59" w:type="dxa"/>
            <w:shd w:val="clear" w:color="auto" w:fill="FFFFFF"/>
            <w:hideMark/>
          </w:tcPr>
          <w:p w:rsidR="005D6BF5" w:rsidRDefault="005D6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" w:type="dxa"/>
            <w:shd w:val="clear" w:color="auto" w:fill="FFFFFF"/>
            <w:hideMark/>
          </w:tcPr>
          <w:p w:rsidR="005D6BF5" w:rsidRDefault="005D6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0" w:type="auto"/>
            <w:vMerge/>
            <w:vAlign w:val="center"/>
            <w:hideMark/>
          </w:tcPr>
          <w:p w:rsidR="005D6BF5" w:rsidRDefault="005D6BF5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  <w:shd w:val="clear" w:color="auto" w:fill="FFFFFF"/>
            <w:hideMark/>
          </w:tcPr>
          <w:p w:rsidR="005D6BF5" w:rsidRDefault="005D6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47" w:type="dxa"/>
            <w:shd w:val="clear" w:color="auto" w:fill="FFFFFF"/>
            <w:hideMark/>
          </w:tcPr>
          <w:p w:rsidR="005D6BF5" w:rsidRDefault="005D6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Merge/>
            <w:vAlign w:val="center"/>
            <w:hideMark/>
          </w:tcPr>
          <w:p w:rsidR="005D6BF5" w:rsidRDefault="005D6BF5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3" w:type="dxa"/>
            <w:shd w:val="clear" w:color="auto" w:fill="FFFFFF"/>
            <w:hideMark/>
          </w:tcPr>
          <w:p w:rsidR="005D6BF5" w:rsidRDefault="005D6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4.1104</w:t>
            </w:r>
          </w:p>
        </w:tc>
        <w:tc>
          <w:tcPr>
            <w:tcW w:w="820" w:type="dxa"/>
            <w:shd w:val="clear" w:color="auto" w:fill="FFFFFF"/>
            <w:hideMark/>
          </w:tcPr>
          <w:p w:rsidR="005D6BF5" w:rsidRDefault="005D6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221" w:type="dxa"/>
            <w:shd w:val="clear" w:color="auto" w:fill="FFFFFF"/>
            <w:hideMark/>
          </w:tcPr>
          <w:p w:rsidR="005D6BF5" w:rsidRDefault="005D6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17.3876</w:t>
            </w:r>
          </w:p>
        </w:tc>
        <w:tc>
          <w:tcPr>
            <w:tcW w:w="721" w:type="dxa"/>
            <w:shd w:val="clear" w:color="auto" w:fill="FFFFFF"/>
            <w:hideMark/>
          </w:tcPr>
          <w:p w:rsidR="005D6BF5" w:rsidRDefault="005D6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377</w:t>
            </w:r>
          </w:p>
        </w:tc>
        <w:tc>
          <w:tcPr>
            <w:tcW w:w="559" w:type="dxa"/>
            <w:shd w:val="clear" w:color="auto" w:fill="FFFFFF"/>
            <w:hideMark/>
          </w:tcPr>
          <w:p w:rsidR="005D6BF5" w:rsidRDefault="005D6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4" w:type="dxa"/>
            <w:gridSpan w:val="2"/>
            <w:shd w:val="clear" w:color="auto" w:fill="FFFFFF"/>
            <w:hideMark/>
          </w:tcPr>
          <w:p w:rsidR="005D6BF5" w:rsidRDefault="005D6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6BF5" w:rsidRPr="005D6BF5" w:rsidTr="005D6BF5">
        <w:trPr>
          <w:trHeight w:val="258"/>
        </w:trPr>
        <w:tc>
          <w:tcPr>
            <w:tcW w:w="15056" w:type="dxa"/>
            <w:gridSpan w:val="23"/>
            <w:hideMark/>
          </w:tcPr>
          <w:p w:rsidR="005D6BF5" w:rsidRDefault="005D6BF5"/>
        </w:tc>
      </w:tr>
      <w:tr w:rsidR="005D6BF5" w:rsidRPr="005D6BF5" w:rsidTr="005D6BF5">
        <w:trPr>
          <w:gridAfter w:val="1"/>
          <w:wAfter w:w="9" w:type="dxa"/>
          <w:trHeight w:val="258"/>
        </w:trPr>
        <w:tc>
          <w:tcPr>
            <w:tcW w:w="1808" w:type="dxa"/>
            <w:gridSpan w:val="4"/>
            <w:shd w:val="clear" w:color="auto" w:fill="FFFFFF"/>
            <w:hideMark/>
          </w:tcPr>
          <w:p w:rsidR="005D6BF5" w:rsidRDefault="005D6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" w:type="dxa"/>
            <w:shd w:val="clear" w:color="auto" w:fill="FFFFFF"/>
            <w:hideMark/>
          </w:tcPr>
          <w:p w:rsidR="005D6BF5" w:rsidRDefault="005D6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956" w:type="dxa"/>
            <w:gridSpan w:val="2"/>
            <w:shd w:val="clear" w:color="auto" w:fill="FFFFFF"/>
            <w:hideMark/>
          </w:tcPr>
          <w:p w:rsidR="005D6BF5" w:rsidRDefault="005D6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59" w:type="dxa"/>
            <w:shd w:val="clear" w:color="auto" w:fill="FFFFFF"/>
            <w:hideMark/>
          </w:tcPr>
          <w:p w:rsidR="005D6BF5" w:rsidRDefault="005D6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9" w:type="dxa"/>
            <w:shd w:val="clear" w:color="auto" w:fill="FFFFFF"/>
            <w:hideMark/>
          </w:tcPr>
          <w:p w:rsidR="005D6BF5" w:rsidRDefault="005D6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59" w:type="dxa"/>
            <w:shd w:val="clear" w:color="auto" w:fill="FFFFFF"/>
            <w:hideMark/>
          </w:tcPr>
          <w:p w:rsidR="005D6BF5" w:rsidRDefault="005D6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" w:type="dxa"/>
            <w:shd w:val="clear" w:color="auto" w:fill="FFFFFF"/>
            <w:hideMark/>
          </w:tcPr>
          <w:p w:rsidR="005D6BF5" w:rsidRDefault="005D6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671" w:type="dxa"/>
            <w:shd w:val="clear" w:color="auto" w:fill="FFFFFF"/>
            <w:hideMark/>
          </w:tcPr>
          <w:p w:rsidR="005D6BF5" w:rsidRDefault="005D6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1" w:type="dxa"/>
            <w:shd w:val="clear" w:color="auto" w:fill="FFFFFF"/>
            <w:hideMark/>
          </w:tcPr>
          <w:p w:rsidR="005D6BF5" w:rsidRDefault="005D6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47" w:type="dxa"/>
            <w:shd w:val="clear" w:color="auto" w:fill="FFFFFF"/>
            <w:hideMark/>
          </w:tcPr>
          <w:p w:rsidR="005D6BF5" w:rsidRDefault="005D6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7" w:type="dxa"/>
            <w:shd w:val="clear" w:color="auto" w:fill="FFFFFF"/>
            <w:hideMark/>
          </w:tcPr>
          <w:p w:rsidR="005D6BF5" w:rsidRDefault="005D6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3" w:type="dxa"/>
            <w:shd w:val="clear" w:color="auto" w:fill="FFFFFF"/>
            <w:hideMark/>
          </w:tcPr>
          <w:p w:rsidR="005D6BF5" w:rsidRDefault="005D6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4.1104</w:t>
            </w:r>
          </w:p>
        </w:tc>
        <w:tc>
          <w:tcPr>
            <w:tcW w:w="820" w:type="dxa"/>
            <w:shd w:val="clear" w:color="auto" w:fill="FFFFFF"/>
            <w:hideMark/>
          </w:tcPr>
          <w:p w:rsidR="005D6BF5" w:rsidRDefault="005D6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221" w:type="dxa"/>
            <w:shd w:val="clear" w:color="auto" w:fill="FFFFFF"/>
            <w:hideMark/>
          </w:tcPr>
          <w:p w:rsidR="005D6BF5" w:rsidRDefault="005D6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17.3876</w:t>
            </w:r>
          </w:p>
        </w:tc>
        <w:tc>
          <w:tcPr>
            <w:tcW w:w="721" w:type="dxa"/>
            <w:shd w:val="clear" w:color="auto" w:fill="FFFFFF"/>
            <w:hideMark/>
          </w:tcPr>
          <w:p w:rsidR="005D6BF5" w:rsidRDefault="005D6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377</w:t>
            </w:r>
          </w:p>
        </w:tc>
        <w:tc>
          <w:tcPr>
            <w:tcW w:w="559" w:type="dxa"/>
            <w:shd w:val="clear" w:color="auto" w:fill="FFFFFF"/>
            <w:hideMark/>
          </w:tcPr>
          <w:p w:rsidR="005D6BF5" w:rsidRDefault="005D6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4" w:type="dxa"/>
            <w:gridSpan w:val="2"/>
            <w:shd w:val="clear" w:color="auto" w:fill="FFFFFF"/>
            <w:hideMark/>
          </w:tcPr>
          <w:p w:rsidR="005D6BF5" w:rsidRDefault="005D6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6BF5" w:rsidRPr="005D6BF5" w:rsidTr="005D6BF5">
        <w:trPr>
          <w:trHeight w:val="207"/>
        </w:trPr>
        <w:tc>
          <w:tcPr>
            <w:tcW w:w="15056" w:type="dxa"/>
            <w:gridSpan w:val="23"/>
            <w:shd w:val="clear" w:color="auto" w:fill="FFFFFF"/>
            <w:hideMark/>
          </w:tcPr>
          <w:p w:rsidR="005D6BF5" w:rsidRDefault="005D6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Итого по объекту:</w:t>
            </w:r>
          </w:p>
        </w:tc>
      </w:tr>
      <w:tr w:rsidR="005D6BF5" w:rsidRPr="005D6BF5" w:rsidTr="005D6BF5">
        <w:trPr>
          <w:gridAfter w:val="1"/>
          <w:wAfter w:w="8" w:type="dxa"/>
          <w:trHeight w:val="51"/>
        </w:trPr>
        <w:tc>
          <w:tcPr>
            <w:tcW w:w="2765" w:type="dxa"/>
            <w:gridSpan w:val="6"/>
            <w:shd w:val="clear" w:color="auto" w:fill="FFFFFF"/>
            <w:hideMark/>
          </w:tcPr>
          <w:p w:rsidR="005D6BF5" w:rsidRDefault="005D6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" w:type="dxa"/>
            <w:vMerge w:val="restart"/>
            <w:shd w:val="clear" w:color="auto" w:fill="FFFFFF"/>
            <w:hideMark/>
          </w:tcPr>
          <w:p w:rsidR="005D6BF5" w:rsidRDefault="005D6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59" w:type="dxa"/>
            <w:shd w:val="clear" w:color="auto" w:fill="FFFFFF"/>
            <w:hideMark/>
          </w:tcPr>
          <w:p w:rsidR="005D6BF5" w:rsidRDefault="005D6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9" w:type="dxa"/>
            <w:vMerge w:val="restart"/>
            <w:shd w:val="clear" w:color="auto" w:fill="FFFFFF"/>
            <w:hideMark/>
          </w:tcPr>
          <w:p w:rsidR="005D6BF5" w:rsidRDefault="005D6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59" w:type="dxa"/>
            <w:vMerge w:val="restart"/>
            <w:shd w:val="clear" w:color="auto" w:fill="FFFFFF"/>
            <w:hideMark/>
          </w:tcPr>
          <w:p w:rsidR="005D6BF5" w:rsidRDefault="005D6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" w:type="dxa"/>
            <w:vMerge w:val="restart"/>
            <w:shd w:val="clear" w:color="auto" w:fill="FFFFFF"/>
            <w:hideMark/>
          </w:tcPr>
          <w:p w:rsidR="005D6BF5" w:rsidRDefault="005D6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671" w:type="dxa"/>
            <w:shd w:val="clear" w:color="auto" w:fill="FFFFFF"/>
            <w:hideMark/>
          </w:tcPr>
          <w:p w:rsidR="005D6BF5" w:rsidRDefault="005D6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1" w:type="dxa"/>
            <w:vMerge w:val="restart"/>
            <w:shd w:val="clear" w:color="auto" w:fill="FFFFFF"/>
            <w:hideMark/>
          </w:tcPr>
          <w:p w:rsidR="005D6BF5" w:rsidRDefault="005D6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47" w:type="dxa"/>
            <w:vMerge w:val="restart"/>
            <w:shd w:val="clear" w:color="auto" w:fill="FFFFFF"/>
            <w:hideMark/>
          </w:tcPr>
          <w:p w:rsidR="005D6BF5" w:rsidRDefault="005D6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7" w:type="dxa"/>
            <w:shd w:val="clear" w:color="auto" w:fill="FFFFFF"/>
            <w:hideMark/>
          </w:tcPr>
          <w:p w:rsidR="005D6BF5" w:rsidRDefault="005D6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3" w:type="dxa"/>
            <w:vMerge w:val="restart"/>
            <w:shd w:val="clear" w:color="auto" w:fill="FFFFFF"/>
            <w:hideMark/>
          </w:tcPr>
          <w:p w:rsidR="005D6BF5" w:rsidRDefault="005D6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4.1104</w:t>
            </w:r>
          </w:p>
        </w:tc>
        <w:tc>
          <w:tcPr>
            <w:tcW w:w="820" w:type="dxa"/>
            <w:vMerge w:val="restart"/>
            <w:shd w:val="clear" w:color="auto" w:fill="FFFFFF"/>
            <w:hideMark/>
          </w:tcPr>
          <w:p w:rsidR="005D6BF5" w:rsidRDefault="005D6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221" w:type="dxa"/>
            <w:vMerge w:val="restart"/>
            <w:shd w:val="clear" w:color="auto" w:fill="FFFFFF"/>
            <w:hideMark/>
          </w:tcPr>
          <w:p w:rsidR="005D6BF5" w:rsidRDefault="005D6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17.3876</w:t>
            </w:r>
          </w:p>
        </w:tc>
        <w:tc>
          <w:tcPr>
            <w:tcW w:w="721" w:type="dxa"/>
            <w:vMerge w:val="restart"/>
            <w:shd w:val="clear" w:color="auto" w:fill="FFFFFF"/>
            <w:hideMark/>
          </w:tcPr>
          <w:p w:rsidR="005D6BF5" w:rsidRDefault="005D6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377</w:t>
            </w:r>
          </w:p>
        </w:tc>
        <w:tc>
          <w:tcPr>
            <w:tcW w:w="559" w:type="dxa"/>
            <w:vMerge w:val="restart"/>
            <w:shd w:val="clear" w:color="auto" w:fill="FFFFFF"/>
            <w:hideMark/>
          </w:tcPr>
          <w:p w:rsidR="005D6BF5" w:rsidRDefault="005D6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4" w:type="dxa"/>
            <w:gridSpan w:val="2"/>
            <w:vMerge w:val="restart"/>
            <w:shd w:val="clear" w:color="auto" w:fill="FFFFFF"/>
            <w:hideMark/>
          </w:tcPr>
          <w:p w:rsidR="005D6BF5" w:rsidRDefault="005D6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6BF5" w:rsidRPr="005D6BF5" w:rsidTr="005D6BF5">
        <w:trPr>
          <w:gridAfter w:val="1"/>
          <w:wAfter w:w="10" w:type="dxa"/>
          <w:trHeight w:val="207"/>
        </w:trPr>
        <w:tc>
          <w:tcPr>
            <w:tcW w:w="1808" w:type="dxa"/>
            <w:gridSpan w:val="4"/>
            <w:shd w:val="clear" w:color="auto" w:fill="FFFFFF"/>
            <w:hideMark/>
          </w:tcPr>
          <w:p w:rsidR="005D6BF5" w:rsidRDefault="005D6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" w:type="dxa"/>
            <w:shd w:val="clear" w:color="auto" w:fill="FFFFFF"/>
            <w:hideMark/>
          </w:tcPr>
          <w:p w:rsidR="005D6BF5" w:rsidRDefault="005D6B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309" w:type="dxa"/>
            <w:shd w:val="clear" w:color="auto" w:fill="FFFFFF"/>
            <w:hideMark/>
          </w:tcPr>
          <w:p w:rsidR="005D6BF5" w:rsidRDefault="005D6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5D6BF5" w:rsidRDefault="005D6BF5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9" w:type="dxa"/>
            <w:shd w:val="clear" w:color="auto" w:fill="FFFFFF"/>
            <w:hideMark/>
          </w:tcPr>
          <w:p w:rsidR="005D6BF5" w:rsidRDefault="005D6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5D6BF5" w:rsidRDefault="005D6BF5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D6BF5" w:rsidRDefault="005D6BF5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D6BF5" w:rsidRDefault="005D6BF5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  <w:shd w:val="clear" w:color="auto" w:fill="FFFFFF"/>
            <w:hideMark/>
          </w:tcPr>
          <w:p w:rsidR="005D6BF5" w:rsidRDefault="005D6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5D6BF5" w:rsidRDefault="005D6BF5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D6BF5" w:rsidRDefault="005D6BF5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shd w:val="clear" w:color="auto" w:fill="FFFFFF"/>
            <w:hideMark/>
          </w:tcPr>
          <w:p w:rsidR="005D6BF5" w:rsidRDefault="005D6B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5D6BF5" w:rsidRDefault="005D6BF5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D6BF5" w:rsidRDefault="005D6BF5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D6BF5" w:rsidRDefault="005D6BF5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D6BF5" w:rsidRDefault="005D6BF5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D6BF5" w:rsidRDefault="005D6BF5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5D6BF5" w:rsidRDefault="005D6BF5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D6BF5" w:rsidRDefault="005D6BF5" w:rsidP="005D6BF5">
      <w:pPr>
        <w:pStyle w:val="a3"/>
        <w:rPr>
          <w:rFonts w:ascii="Courier New" w:hAnsi="Courier New" w:cs="Courier New"/>
          <w:sz w:val="18"/>
          <w:szCs w:val="18"/>
        </w:rPr>
      </w:pPr>
    </w:p>
    <w:p w:rsidR="005D6BF5" w:rsidRDefault="005D6BF5" w:rsidP="005D6BF5">
      <w:pPr>
        <w:pStyle w:val="a3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br w:type="page"/>
      </w:r>
    </w:p>
    <w:p w:rsidR="005D6BF5" w:rsidRDefault="005D6BF5" w:rsidP="005D6BF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pacing w:val="40"/>
          <w:sz w:val="28"/>
          <w:szCs w:val="28"/>
        </w:rPr>
        <w:t>СХЕМА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br/>
        <w:t xml:space="preserve">лесорастительных условий и типов леса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836"/>
        <w:gridCol w:w="1218"/>
        <w:gridCol w:w="1359"/>
        <w:gridCol w:w="984"/>
        <w:gridCol w:w="1451"/>
        <w:gridCol w:w="1180"/>
        <w:gridCol w:w="1987"/>
        <w:gridCol w:w="1461"/>
        <w:gridCol w:w="1362"/>
        <w:gridCol w:w="1492"/>
        <w:gridCol w:w="1501"/>
      </w:tblGrid>
      <w:tr w:rsidR="005863EC" w:rsidRPr="005D6BF5" w:rsidTr="005D6BF5">
        <w:trPr>
          <w:cantSplit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>№№ п/п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  <w:u w:val="single"/>
              </w:rPr>
              <w:t>ТЛУ</w:t>
            </w:r>
            <w:r w:rsidRPr="005D6BF5">
              <w:rPr>
                <w:rFonts w:ascii="Times New Roman" w:hAnsi="Times New Roman"/>
                <w:sz w:val="16"/>
                <w:szCs w:val="16"/>
              </w:rPr>
              <w:br/>
              <w:t>индекс ТЛУ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  <w:u w:val="single"/>
              </w:rPr>
              <w:t>Тип леса</w:t>
            </w:r>
            <w:r w:rsidRPr="005D6BF5">
              <w:rPr>
                <w:rFonts w:ascii="Times New Roman" w:hAnsi="Times New Roman"/>
                <w:sz w:val="16"/>
                <w:szCs w:val="16"/>
              </w:rPr>
              <w:br/>
              <w:t>индекс типа леса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>Примерный состав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>Бонитет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>Подрост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>Подлесок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>Покров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>Почва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>Положение и рельеф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>Смена пород, образование производных насаждений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>Особенности</w:t>
            </w:r>
          </w:p>
        </w:tc>
      </w:tr>
      <w:tr w:rsidR="005863EC" w:rsidRPr="005D6BF5" w:rsidTr="005D6BF5">
        <w:trPr>
          <w:cantSplit/>
          <w:tblHeader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</w:tr>
      <w:tr w:rsidR="005863EC" w:rsidRPr="005D6BF5" w:rsidTr="005D6BF5">
        <w:trPr>
          <w:cantSplit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BF5" w:rsidRPr="005D6BF5" w:rsidRDefault="005D6BF5" w:rsidP="005D6BF5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  <w:vertAlign w:val="subscript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 xml:space="preserve">Бор очень </w:t>
            </w:r>
            <w:r w:rsidRPr="005D6BF5">
              <w:rPr>
                <w:rFonts w:ascii="Times New Roman" w:hAnsi="Times New Roman"/>
                <w:sz w:val="16"/>
                <w:szCs w:val="16"/>
                <w:u w:val="single"/>
              </w:rPr>
              <w:t>сухой</w:t>
            </w:r>
            <w:r w:rsidRPr="005D6BF5">
              <w:rPr>
                <w:rFonts w:ascii="Times New Roman" w:hAnsi="Times New Roman"/>
                <w:sz w:val="16"/>
                <w:szCs w:val="16"/>
              </w:rPr>
              <w:br/>
              <w:t>А</w:t>
            </w:r>
            <w:r w:rsidRPr="005D6BF5">
              <w:rPr>
                <w:rFonts w:ascii="Times New Roman" w:hAnsi="Times New Roman"/>
                <w:sz w:val="16"/>
                <w:szCs w:val="16"/>
                <w:vertAlign w:val="subscript"/>
              </w:rPr>
              <w:t>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>Сосняк тимьяниковый</w:t>
            </w:r>
            <w:r w:rsidRPr="005D6BF5">
              <w:rPr>
                <w:rFonts w:ascii="Times New Roman" w:hAnsi="Times New Roman"/>
                <w:sz w:val="16"/>
                <w:szCs w:val="16"/>
              </w:rPr>
              <w:br/>
            </w:r>
            <w:r w:rsidRPr="005D6BF5">
              <w:rPr>
                <w:rFonts w:ascii="Times New Roman" w:hAnsi="Times New Roman"/>
                <w:sz w:val="16"/>
                <w:szCs w:val="16"/>
                <w:u w:val="single"/>
              </w:rPr>
              <w:t>(лишайн.)</w:t>
            </w:r>
          </w:p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>Ст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>10С (в большинстве искусственного происхождения)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5D6BF5">
              <w:rPr>
                <w:rFonts w:ascii="Times New Roman" w:hAnsi="Times New Roman"/>
                <w:sz w:val="16"/>
                <w:szCs w:val="16"/>
                <w:lang w:val="en-US"/>
              </w:rPr>
              <w:t>V-V</w:t>
            </w:r>
            <w:r w:rsidRPr="005D6BF5">
              <w:rPr>
                <w:rFonts w:ascii="Times New Roman" w:hAnsi="Times New Roman"/>
                <w:sz w:val="16"/>
                <w:szCs w:val="16"/>
                <w:vertAlign w:val="superscript"/>
                <w:lang w:val="en-US"/>
              </w:rPr>
              <w:t>a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>Редкий: тимьян (чабрец), цмин, ковыль, очиток едкий, лишайники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>Обнаженный подпочвенный песок, грунтовые воды 8-12 м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>Надлуговая терраса, котловина выдувания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>Не бывает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>Распространен очень редко</w:t>
            </w:r>
          </w:p>
        </w:tc>
      </w:tr>
      <w:tr w:rsidR="005863EC" w:rsidRPr="005D6BF5" w:rsidTr="005D6BF5">
        <w:trPr>
          <w:cantSplit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BF5" w:rsidRPr="005D6BF5" w:rsidRDefault="005D6BF5" w:rsidP="005D6BF5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  <w:vertAlign w:val="subscript"/>
              </w:rPr>
            </w:pPr>
            <w:r w:rsidRPr="005D6BF5">
              <w:rPr>
                <w:rFonts w:ascii="Times New Roman" w:hAnsi="Times New Roman"/>
                <w:sz w:val="16"/>
                <w:szCs w:val="16"/>
                <w:u w:val="single"/>
              </w:rPr>
              <w:t>Бор сухой</w:t>
            </w:r>
            <w:r w:rsidRPr="005D6BF5">
              <w:rPr>
                <w:rFonts w:ascii="Times New Roman" w:hAnsi="Times New Roman"/>
                <w:sz w:val="16"/>
                <w:szCs w:val="16"/>
                <w:u w:val="single"/>
              </w:rPr>
              <w:br/>
            </w:r>
            <w:r w:rsidRPr="005D6BF5">
              <w:rPr>
                <w:rFonts w:ascii="Times New Roman" w:hAnsi="Times New Roman"/>
                <w:sz w:val="16"/>
                <w:szCs w:val="16"/>
              </w:rPr>
              <w:t>А</w:t>
            </w:r>
            <w:r w:rsidRPr="005D6BF5">
              <w:rPr>
                <w:rFonts w:ascii="Times New Roman" w:hAnsi="Times New Roman"/>
                <w:sz w:val="16"/>
                <w:szCs w:val="16"/>
                <w:vertAlign w:val="subscript"/>
              </w:rPr>
              <w:t>1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>Сосняк злаково-лишайни</w:t>
            </w:r>
            <w:r w:rsidRPr="005D6BF5">
              <w:rPr>
                <w:rFonts w:ascii="Times New Roman" w:hAnsi="Times New Roman"/>
                <w:sz w:val="16"/>
                <w:szCs w:val="16"/>
              </w:rPr>
              <w:br/>
            </w:r>
            <w:r w:rsidRPr="005D6BF5">
              <w:rPr>
                <w:rFonts w:ascii="Times New Roman" w:hAnsi="Times New Roman"/>
                <w:sz w:val="16"/>
                <w:szCs w:val="16"/>
                <w:u w:val="single"/>
              </w:rPr>
              <w:t>ковый</w:t>
            </w:r>
            <w:r w:rsidRPr="005D6BF5">
              <w:rPr>
                <w:rFonts w:ascii="Times New Roman" w:hAnsi="Times New Roman"/>
                <w:sz w:val="16"/>
                <w:szCs w:val="16"/>
              </w:rPr>
              <w:br/>
              <w:t>Сзл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>10С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  <w:r w:rsidRPr="005D6BF5">
              <w:rPr>
                <w:rFonts w:ascii="Times New Roman" w:hAnsi="Times New Roman"/>
                <w:sz w:val="16"/>
                <w:szCs w:val="16"/>
              </w:rPr>
              <w:t>-</w:t>
            </w:r>
            <w:r w:rsidRPr="005D6BF5">
              <w:rPr>
                <w:rFonts w:ascii="Times New Roman" w:hAnsi="Times New Roman"/>
                <w:sz w:val="16"/>
                <w:szCs w:val="16"/>
                <w:lang w:val="en-US"/>
              </w:rPr>
              <w:t>IV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>Редкий (групповой) из сосны, неблагонадежный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>Редкий: ракитник, дрок красильный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>Очиток едкий, овсяница, цмин, кошачья лапка, ястребинка волосистая, лишайники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>Слабо дерновые подзолистые песчаные, грунтовые воды 8-12 м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>Надлуговая терраса, южные склоны и вершины дюнных всхломлений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>Не бывает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>Естественное возобновление, как правило, отсутствует</w:t>
            </w:r>
          </w:p>
        </w:tc>
      </w:tr>
      <w:tr w:rsidR="005863EC" w:rsidRPr="005D6BF5" w:rsidTr="005D6BF5">
        <w:trPr>
          <w:cantSplit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BF5" w:rsidRPr="005D6BF5" w:rsidRDefault="005D6BF5" w:rsidP="005D6BF5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  <w:vertAlign w:val="subscript"/>
              </w:rPr>
            </w:pPr>
            <w:r w:rsidRPr="005D6BF5">
              <w:rPr>
                <w:rFonts w:ascii="Times New Roman" w:hAnsi="Times New Roman"/>
                <w:sz w:val="16"/>
                <w:szCs w:val="16"/>
                <w:u w:val="single"/>
              </w:rPr>
              <w:t>Бор свежий</w:t>
            </w:r>
            <w:r w:rsidRPr="005D6BF5">
              <w:rPr>
                <w:rFonts w:ascii="Times New Roman" w:hAnsi="Times New Roman"/>
                <w:sz w:val="16"/>
                <w:szCs w:val="16"/>
                <w:u w:val="single"/>
              </w:rPr>
              <w:br/>
            </w:r>
            <w:r w:rsidRPr="005D6BF5">
              <w:rPr>
                <w:rFonts w:ascii="Times New Roman" w:hAnsi="Times New Roman"/>
                <w:sz w:val="16"/>
                <w:szCs w:val="16"/>
              </w:rPr>
              <w:t>А</w:t>
            </w:r>
            <w:r w:rsidRPr="005D6BF5">
              <w:rPr>
                <w:rFonts w:ascii="Times New Roman" w:hAnsi="Times New Roman"/>
                <w:sz w:val="16"/>
                <w:szCs w:val="16"/>
                <w:vertAlign w:val="subscript"/>
              </w:rPr>
              <w:t>2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>Сосняк</w:t>
            </w:r>
            <w:r w:rsidRPr="005D6BF5">
              <w:rPr>
                <w:rFonts w:ascii="Times New Roman" w:hAnsi="Times New Roman"/>
                <w:sz w:val="16"/>
                <w:szCs w:val="16"/>
              </w:rPr>
              <w:br/>
            </w:r>
            <w:r w:rsidRPr="005D6BF5">
              <w:rPr>
                <w:rFonts w:ascii="Times New Roman" w:hAnsi="Times New Roman"/>
                <w:sz w:val="16"/>
                <w:szCs w:val="16"/>
                <w:u w:val="single"/>
              </w:rPr>
              <w:t>травяной</w:t>
            </w:r>
          </w:p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>Стр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>10С + Б, редко примесь осины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D6BF5">
              <w:rPr>
                <w:rFonts w:ascii="Times New Roman" w:hAnsi="Times New Roman"/>
                <w:sz w:val="16"/>
                <w:szCs w:val="16"/>
                <w:lang w:val="en-US"/>
              </w:rPr>
              <w:t>I-II</w:t>
            </w:r>
            <w:r w:rsidRPr="005D6BF5">
              <w:rPr>
                <w:rFonts w:ascii="Times New Roman" w:hAnsi="Times New Roman"/>
                <w:sz w:val="16"/>
                <w:szCs w:val="16"/>
                <w:lang w:val="en-US"/>
              </w:rPr>
              <w:br/>
            </w:r>
            <w:r w:rsidRPr="005D6BF5">
              <w:rPr>
                <w:rFonts w:ascii="Times New Roman" w:hAnsi="Times New Roman"/>
                <w:sz w:val="16"/>
                <w:szCs w:val="16"/>
              </w:rPr>
              <w:t>иногда</w:t>
            </w:r>
            <w:r w:rsidRPr="005D6BF5">
              <w:rPr>
                <w:rFonts w:ascii="Times New Roman" w:hAnsi="Times New Roman"/>
                <w:sz w:val="16"/>
                <w:szCs w:val="16"/>
                <w:lang w:val="en-US"/>
              </w:rPr>
              <w:br/>
              <w:t>III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>Сосна: средний густоты, благонадежный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>Редкий: ракитник, дрок красильный, бересклет бородавчатый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>Зеленые мхи (гипнум дикранум), горная петрушка, ястребинка волосистая, вероника, сон-трава, кошачья лапка, овсяница, редко брусника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>Слабо и средне оподзоленные пески. Грунтовые воды 4-6 м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>Надлуговая терраса, пологие дюнные всхломления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>Редко, на березу, осину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>Возобновление не покрытых лесом площадей искусственное</w:t>
            </w:r>
          </w:p>
        </w:tc>
      </w:tr>
      <w:tr w:rsidR="005863EC" w:rsidRPr="005D6BF5" w:rsidTr="005D6BF5">
        <w:trPr>
          <w:cantSplit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BF5" w:rsidRPr="005D6BF5" w:rsidRDefault="005D6BF5" w:rsidP="005D6BF5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  <w:vertAlign w:val="subscript"/>
              </w:rPr>
            </w:pPr>
            <w:r w:rsidRPr="005D6BF5">
              <w:rPr>
                <w:rFonts w:ascii="Times New Roman" w:hAnsi="Times New Roman"/>
                <w:sz w:val="16"/>
                <w:szCs w:val="16"/>
                <w:u w:val="single"/>
              </w:rPr>
              <w:t>Бор влажный</w:t>
            </w:r>
            <w:r w:rsidRPr="005D6BF5">
              <w:rPr>
                <w:rFonts w:ascii="Times New Roman" w:hAnsi="Times New Roman"/>
                <w:sz w:val="16"/>
                <w:szCs w:val="16"/>
                <w:u w:val="single"/>
              </w:rPr>
              <w:br/>
            </w:r>
            <w:r w:rsidRPr="005D6BF5">
              <w:rPr>
                <w:rFonts w:ascii="Times New Roman" w:hAnsi="Times New Roman"/>
                <w:sz w:val="16"/>
                <w:szCs w:val="16"/>
              </w:rPr>
              <w:t>А</w:t>
            </w:r>
            <w:r w:rsidRPr="005D6BF5">
              <w:rPr>
                <w:rFonts w:ascii="Times New Roman" w:hAnsi="Times New Roman"/>
                <w:sz w:val="16"/>
                <w:szCs w:val="16"/>
                <w:vertAlign w:val="subscript"/>
              </w:rPr>
              <w:t>3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>Сосняк</w:t>
            </w:r>
            <w:r w:rsidRPr="005D6BF5">
              <w:rPr>
                <w:rFonts w:ascii="Times New Roman" w:hAnsi="Times New Roman"/>
                <w:sz w:val="16"/>
                <w:szCs w:val="16"/>
              </w:rPr>
              <w:br/>
            </w:r>
            <w:r w:rsidRPr="005D6BF5">
              <w:rPr>
                <w:rFonts w:ascii="Times New Roman" w:hAnsi="Times New Roman"/>
                <w:sz w:val="16"/>
                <w:szCs w:val="16"/>
                <w:u w:val="single"/>
              </w:rPr>
              <w:t>мшистый</w:t>
            </w:r>
          </w:p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>Смш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>Сосна с примесью березы до 40%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D6BF5">
              <w:rPr>
                <w:rFonts w:ascii="Times New Roman" w:hAnsi="Times New Roman"/>
                <w:sz w:val="16"/>
                <w:szCs w:val="16"/>
                <w:lang w:val="en-US"/>
              </w:rPr>
              <w:t>I-III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>Сосна в окнах, средней густоты, благонадежный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>Редкий: рябина, крушина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>Зеленые мхи (гипнум дикранум), кукушкин лен, вербейник редко черника, брусника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>Подзолистые пески, реже малоплодородные супеси. Уровень грунтовых вод 1-2 м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 xml:space="preserve">Надлуговая терраса, пониженная по окраинам болот, иногда ровные местоположения 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>Береза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>Встречаются очень редко, в основном в лесостепной части</w:t>
            </w:r>
          </w:p>
        </w:tc>
      </w:tr>
    </w:tbl>
    <w:p w:rsidR="005D6BF5" w:rsidRDefault="005D6BF5" w:rsidP="005D6BF5">
      <w:r>
        <w:br w:type="page"/>
      </w:r>
    </w:p>
    <w:p w:rsidR="005D6BF5" w:rsidRDefault="005D6BF5" w:rsidP="005D6BF5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Продолжение таблицы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"/>
        <w:gridCol w:w="935"/>
        <w:gridCol w:w="1212"/>
        <w:gridCol w:w="1387"/>
        <w:gridCol w:w="994"/>
        <w:gridCol w:w="1000"/>
        <w:gridCol w:w="1220"/>
        <w:gridCol w:w="2141"/>
        <w:gridCol w:w="1647"/>
        <w:gridCol w:w="1313"/>
        <w:gridCol w:w="1543"/>
        <w:gridCol w:w="1517"/>
      </w:tblGrid>
      <w:tr w:rsidR="005863EC" w:rsidRPr="005D6BF5" w:rsidTr="005D6BF5"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</w:tr>
      <w:tr w:rsidR="005863EC" w:rsidRPr="005D6BF5" w:rsidTr="005D6BF5">
        <w:trPr>
          <w:cantSplit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BF5" w:rsidRPr="005D6BF5" w:rsidRDefault="005D6BF5" w:rsidP="005D6BF5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5D6BF5">
              <w:rPr>
                <w:rFonts w:ascii="Times New Roman" w:hAnsi="Times New Roman"/>
                <w:sz w:val="16"/>
                <w:szCs w:val="16"/>
                <w:u w:val="single"/>
              </w:rPr>
              <w:t>Бор сырой</w:t>
            </w:r>
          </w:p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>А</w:t>
            </w:r>
            <w:r w:rsidRPr="005D6BF5">
              <w:rPr>
                <w:rFonts w:ascii="Times New Roman" w:hAnsi="Times New Roman"/>
                <w:sz w:val="16"/>
                <w:szCs w:val="16"/>
                <w:vertAlign w:val="subscript"/>
              </w:rPr>
              <w:t>4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 xml:space="preserve">Сосняк </w:t>
            </w:r>
            <w:r w:rsidRPr="005D6BF5">
              <w:rPr>
                <w:rFonts w:ascii="Times New Roman" w:hAnsi="Times New Roman"/>
                <w:sz w:val="16"/>
                <w:szCs w:val="16"/>
              </w:rPr>
              <w:br/>
              <w:t>долгомош-</w:t>
            </w:r>
            <w:r w:rsidRPr="005D6BF5">
              <w:rPr>
                <w:rFonts w:ascii="Times New Roman" w:hAnsi="Times New Roman"/>
                <w:sz w:val="16"/>
                <w:szCs w:val="16"/>
              </w:rPr>
              <w:br/>
            </w:r>
            <w:r w:rsidRPr="005D6BF5">
              <w:rPr>
                <w:rFonts w:ascii="Times New Roman" w:hAnsi="Times New Roman"/>
                <w:sz w:val="16"/>
                <w:szCs w:val="16"/>
                <w:u w:val="single"/>
              </w:rPr>
              <w:t>никовый</w:t>
            </w:r>
            <w:r w:rsidRPr="005D6BF5">
              <w:rPr>
                <w:rFonts w:ascii="Times New Roman" w:hAnsi="Times New Roman"/>
                <w:sz w:val="16"/>
                <w:szCs w:val="16"/>
              </w:rPr>
              <w:br/>
              <w:t>Сдм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>9С 1Б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  <w:r w:rsidRPr="005D6BF5">
              <w:rPr>
                <w:rFonts w:ascii="Times New Roman" w:hAnsi="Times New Roman"/>
                <w:sz w:val="16"/>
                <w:szCs w:val="16"/>
                <w:lang w:val="en-US"/>
              </w:rPr>
              <w:br/>
            </w:r>
            <w:r w:rsidRPr="005D6BF5">
              <w:rPr>
                <w:rFonts w:ascii="Times New Roman" w:hAnsi="Times New Roman"/>
                <w:sz w:val="16"/>
                <w:szCs w:val="16"/>
              </w:rPr>
              <w:t>реже</w:t>
            </w:r>
            <w:r w:rsidRPr="005D6BF5">
              <w:rPr>
                <w:rFonts w:ascii="Times New Roman" w:hAnsi="Times New Roman"/>
                <w:sz w:val="16"/>
                <w:szCs w:val="16"/>
                <w:lang w:val="en-US"/>
              </w:rPr>
              <w:br/>
              <w:t>IV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>Редкий – сосна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>Редкий: крушина, ива серая, черемуха, малина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>Кукушкин лен, молиния, хвощ, местами черника, сфагнум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>Песчаная торфянисто-глеевая подзолистая. Грунтовые воды 0,5-1,0 м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>Понижения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>Береза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>Встречается очень редко и только в лесостепи</w:t>
            </w:r>
          </w:p>
        </w:tc>
      </w:tr>
      <w:tr w:rsidR="005863EC" w:rsidRPr="005D6BF5" w:rsidTr="005D6BF5">
        <w:trPr>
          <w:cantSplit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BF5" w:rsidRPr="005D6BF5" w:rsidRDefault="005D6BF5" w:rsidP="005D6BF5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  <w:u w:val="single"/>
              </w:rPr>
              <w:t>Бор мокрый</w:t>
            </w:r>
            <w:r w:rsidRPr="005D6BF5">
              <w:rPr>
                <w:rFonts w:ascii="Times New Roman" w:hAnsi="Times New Roman"/>
                <w:sz w:val="16"/>
                <w:szCs w:val="16"/>
              </w:rPr>
              <w:br/>
              <w:t>А</w:t>
            </w:r>
            <w:r w:rsidRPr="005D6BF5">
              <w:rPr>
                <w:rFonts w:ascii="Times New Roman" w:hAnsi="Times New Roman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>Сосняк</w:t>
            </w:r>
            <w:r w:rsidRPr="005D6BF5">
              <w:rPr>
                <w:rFonts w:ascii="Times New Roman" w:hAnsi="Times New Roman"/>
                <w:sz w:val="16"/>
                <w:szCs w:val="16"/>
              </w:rPr>
              <w:br/>
            </w:r>
            <w:r w:rsidRPr="005D6BF5">
              <w:rPr>
                <w:rFonts w:ascii="Times New Roman" w:hAnsi="Times New Roman"/>
                <w:sz w:val="16"/>
                <w:szCs w:val="16"/>
                <w:u w:val="single"/>
              </w:rPr>
              <w:t>сфагнумовый</w:t>
            </w:r>
          </w:p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>Соф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>9С 1Б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5D6BF5">
              <w:rPr>
                <w:rFonts w:ascii="Times New Roman" w:hAnsi="Times New Roman"/>
                <w:sz w:val="16"/>
                <w:szCs w:val="16"/>
                <w:lang w:val="en-US"/>
              </w:rPr>
              <w:t>IV-V</w:t>
            </w:r>
            <w:r w:rsidRPr="005D6BF5">
              <w:rPr>
                <w:rFonts w:ascii="Times New Roman" w:hAnsi="Times New Roman"/>
                <w:sz w:val="16"/>
                <w:szCs w:val="16"/>
                <w:vertAlign w:val="superscript"/>
              </w:rPr>
              <w:t>б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 xml:space="preserve">Редкий – сосна 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>Редкий:</w:t>
            </w:r>
            <w:r w:rsidRPr="005D6BF5">
              <w:rPr>
                <w:rFonts w:ascii="Times New Roman" w:hAnsi="Times New Roman"/>
                <w:sz w:val="16"/>
                <w:szCs w:val="16"/>
              </w:rPr>
              <w:br/>
              <w:t>ива серая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>Сфагнум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>Олиготрофно-торфяные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>Понижения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>Береза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>Встречается редко</w:t>
            </w:r>
          </w:p>
        </w:tc>
      </w:tr>
      <w:tr w:rsidR="005863EC" w:rsidRPr="005D6BF5" w:rsidTr="005D6BF5">
        <w:trPr>
          <w:cantSplit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BF5" w:rsidRPr="005D6BF5" w:rsidRDefault="005D6BF5" w:rsidP="005D6BF5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>Сухорь</w:t>
            </w:r>
            <w:r w:rsidRPr="005D6BF5">
              <w:rPr>
                <w:rFonts w:ascii="Times New Roman" w:hAnsi="Times New Roman"/>
                <w:sz w:val="16"/>
                <w:szCs w:val="16"/>
                <w:u w:val="single"/>
              </w:rPr>
              <w:br/>
              <w:t xml:space="preserve"> сухая</w:t>
            </w:r>
            <w:r w:rsidRPr="005D6BF5">
              <w:rPr>
                <w:rFonts w:ascii="Times New Roman" w:hAnsi="Times New Roman"/>
                <w:sz w:val="16"/>
                <w:szCs w:val="16"/>
              </w:rPr>
              <w:br/>
              <w:t>В</w:t>
            </w:r>
            <w:r w:rsidRPr="005D6BF5">
              <w:rPr>
                <w:rFonts w:ascii="Times New Roman" w:hAnsi="Times New Roman"/>
                <w:sz w:val="16"/>
                <w:szCs w:val="16"/>
                <w:vertAlign w:val="subscript"/>
              </w:rPr>
              <w:t>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>Сосняк ракитнико-</w:t>
            </w:r>
            <w:r w:rsidRPr="005D6BF5">
              <w:rPr>
                <w:rFonts w:ascii="Times New Roman" w:hAnsi="Times New Roman"/>
                <w:sz w:val="16"/>
                <w:szCs w:val="16"/>
              </w:rPr>
              <w:br/>
            </w:r>
            <w:r w:rsidRPr="005D6BF5">
              <w:rPr>
                <w:rFonts w:ascii="Times New Roman" w:hAnsi="Times New Roman"/>
                <w:sz w:val="16"/>
                <w:szCs w:val="16"/>
                <w:u w:val="single"/>
              </w:rPr>
              <w:t>злаковый</w:t>
            </w:r>
            <w:r w:rsidRPr="005D6BF5">
              <w:rPr>
                <w:rFonts w:ascii="Times New Roman" w:hAnsi="Times New Roman"/>
                <w:sz w:val="16"/>
                <w:szCs w:val="16"/>
                <w:u w:val="single"/>
              </w:rPr>
              <w:br/>
            </w:r>
            <w:r w:rsidRPr="005D6BF5">
              <w:rPr>
                <w:rFonts w:ascii="Times New Roman" w:hAnsi="Times New Roman"/>
                <w:sz w:val="16"/>
                <w:szCs w:val="16"/>
              </w:rPr>
              <w:t>Срзл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>10С + Д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  <w:r w:rsidRPr="005D6BF5">
              <w:rPr>
                <w:rFonts w:ascii="Times New Roman" w:hAnsi="Times New Roman"/>
                <w:sz w:val="16"/>
                <w:szCs w:val="16"/>
              </w:rPr>
              <w:br/>
              <w:t>реже</w:t>
            </w:r>
            <w:r w:rsidRPr="005D6BF5">
              <w:rPr>
                <w:rFonts w:ascii="Times New Roman" w:hAnsi="Times New Roman"/>
                <w:sz w:val="16"/>
                <w:szCs w:val="16"/>
              </w:rPr>
              <w:br/>
            </w:r>
            <w:r w:rsidRPr="005D6BF5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>Редкий – сосна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>Ракитник, единично терн, вишня степная, боярышник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>Типчак (овсяница), тимофеевка степная, гвоздика, реже вейник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>Слабо-дерновые супесчанные почвы. Грунтовые воды 8-12 м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>Надпойменная терраса. Южные склоны и вершины дюнных всхломлений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 xml:space="preserve">Редко на дуб </w:t>
            </w:r>
            <w:r w:rsidRPr="005D6BF5">
              <w:rPr>
                <w:rFonts w:ascii="Times New Roman" w:hAnsi="Times New Roman"/>
                <w:sz w:val="16"/>
                <w:szCs w:val="16"/>
                <w:lang w:val="en-US"/>
              </w:rPr>
              <w:t>IV</w:t>
            </w:r>
            <w:r w:rsidRPr="005D6BF5">
              <w:rPr>
                <w:rFonts w:ascii="Times New Roman" w:hAnsi="Times New Roman"/>
                <w:sz w:val="16"/>
                <w:szCs w:val="16"/>
              </w:rPr>
              <w:t xml:space="preserve"> бонитета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>При низких полнотах отмечено сильное зарастание вейника, затруднено, как естественное, так и искусственное возобновление. Распространен незначительно</w:t>
            </w:r>
          </w:p>
        </w:tc>
      </w:tr>
      <w:tr w:rsidR="005863EC" w:rsidRPr="005D6BF5" w:rsidTr="005D6BF5">
        <w:trPr>
          <w:cantSplit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BF5" w:rsidRPr="005D6BF5" w:rsidRDefault="005D6BF5" w:rsidP="005D6BF5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  <w:vertAlign w:val="subscript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>Суборь</w:t>
            </w:r>
            <w:r w:rsidRPr="005D6BF5">
              <w:rPr>
                <w:rFonts w:ascii="Times New Roman" w:hAnsi="Times New Roman"/>
                <w:sz w:val="16"/>
                <w:szCs w:val="16"/>
              </w:rPr>
              <w:br/>
            </w:r>
            <w:r w:rsidRPr="005D6BF5">
              <w:rPr>
                <w:rFonts w:ascii="Times New Roman" w:hAnsi="Times New Roman"/>
                <w:sz w:val="16"/>
                <w:szCs w:val="16"/>
                <w:u w:val="single"/>
              </w:rPr>
              <w:t>свежая</w:t>
            </w:r>
            <w:r w:rsidRPr="005D6BF5">
              <w:rPr>
                <w:rFonts w:ascii="Times New Roman" w:hAnsi="Times New Roman"/>
                <w:sz w:val="16"/>
                <w:szCs w:val="16"/>
                <w:u w:val="single"/>
              </w:rPr>
              <w:br/>
            </w:r>
            <w:r w:rsidRPr="005D6BF5">
              <w:rPr>
                <w:rFonts w:ascii="Times New Roman" w:hAnsi="Times New Roman"/>
                <w:sz w:val="16"/>
                <w:szCs w:val="16"/>
              </w:rPr>
              <w:t>В</w:t>
            </w:r>
            <w:r w:rsidRPr="005D6BF5">
              <w:rPr>
                <w:rFonts w:ascii="Times New Roman" w:hAnsi="Times New Roman"/>
                <w:sz w:val="16"/>
                <w:szCs w:val="16"/>
                <w:vertAlign w:val="subscript"/>
              </w:rPr>
              <w:t>2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>Сосняк травяной</w:t>
            </w:r>
            <w:r w:rsidRPr="005D6BF5">
              <w:rPr>
                <w:rFonts w:ascii="Times New Roman" w:hAnsi="Times New Roman"/>
                <w:sz w:val="16"/>
                <w:szCs w:val="16"/>
              </w:rPr>
              <w:br/>
            </w:r>
            <w:r w:rsidRPr="005D6BF5">
              <w:rPr>
                <w:rFonts w:ascii="Times New Roman" w:hAnsi="Times New Roman"/>
                <w:sz w:val="16"/>
                <w:szCs w:val="16"/>
                <w:u w:val="single"/>
              </w:rPr>
              <w:t>с дубом</w:t>
            </w:r>
          </w:p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>Ссрт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>10С + Д, Ос, Б</w:t>
            </w:r>
            <w:r w:rsidRPr="005D6BF5">
              <w:rPr>
                <w:rFonts w:ascii="Times New Roman" w:hAnsi="Times New Roman"/>
                <w:sz w:val="16"/>
                <w:szCs w:val="16"/>
              </w:rPr>
              <w:br/>
              <w:t>иногда</w:t>
            </w:r>
            <w:r w:rsidRPr="005D6BF5">
              <w:rPr>
                <w:rFonts w:ascii="Times New Roman" w:hAnsi="Times New Roman"/>
                <w:sz w:val="16"/>
                <w:szCs w:val="16"/>
              </w:rPr>
              <w:br/>
              <w:t>10с + Б со вторым ярусом</w:t>
            </w:r>
            <w:r w:rsidRPr="005D6BF5">
              <w:rPr>
                <w:rFonts w:ascii="Times New Roman" w:hAnsi="Times New Roman"/>
                <w:sz w:val="16"/>
                <w:szCs w:val="16"/>
              </w:rPr>
              <w:br/>
              <w:t>10Д + Кл, Лп</w:t>
            </w:r>
            <w:r w:rsidRPr="005D6BF5">
              <w:rPr>
                <w:rFonts w:ascii="Times New Roman" w:hAnsi="Times New Roman"/>
                <w:sz w:val="16"/>
                <w:szCs w:val="16"/>
              </w:rPr>
              <w:br/>
            </w:r>
            <w:r w:rsidRPr="005D6BF5">
              <w:rPr>
                <w:rFonts w:ascii="Times New Roman" w:hAnsi="Times New Roman"/>
                <w:sz w:val="16"/>
                <w:szCs w:val="16"/>
                <w:lang w:val="en-US"/>
              </w:rPr>
              <w:t>IV</w:t>
            </w:r>
            <w:r w:rsidRPr="005D6BF5">
              <w:rPr>
                <w:rFonts w:ascii="Times New Roman" w:hAnsi="Times New Roman"/>
                <w:sz w:val="16"/>
                <w:szCs w:val="16"/>
              </w:rPr>
              <w:t>-</w:t>
            </w:r>
            <w:r w:rsidRPr="005D6BF5">
              <w:rPr>
                <w:rFonts w:ascii="Times New Roman" w:hAnsi="Times New Roman"/>
                <w:sz w:val="16"/>
                <w:szCs w:val="16"/>
                <w:lang w:val="en-US"/>
              </w:rPr>
              <w:t>V</w:t>
            </w:r>
            <w:r w:rsidRPr="005D6BF5">
              <w:rPr>
                <w:rFonts w:ascii="Times New Roman" w:hAnsi="Times New Roman"/>
                <w:sz w:val="16"/>
                <w:szCs w:val="16"/>
              </w:rPr>
              <w:t xml:space="preserve"> бонитета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  <w:r w:rsidRPr="005D6BF5">
              <w:rPr>
                <w:rFonts w:ascii="Times New Roman" w:hAnsi="Times New Roman"/>
                <w:sz w:val="16"/>
                <w:szCs w:val="16"/>
                <w:lang w:val="en-US"/>
              </w:rPr>
              <w:br/>
            </w:r>
            <w:r w:rsidRPr="005D6BF5">
              <w:rPr>
                <w:rFonts w:ascii="Times New Roman" w:hAnsi="Times New Roman"/>
                <w:sz w:val="16"/>
                <w:szCs w:val="16"/>
              </w:rPr>
              <w:t>реже</w:t>
            </w:r>
            <w:r w:rsidRPr="005D6BF5">
              <w:rPr>
                <w:rFonts w:ascii="Times New Roman" w:hAnsi="Times New Roman"/>
                <w:sz w:val="16"/>
                <w:szCs w:val="16"/>
              </w:rPr>
              <w:br/>
            </w:r>
            <w:r w:rsidRPr="005D6BF5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>Средней густоты из сосны, березы, осины, дуба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>Клен татарский, липа, крушина, бересклет бородавчатый, редкий или средней густоты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>Купена, ландыш, подмаренник, клевер, душица, мятлик, перловник, буковица душистая, медуница, золотая розга, грушанка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>Слабо и среднеоподзоленные супесчанные почвы.</w:t>
            </w:r>
            <w:r w:rsidRPr="005D6BF5">
              <w:rPr>
                <w:rFonts w:ascii="Times New Roman" w:hAnsi="Times New Roman"/>
                <w:sz w:val="16"/>
                <w:szCs w:val="16"/>
              </w:rPr>
              <w:br/>
              <w:t>Грунтовые воды 2-5 м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>Притеррасная полоса</w:t>
            </w:r>
            <w:r w:rsidRPr="005D6BF5">
              <w:rPr>
                <w:rFonts w:ascii="Times New Roman" w:hAnsi="Times New Roman"/>
                <w:sz w:val="16"/>
                <w:szCs w:val="16"/>
              </w:rPr>
              <w:br/>
              <w:t>РЛФ – сп.</w:t>
            </w:r>
            <w:r w:rsidRPr="005D6BF5">
              <w:rPr>
                <w:rFonts w:ascii="Times New Roman" w:hAnsi="Times New Roman"/>
                <w:sz w:val="16"/>
                <w:szCs w:val="16"/>
              </w:rPr>
              <w:br/>
              <w:t>волнистый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>На Б, Ос, Д</w:t>
            </w:r>
            <w:r w:rsidRPr="005D6BF5">
              <w:rPr>
                <w:rFonts w:ascii="Times New Roman" w:hAnsi="Times New Roman"/>
                <w:sz w:val="16"/>
                <w:szCs w:val="16"/>
              </w:rPr>
              <w:br/>
            </w:r>
            <w:r w:rsidRPr="005D6BF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  <w:r w:rsidRPr="005D6BF5">
              <w:rPr>
                <w:rFonts w:ascii="Times New Roman" w:hAnsi="Times New Roman"/>
                <w:sz w:val="16"/>
                <w:szCs w:val="16"/>
              </w:rPr>
              <w:t>-</w:t>
            </w:r>
            <w:r w:rsidRPr="005D6BF5">
              <w:rPr>
                <w:rFonts w:ascii="Times New Roman" w:hAnsi="Times New Roman"/>
                <w:sz w:val="16"/>
                <w:szCs w:val="16"/>
                <w:lang w:val="en-US"/>
              </w:rPr>
              <w:t>IV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>Условия возобновления более благоприятны</w:t>
            </w:r>
          </w:p>
        </w:tc>
      </w:tr>
      <w:tr w:rsidR="005863EC" w:rsidRPr="005D6BF5" w:rsidTr="005D6BF5">
        <w:trPr>
          <w:cantSplit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BF5" w:rsidRPr="005D6BF5" w:rsidRDefault="005D6BF5" w:rsidP="005D6BF5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  <w:u w:val="single"/>
                <w:vertAlign w:val="subscript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>Суборь</w:t>
            </w:r>
            <w:r w:rsidRPr="005D6BF5">
              <w:rPr>
                <w:rFonts w:ascii="Times New Roman" w:hAnsi="Times New Roman"/>
                <w:sz w:val="16"/>
                <w:szCs w:val="16"/>
              </w:rPr>
              <w:br/>
            </w:r>
            <w:r w:rsidRPr="005D6BF5">
              <w:rPr>
                <w:rFonts w:ascii="Times New Roman" w:hAnsi="Times New Roman"/>
                <w:sz w:val="16"/>
                <w:szCs w:val="16"/>
                <w:u w:val="single"/>
              </w:rPr>
              <w:t>влажная</w:t>
            </w:r>
            <w:r w:rsidRPr="005D6BF5">
              <w:rPr>
                <w:rFonts w:ascii="Times New Roman" w:hAnsi="Times New Roman"/>
                <w:sz w:val="16"/>
                <w:szCs w:val="16"/>
                <w:u w:val="single"/>
              </w:rPr>
              <w:br/>
            </w:r>
            <w:r w:rsidRPr="005D6BF5">
              <w:rPr>
                <w:rFonts w:ascii="Times New Roman" w:hAnsi="Times New Roman"/>
                <w:sz w:val="16"/>
                <w:szCs w:val="16"/>
              </w:rPr>
              <w:t>В</w:t>
            </w:r>
            <w:r w:rsidRPr="005D6BF5">
              <w:rPr>
                <w:rFonts w:ascii="Times New Roman" w:hAnsi="Times New Roman"/>
                <w:sz w:val="16"/>
                <w:szCs w:val="16"/>
                <w:vertAlign w:val="subscript"/>
              </w:rPr>
              <w:t>3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>Сосняк ма-</w:t>
            </w:r>
            <w:r w:rsidRPr="005D6BF5">
              <w:rPr>
                <w:rFonts w:ascii="Times New Roman" w:hAnsi="Times New Roman"/>
                <w:sz w:val="16"/>
                <w:szCs w:val="16"/>
              </w:rPr>
              <w:br/>
            </w:r>
            <w:r w:rsidRPr="005D6BF5">
              <w:rPr>
                <w:rFonts w:ascii="Times New Roman" w:hAnsi="Times New Roman"/>
                <w:sz w:val="16"/>
                <w:szCs w:val="16"/>
                <w:u w:val="single"/>
              </w:rPr>
              <w:t>линиевый</w:t>
            </w:r>
          </w:p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>Смлн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  <w:r w:rsidRPr="005D6BF5">
              <w:rPr>
                <w:rFonts w:ascii="Times New Roman" w:hAnsi="Times New Roman"/>
                <w:sz w:val="16"/>
                <w:szCs w:val="16"/>
              </w:rPr>
              <w:t xml:space="preserve"> ярус 10С</w:t>
            </w:r>
            <w:r w:rsidRPr="005D6BF5">
              <w:rPr>
                <w:rFonts w:ascii="Times New Roman" w:hAnsi="Times New Roman"/>
                <w:sz w:val="16"/>
                <w:szCs w:val="16"/>
              </w:rPr>
              <w:br/>
            </w:r>
            <w:r w:rsidRPr="005D6BF5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  <w:r w:rsidRPr="005D6BF5">
              <w:rPr>
                <w:rFonts w:ascii="Times New Roman" w:hAnsi="Times New Roman"/>
                <w:sz w:val="16"/>
                <w:szCs w:val="16"/>
              </w:rPr>
              <w:t xml:space="preserve"> ярус 7Д 3Б</w:t>
            </w:r>
            <w:r w:rsidRPr="005D6BF5">
              <w:rPr>
                <w:rFonts w:ascii="Times New Roman" w:hAnsi="Times New Roman"/>
                <w:sz w:val="16"/>
                <w:szCs w:val="16"/>
              </w:rPr>
              <w:br/>
              <w:t>или сосна с примесью</w:t>
            </w:r>
            <w:r w:rsidRPr="005D6BF5">
              <w:rPr>
                <w:rFonts w:ascii="Times New Roman" w:hAnsi="Times New Roman"/>
                <w:sz w:val="16"/>
                <w:szCs w:val="16"/>
              </w:rPr>
              <w:br/>
              <w:t>Д, Б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>С, Б</w:t>
            </w:r>
            <w:r w:rsidRPr="005D6BF5">
              <w:rPr>
                <w:rFonts w:ascii="Times New Roman" w:hAnsi="Times New Roman"/>
                <w:sz w:val="16"/>
                <w:szCs w:val="16"/>
              </w:rPr>
              <w:br/>
            </w:r>
            <w:r w:rsidRPr="005D6BF5">
              <w:rPr>
                <w:rFonts w:ascii="Times New Roman" w:hAnsi="Times New Roman"/>
                <w:sz w:val="16"/>
                <w:szCs w:val="16"/>
                <w:lang w:val="en-US"/>
              </w:rPr>
              <w:t>I-II</w:t>
            </w:r>
            <w:r w:rsidRPr="005D6BF5">
              <w:rPr>
                <w:rFonts w:ascii="Times New Roman" w:hAnsi="Times New Roman"/>
                <w:sz w:val="16"/>
                <w:szCs w:val="16"/>
                <w:lang w:val="en-US"/>
              </w:rPr>
              <w:br/>
            </w:r>
            <w:r w:rsidRPr="005D6BF5">
              <w:rPr>
                <w:rFonts w:ascii="Times New Roman" w:hAnsi="Times New Roman"/>
                <w:sz w:val="16"/>
                <w:szCs w:val="16"/>
              </w:rPr>
              <w:t>Д –</w:t>
            </w:r>
            <w:r w:rsidRPr="005D6BF5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III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>Сосна, дуб, береза средней густоты или густой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>Крушина ломкая, рябина, бересклет бородавчатый средней густоты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>Орляк, молиния, костяника, майник, грушанка, зеленые мхи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>Слабо-дерновые средне и сильно оподзоленные супеси.</w:t>
            </w:r>
          </w:p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>Уровень грунтовых вод 1,5-2,5 м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>Притеррасовая полоса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>Дуб, береза, осина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>Распространен незначительно</w:t>
            </w:r>
          </w:p>
        </w:tc>
      </w:tr>
    </w:tbl>
    <w:p w:rsidR="005D6BF5" w:rsidRDefault="005D6BF5" w:rsidP="005D6BF5">
      <w:r>
        <w:br w:type="page"/>
      </w:r>
    </w:p>
    <w:p w:rsidR="005D6BF5" w:rsidRDefault="005D6BF5" w:rsidP="005D6BF5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Продолжение таблицы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"/>
        <w:gridCol w:w="1164"/>
        <w:gridCol w:w="1336"/>
        <w:gridCol w:w="1385"/>
        <w:gridCol w:w="1053"/>
        <w:gridCol w:w="1293"/>
        <w:gridCol w:w="1637"/>
        <w:gridCol w:w="1400"/>
        <w:gridCol w:w="1440"/>
        <w:gridCol w:w="1437"/>
        <w:gridCol w:w="1213"/>
        <w:gridCol w:w="1495"/>
      </w:tblGrid>
      <w:tr w:rsidR="005863EC" w:rsidRPr="005D6BF5" w:rsidTr="00B4243D"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</w:tr>
      <w:tr w:rsidR="005863EC" w:rsidRPr="005D6BF5" w:rsidTr="00B4243D">
        <w:trPr>
          <w:cantSplit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BF5" w:rsidRPr="005D6BF5" w:rsidRDefault="005D6BF5" w:rsidP="005D6BF5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  <w:vertAlign w:val="subscript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>Суборь</w:t>
            </w:r>
            <w:r w:rsidRPr="005D6BF5">
              <w:rPr>
                <w:rFonts w:ascii="Times New Roman" w:hAnsi="Times New Roman"/>
                <w:sz w:val="16"/>
                <w:szCs w:val="16"/>
              </w:rPr>
              <w:br/>
            </w:r>
            <w:r w:rsidRPr="005D6BF5">
              <w:rPr>
                <w:rFonts w:ascii="Times New Roman" w:hAnsi="Times New Roman"/>
                <w:sz w:val="16"/>
                <w:szCs w:val="16"/>
                <w:u w:val="single"/>
              </w:rPr>
              <w:t>сырая</w:t>
            </w:r>
            <w:r w:rsidRPr="005D6BF5">
              <w:rPr>
                <w:rFonts w:ascii="Times New Roman" w:hAnsi="Times New Roman"/>
                <w:sz w:val="16"/>
                <w:szCs w:val="16"/>
                <w:u w:val="single"/>
              </w:rPr>
              <w:br/>
            </w:r>
            <w:r w:rsidRPr="005D6BF5">
              <w:rPr>
                <w:rFonts w:ascii="Times New Roman" w:hAnsi="Times New Roman"/>
                <w:sz w:val="16"/>
                <w:szCs w:val="16"/>
              </w:rPr>
              <w:t>В</w:t>
            </w:r>
            <w:r w:rsidRPr="005D6BF5">
              <w:rPr>
                <w:rFonts w:ascii="Times New Roman" w:hAnsi="Times New Roman"/>
                <w:sz w:val="16"/>
                <w:szCs w:val="16"/>
                <w:vertAlign w:val="subscript"/>
              </w:rPr>
              <w:t>4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>Сосняк болотно-</w:t>
            </w:r>
            <w:r w:rsidRPr="005D6BF5">
              <w:rPr>
                <w:rFonts w:ascii="Times New Roman" w:hAnsi="Times New Roman"/>
                <w:sz w:val="16"/>
                <w:szCs w:val="16"/>
              </w:rPr>
              <w:br/>
            </w:r>
            <w:r w:rsidRPr="005D6BF5">
              <w:rPr>
                <w:rFonts w:ascii="Times New Roman" w:hAnsi="Times New Roman"/>
                <w:sz w:val="16"/>
                <w:szCs w:val="16"/>
                <w:u w:val="single"/>
              </w:rPr>
              <w:t>травяной</w:t>
            </w:r>
            <w:r w:rsidRPr="005D6BF5">
              <w:rPr>
                <w:rFonts w:ascii="Times New Roman" w:hAnsi="Times New Roman"/>
                <w:sz w:val="16"/>
                <w:szCs w:val="16"/>
                <w:u w:val="single"/>
              </w:rPr>
              <w:br/>
            </w:r>
            <w:r w:rsidRPr="005D6BF5">
              <w:rPr>
                <w:rFonts w:ascii="Times New Roman" w:hAnsi="Times New Roman"/>
                <w:sz w:val="16"/>
                <w:szCs w:val="16"/>
              </w:rPr>
              <w:t>Сотр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>8С 2Б + Д, Ол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  <w:r w:rsidRPr="005D6BF5">
              <w:rPr>
                <w:rFonts w:ascii="Times New Roman" w:hAnsi="Times New Roman"/>
                <w:sz w:val="16"/>
                <w:szCs w:val="16"/>
                <w:lang w:val="en-US"/>
              </w:rPr>
              <w:br/>
            </w:r>
            <w:r w:rsidRPr="005D6BF5">
              <w:rPr>
                <w:rFonts w:ascii="Times New Roman" w:hAnsi="Times New Roman"/>
                <w:sz w:val="16"/>
                <w:szCs w:val="16"/>
              </w:rPr>
              <w:t>(реже</w:t>
            </w:r>
            <w:r w:rsidRPr="005D6BF5">
              <w:rPr>
                <w:rFonts w:ascii="Times New Roman" w:hAnsi="Times New Roman"/>
                <w:sz w:val="16"/>
                <w:szCs w:val="16"/>
              </w:rPr>
              <w:br/>
            </w:r>
            <w:r w:rsidRPr="005D6BF5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  <w:r w:rsidRPr="005D6BF5">
              <w:rPr>
                <w:rFonts w:ascii="Times New Roman" w:hAnsi="Times New Roman"/>
                <w:sz w:val="16"/>
                <w:szCs w:val="16"/>
              </w:rPr>
              <w:t>,</w:t>
            </w:r>
            <w:r w:rsidRPr="005D6BF5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IV)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>Редкий из сосны, березы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F5" w:rsidRPr="005D6BF5" w:rsidRDefault="005D6BF5">
            <w:pPr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>Крушина ломкая, ива серая, черемуха, смородина, калина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>Таволга, крапива, гравилат, щитовник, подмаренник, сабельник, хвощ, кукушкин лен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>Торянисто-глеевая с избыточным увлажнением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>Притеррасовая полоса, полоса понижен. по окраинам болот в пойме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 xml:space="preserve">Береза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>Распространен довольно редко</w:t>
            </w:r>
          </w:p>
        </w:tc>
      </w:tr>
      <w:tr w:rsidR="005863EC" w:rsidRPr="005D6BF5" w:rsidTr="00B4243D">
        <w:trPr>
          <w:cantSplit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BF5" w:rsidRPr="005D6BF5" w:rsidRDefault="005D6BF5" w:rsidP="005D6BF5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  <w:vertAlign w:val="subscript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>Судубрав</w:t>
            </w:r>
            <w:r w:rsidRPr="005D6BF5">
              <w:rPr>
                <w:rFonts w:ascii="Times New Roman" w:hAnsi="Times New Roman"/>
                <w:sz w:val="16"/>
                <w:szCs w:val="16"/>
              </w:rPr>
              <w:br/>
            </w:r>
            <w:r w:rsidRPr="005D6BF5">
              <w:rPr>
                <w:rFonts w:ascii="Times New Roman" w:hAnsi="Times New Roman"/>
                <w:sz w:val="16"/>
                <w:szCs w:val="16"/>
                <w:u w:val="single"/>
              </w:rPr>
              <w:t>свежая</w:t>
            </w:r>
            <w:r w:rsidRPr="005D6BF5">
              <w:rPr>
                <w:rFonts w:ascii="Times New Roman" w:hAnsi="Times New Roman"/>
                <w:sz w:val="16"/>
                <w:szCs w:val="16"/>
                <w:u w:val="single"/>
              </w:rPr>
              <w:br/>
            </w:r>
            <w:r w:rsidRPr="005D6BF5">
              <w:rPr>
                <w:rFonts w:ascii="Times New Roman" w:hAnsi="Times New Roman"/>
                <w:sz w:val="16"/>
                <w:szCs w:val="16"/>
              </w:rPr>
              <w:t>С</w:t>
            </w:r>
            <w:r w:rsidRPr="005D6BF5">
              <w:rPr>
                <w:rFonts w:ascii="Times New Roman" w:hAnsi="Times New Roman"/>
                <w:sz w:val="16"/>
                <w:szCs w:val="16"/>
                <w:vertAlign w:val="subscript"/>
              </w:rPr>
              <w:t>2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 xml:space="preserve">Сосняк </w:t>
            </w:r>
            <w:r w:rsidRPr="005D6BF5">
              <w:rPr>
                <w:rFonts w:ascii="Times New Roman" w:hAnsi="Times New Roman"/>
                <w:sz w:val="16"/>
                <w:szCs w:val="16"/>
              </w:rPr>
              <w:br/>
            </w:r>
            <w:r w:rsidRPr="005D6BF5">
              <w:rPr>
                <w:rFonts w:ascii="Times New Roman" w:hAnsi="Times New Roman"/>
                <w:sz w:val="16"/>
                <w:szCs w:val="16"/>
                <w:u w:val="single"/>
              </w:rPr>
              <w:t>дубовый</w:t>
            </w:r>
            <w:r w:rsidRPr="005D6BF5">
              <w:rPr>
                <w:rFonts w:ascii="Times New Roman" w:hAnsi="Times New Roman"/>
                <w:sz w:val="16"/>
                <w:szCs w:val="16"/>
              </w:rPr>
              <w:br/>
              <w:t>Сдсн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  <w:r w:rsidRPr="005D6BF5">
              <w:rPr>
                <w:rFonts w:ascii="Times New Roman" w:hAnsi="Times New Roman"/>
                <w:sz w:val="16"/>
                <w:szCs w:val="16"/>
              </w:rPr>
              <w:t xml:space="preserve"> ярус 10С + Б, Ос</w:t>
            </w:r>
            <w:r w:rsidRPr="005D6BF5">
              <w:rPr>
                <w:rFonts w:ascii="Times New Roman" w:hAnsi="Times New Roman"/>
                <w:sz w:val="16"/>
                <w:szCs w:val="16"/>
              </w:rPr>
              <w:br/>
            </w:r>
            <w:r w:rsidRPr="005D6BF5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  <w:r w:rsidRPr="005D6BF5">
              <w:rPr>
                <w:rFonts w:ascii="Times New Roman" w:hAnsi="Times New Roman"/>
                <w:sz w:val="16"/>
                <w:szCs w:val="16"/>
              </w:rPr>
              <w:t xml:space="preserve"> ярус 8Д 1Ос 1Лп + Я, Кл, Б</w:t>
            </w:r>
            <w:r w:rsidRPr="005D6BF5">
              <w:rPr>
                <w:rFonts w:ascii="Times New Roman" w:hAnsi="Times New Roman"/>
                <w:sz w:val="16"/>
                <w:szCs w:val="16"/>
              </w:rPr>
              <w:br/>
              <w:t>или сосна с примесью Д, Ос, Лп, Яс, Кл, Б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D6BF5">
              <w:rPr>
                <w:rFonts w:ascii="Times New Roman" w:hAnsi="Times New Roman"/>
                <w:sz w:val="16"/>
                <w:szCs w:val="16"/>
                <w:lang w:val="en-US"/>
              </w:rPr>
              <w:t>C-Ia-I</w:t>
            </w:r>
            <w:r w:rsidRPr="005D6BF5">
              <w:rPr>
                <w:rFonts w:ascii="Times New Roman" w:hAnsi="Times New Roman"/>
                <w:sz w:val="16"/>
                <w:szCs w:val="16"/>
                <w:lang w:val="en-US"/>
              </w:rPr>
              <w:br/>
            </w:r>
            <w:r w:rsidRPr="005D6BF5">
              <w:rPr>
                <w:rFonts w:ascii="Times New Roman" w:hAnsi="Times New Roman"/>
                <w:sz w:val="16"/>
                <w:szCs w:val="16"/>
              </w:rPr>
              <w:t>Д</w:t>
            </w:r>
            <w:r w:rsidRPr="005D6BF5">
              <w:rPr>
                <w:rFonts w:ascii="Times New Roman" w:hAnsi="Times New Roman"/>
                <w:sz w:val="16"/>
                <w:szCs w:val="16"/>
                <w:lang w:val="en-US"/>
              </w:rPr>
              <w:t>-III-IV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>Сосна, дуб, осина, клен остролистный, редкий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>Лещина, клен татарский, бересклет бородавчатый средней густоты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>Грушанка, костянка, копытень, звездчатка, медуница, осока волосистая, папоротники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>Темно-серые супесчаные почвы. Грунтовые воды 6-10 м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>Притеррасовая полоса, пологие и волнистые склоны и ровные местоположения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>Дуб, осина, береза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>При обильной поросли лиственных пород (в т.ч. и подлесочных) возобновление С затруднено</w:t>
            </w:r>
          </w:p>
        </w:tc>
      </w:tr>
      <w:tr w:rsidR="005863EC" w:rsidRPr="005D6BF5" w:rsidTr="00B4243D">
        <w:trPr>
          <w:cantSplit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BF5" w:rsidRPr="005D6BF5" w:rsidRDefault="005D6BF5" w:rsidP="005D6BF5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>Судубравная влажная</w:t>
            </w:r>
            <w:r w:rsidRPr="005D6BF5">
              <w:rPr>
                <w:rFonts w:ascii="Times New Roman" w:hAnsi="Times New Roman"/>
                <w:sz w:val="16"/>
                <w:szCs w:val="16"/>
              </w:rPr>
              <w:br/>
            </w:r>
            <w:r w:rsidRPr="005D6BF5">
              <w:rPr>
                <w:rFonts w:ascii="Times New Roman" w:hAnsi="Times New Roman"/>
                <w:sz w:val="16"/>
                <w:szCs w:val="16"/>
                <w:u w:val="single"/>
              </w:rPr>
              <w:t>сосновая</w:t>
            </w:r>
            <w:r w:rsidRPr="005D6BF5">
              <w:rPr>
                <w:rFonts w:ascii="Times New Roman" w:hAnsi="Times New Roman"/>
                <w:sz w:val="16"/>
                <w:szCs w:val="16"/>
                <w:u w:val="single"/>
              </w:rPr>
              <w:br/>
            </w:r>
            <w:r w:rsidRPr="005D6BF5">
              <w:rPr>
                <w:rFonts w:ascii="Times New Roman" w:hAnsi="Times New Roman"/>
                <w:sz w:val="16"/>
                <w:szCs w:val="16"/>
              </w:rPr>
              <w:t>С</w:t>
            </w:r>
            <w:r w:rsidRPr="005D6BF5">
              <w:rPr>
                <w:rFonts w:ascii="Times New Roman" w:hAnsi="Times New Roman"/>
                <w:sz w:val="16"/>
                <w:szCs w:val="16"/>
                <w:vertAlign w:val="subscript"/>
              </w:rPr>
              <w:t>3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>Сосняк дубово</w:t>
            </w:r>
            <w:r w:rsidRPr="005D6BF5">
              <w:rPr>
                <w:rFonts w:ascii="Times New Roman" w:hAnsi="Times New Roman"/>
                <w:sz w:val="16"/>
                <w:szCs w:val="16"/>
              </w:rPr>
              <w:br/>
            </w:r>
            <w:r w:rsidRPr="005D6BF5">
              <w:rPr>
                <w:rFonts w:ascii="Times New Roman" w:hAnsi="Times New Roman"/>
                <w:sz w:val="16"/>
                <w:szCs w:val="16"/>
                <w:u w:val="single"/>
              </w:rPr>
              <w:t>кустарниковый</w:t>
            </w:r>
            <w:r w:rsidRPr="005D6BF5">
              <w:rPr>
                <w:rFonts w:ascii="Times New Roman" w:hAnsi="Times New Roman"/>
                <w:sz w:val="16"/>
                <w:szCs w:val="16"/>
                <w:u w:val="single"/>
              </w:rPr>
              <w:br/>
            </w:r>
            <w:r w:rsidRPr="005D6BF5">
              <w:rPr>
                <w:rFonts w:ascii="Times New Roman" w:hAnsi="Times New Roman"/>
                <w:sz w:val="16"/>
                <w:szCs w:val="16"/>
              </w:rPr>
              <w:t>Сдкрт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>-«-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D6BF5">
              <w:rPr>
                <w:rFonts w:ascii="Times New Roman" w:hAnsi="Times New Roman"/>
                <w:sz w:val="16"/>
                <w:szCs w:val="16"/>
                <w:lang w:val="en-US"/>
              </w:rPr>
              <w:t>I-II</w:t>
            </w:r>
            <w:r w:rsidRPr="005D6BF5">
              <w:rPr>
                <w:rFonts w:ascii="Times New Roman" w:hAnsi="Times New Roman"/>
                <w:sz w:val="16"/>
                <w:szCs w:val="16"/>
                <w:lang w:val="en-US"/>
              </w:rPr>
              <w:br/>
            </w:r>
            <w:r w:rsidRPr="005D6BF5">
              <w:rPr>
                <w:rFonts w:ascii="Times New Roman" w:hAnsi="Times New Roman"/>
                <w:sz w:val="16"/>
                <w:szCs w:val="16"/>
              </w:rPr>
              <w:t xml:space="preserve">Д </w:t>
            </w:r>
            <w:r w:rsidRPr="005D6BF5">
              <w:rPr>
                <w:rFonts w:ascii="Times New Roman" w:hAnsi="Times New Roman"/>
                <w:sz w:val="16"/>
                <w:szCs w:val="16"/>
                <w:lang w:val="en-US"/>
              </w:rPr>
              <w:t>III-IV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>Лещина, крушна ломкая, калина, бузина, малина, клен татарский, бересклеты, густой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 xml:space="preserve">Папоротники, ландыш, сныть, копытень 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>Супесчаные глеевые дерново-</w:t>
            </w:r>
            <w:r w:rsidRPr="005D6BF5">
              <w:rPr>
                <w:rFonts w:ascii="Times New Roman" w:hAnsi="Times New Roman"/>
                <w:sz w:val="16"/>
                <w:szCs w:val="16"/>
              </w:rPr>
              <w:br/>
              <w:t>подзолистые с уровнем грунтовых вод до 6 м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>Понижения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 xml:space="preserve">Береза, </w:t>
            </w:r>
            <w:bookmarkStart w:id="0" w:name="_GoBack"/>
            <w:bookmarkEnd w:id="0"/>
            <w:r w:rsidRPr="005D6BF5">
              <w:rPr>
                <w:rFonts w:ascii="Times New Roman" w:hAnsi="Times New Roman"/>
                <w:sz w:val="16"/>
                <w:szCs w:val="16"/>
              </w:rPr>
              <w:t>осина, дуб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>Распространен редко</w:t>
            </w:r>
          </w:p>
        </w:tc>
      </w:tr>
      <w:tr w:rsidR="005863EC" w:rsidRPr="005D6BF5" w:rsidTr="00B4243D">
        <w:trPr>
          <w:cantSplit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BF5" w:rsidRPr="005D6BF5" w:rsidRDefault="005D6BF5" w:rsidP="005D6BF5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>Судубрава свежая</w:t>
            </w:r>
            <w:r w:rsidRPr="005D6BF5">
              <w:rPr>
                <w:rFonts w:ascii="Times New Roman" w:hAnsi="Times New Roman"/>
                <w:sz w:val="16"/>
                <w:szCs w:val="16"/>
              </w:rPr>
              <w:br/>
            </w:r>
            <w:r w:rsidRPr="005D6BF5">
              <w:rPr>
                <w:rFonts w:ascii="Times New Roman" w:hAnsi="Times New Roman"/>
                <w:sz w:val="16"/>
                <w:szCs w:val="16"/>
                <w:u w:val="single"/>
              </w:rPr>
              <w:t>дубовая</w:t>
            </w:r>
            <w:r w:rsidRPr="005D6BF5">
              <w:rPr>
                <w:rFonts w:ascii="Times New Roman" w:hAnsi="Times New Roman"/>
                <w:sz w:val="16"/>
                <w:szCs w:val="16"/>
                <w:u w:val="single"/>
              </w:rPr>
              <w:br/>
            </w:r>
            <w:r w:rsidRPr="005D6BF5">
              <w:rPr>
                <w:rFonts w:ascii="Times New Roman" w:hAnsi="Times New Roman"/>
                <w:sz w:val="16"/>
                <w:szCs w:val="16"/>
              </w:rPr>
              <w:t>С</w:t>
            </w:r>
            <w:r w:rsidRPr="005D6BF5">
              <w:rPr>
                <w:rFonts w:ascii="Times New Roman" w:hAnsi="Times New Roman"/>
                <w:sz w:val="16"/>
                <w:szCs w:val="16"/>
                <w:vertAlign w:val="subscript"/>
              </w:rPr>
              <w:t>2</w:t>
            </w:r>
            <w:r w:rsidRPr="005D6BF5">
              <w:rPr>
                <w:rFonts w:ascii="Times New Roman" w:hAnsi="Times New Roman"/>
                <w:sz w:val="16"/>
                <w:szCs w:val="16"/>
              </w:rPr>
              <w:t>Д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>Дуюняк осоко-</w:t>
            </w:r>
            <w:r w:rsidRPr="005D6BF5">
              <w:rPr>
                <w:rFonts w:ascii="Times New Roman" w:hAnsi="Times New Roman"/>
                <w:sz w:val="16"/>
                <w:szCs w:val="16"/>
              </w:rPr>
              <w:br/>
            </w:r>
            <w:r w:rsidRPr="005D6BF5">
              <w:rPr>
                <w:rFonts w:ascii="Times New Roman" w:hAnsi="Times New Roman"/>
                <w:sz w:val="16"/>
                <w:szCs w:val="16"/>
                <w:u w:val="single"/>
              </w:rPr>
              <w:t>снытьевый</w:t>
            </w:r>
            <w:r w:rsidRPr="005D6BF5">
              <w:rPr>
                <w:rFonts w:ascii="Times New Roman" w:hAnsi="Times New Roman"/>
                <w:sz w:val="16"/>
                <w:szCs w:val="16"/>
                <w:u w:val="single"/>
              </w:rPr>
              <w:br/>
            </w:r>
            <w:r w:rsidRPr="005D6BF5">
              <w:rPr>
                <w:rFonts w:ascii="Times New Roman" w:hAnsi="Times New Roman"/>
                <w:sz w:val="16"/>
                <w:szCs w:val="16"/>
              </w:rPr>
              <w:t>Досн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>10Д + Я, Ос, Б</w:t>
            </w:r>
            <w:r w:rsidRPr="005D6BF5">
              <w:rPr>
                <w:rFonts w:ascii="Times New Roman" w:hAnsi="Times New Roman"/>
                <w:sz w:val="16"/>
                <w:szCs w:val="16"/>
              </w:rPr>
              <w:br/>
              <w:t>со вторым ярусом из Кл, Лп, и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D6BF5">
              <w:rPr>
                <w:rFonts w:ascii="Times New Roman" w:hAnsi="Times New Roman"/>
                <w:sz w:val="16"/>
                <w:szCs w:val="16"/>
                <w:lang w:val="en-US"/>
              </w:rPr>
              <w:t>II-III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>Дуб, клен, осина – редкий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>Лещина, клен татарский, бересклеты средней густоты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>Папоротники, купена, осока волосистая, костяника, грушанка, копытень, медуница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>Темно-серые и серые супесчаные, серые лесные суглинистые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>Пологие склоны и ровные местоположения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 xml:space="preserve">Осина, береза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863EC" w:rsidRPr="005D6BF5" w:rsidTr="00B4243D">
        <w:trPr>
          <w:cantSplit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BF5" w:rsidRPr="005D6BF5" w:rsidRDefault="005D6BF5" w:rsidP="005D6BF5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  <w:vertAlign w:val="subscript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>Дубрава</w:t>
            </w:r>
            <w:r w:rsidRPr="005D6BF5">
              <w:rPr>
                <w:rFonts w:ascii="Times New Roman" w:hAnsi="Times New Roman"/>
                <w:sz w:val="16"/>
                <w:szCs w:val="16"/>
              </w:rPr>
              <w:br/>
            </w:r>
            <w:r w:rsidRPr="005D6BF5">
              <w:rPr>
                <w:rFonts w:ascii="Times New Roman" w:hAnsi="Times New Roman"/>
                <w:sz w:val="16"/>
                <w:szCs w:val="16"/>
                <w:u w:val="single"/>
              </w:rPr>
              <w:t>очень сухая</w:t>
            </w:r>
            <w:r w:rsidRPr="005D6BF5">
              <w:rPr>
                <w:rFonts w:ascii="Times New Roman" w:hAnsi="Times New Roman"/>
                <w:sz w:val="16"/>
                <w:szCs w:val="16"/>
                <w:u w:val="single"/>
              </w:rPr>
              <w:br/>
            </w:r>
            <w:r w:rsidRPr="005D6BF5">
              <w:rPr>
                <w:rFonts w:ascii="Times New Roman" w:hAnsi="Times New Roman"/>
                <w:sz w:val="16"/>
                <w:szCs w:val="16"/>
              </w:rPr>
              <w:t>Д</w:t>
            </w:r>
            <w:r w:rsidRPr="005D6BF5">
              <w:rPr>
                <w:rFonts w:ascii="Times New Roman" w:hAnsi="Times New Roman"/>
                <w:sz w:val="16"/>
                <w:szCs w:val="16"/>
                <w:vertAlign w:val="subscript"/>
              </w:rPr>
              <w:t>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>Дубняк</w:t>
            </w:r>
            <w:r w:rsidRPr="005D6BF5">
              <w:rPr>
                <w:rFonts w:ascii="Times New Roman" w:hAnsi="Times New Roman"/>
                <w:sz w:val="16"/>
                <w:szCs w:val="16"/>
              </w:rPr>
              <w:br/>
            </w:r>
            <w:r w:rsidRPr="005D6BF5">
              <w:rPr>
                <w:rFonts w:ascii="Times New Roman" w:hAnsi="Times New Roman"/>
                <w:sz w:val="16"/>
                <w:szCs w:val="16"/>
                <w:u w:val="single"/>
              </w:rPr>
              <w:t>осоковый</w:t>
            </w:r>
            <w:r w:rsidRPr="005D6BF5">
              <w:rPr>
                <w:rFonts w:ascii="Times New Roman" w:hAnsi="Times New Roman"/>
                <w:sz w:val="16"/>
                <w:szCs w:val="16"/>
                <w:u w:val="single"/>
              </w:rPr>
              <w:br/>
            </w:r>
            <w:r w:rsidRPr="005D6BF5">
              <w:rPr>
                <w:rFonts w:ascii="Times New Roman" w:hAnsi="Times New Roman"/>
                <w:sz w:val="16"/>
                <w:szCs w:val="16"/>
              </w:rPr>
              <w:t>Дос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>10Д ед. Гр,</w:t>
            </w:r>
            <w:r w:rsidRPr="005D6BF5">
              <w:rPr>
                <w:rFonts w:ascii="Times New Roman" w:hAnsi="Times New Roman"/>
                <w:sz w:val="16"/>
                <w:szCs w:val="16"/>
              </w:rPr>
              <w:br/>
              <w:t>Ябл, редко Лп, Яс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  <w:vertAlign w:val="subscript"/>
              </w:rPr>
            </w:pPr>
            <w:r w:rsidRPr="005D6BF5">
              <w:rPr>
                <w:rFonts w:ascii="Times New Roman" w:hAnsi="Times New Roman"/>
                <w:sz w:val="16"/>
                <w:szCs w:val="16"/>
                <w:lang w:val="en-US"/>
              </w:rPr>
              <w:t>V-V</w:t>
            </w:r>
            <w:r w:rsidRPr="005D6BF5">
              <w:rPr>
                <w:rFonts w:ascii="Times New Roman" w:hAnsi="Times New Roman"/>
                <w:sz w:val="16"/>
                <w:szCs w:val="16"/>
                <w:vertAlign w:val="subscript"/>
                <w:lang w:val="en-US"/>
              </w:rPr>
              <w:t>a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>Редкий Д, чаще отсутствует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>Редкий или средней густоты клен татарский, полевой, шиповник, бересклет бородавчатый, терн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>Злаки, осока волосистая, звездчатка, ежа сборная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>Свежие сырые карбонатные почвы, часто с выходом мела на поверхность. Уровень грунтовых вод до 20м и более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>Крутые склоны обычно южной и юго-восточной экспозиции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>Не бывает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>Естественно семенное возобновление отсутствует. Встречается очень редко</w:t>
            </w:r>
          </w:p>
        </w:tc>
      </w:tr>
    </w:tbl>
    <w:p w:rsidR="005D6BF5" w:rsidRDefault="005D6BF5" w:rsidP="005D6BF5">
      <w:r>
        <w:br w:type="page"/>
      </w:r>
    </w:p>
    <w:p w:rsidR="005D6BF5" w:rsidRDefault="005D6BF5" w:rsidP="005D6BF5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Продолжение таблицы </w:t>
      </w:r>
    </w:p>
    <w:tbl>
      <w:tblPr>
        <w:tblW w:w="50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"/>
        <w:gridCol w:w="1019"/>
        <w:gridCol w:w="1295"/>
        <w:gridCol w:w="1471"/>
        <w:gridCol w:w="1078"/>
        <w:gridCol w:w="1236"/>
        <w:gridCol w:w="1806"/>
        <w:gridCol w:w="1564"/>
        <w:gridCol w:w="1475"/>
        <w:gridCol w:w="1417"/>
        <w:gridCol w:w="1001"/>
        <w:gridCol w:w="1596"/>
        <w:gridCol w:w="13"/>
      </w:tblGrid>
      <w:tr w:rsidR="005863EC" w:rsidRPr="005D6BF5" w:rsidTr="00B4243D">
        <w:trPr>
          <w:gridAfter w:val="1"/>
          <w:wAfter w:w="9" w:type="pct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</w:tr>
      <w:tr w:rsidR="005863EC" w:rsidRPr="005D6BF5" w:rsidTr="00B4243D">
        <w:trPr>
          <w:gridAfter w:val="1"/>
          <w:wAfter w:w="9" w:type="pct"/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BF5" w:rsidRPr="005D6BF5" w:rsidRDefault="005D6BF5" w:rsidP="005D6BF5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  <w:vertAlign w:val="subscript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>Дубрава</w:t>
            </w:r>
            <w:r w:rsidRPr="005D6BF5">
              <w:rPr>
                <w:rFonts w:ascii="Times New Roman" w:hAnsi="Times New Roman"/>
                <w:sz w:val="16"/>
                <w:szCs w:val="16"/>
              </w:rPr>
              <w:br/>
            </w:r>
            <w:r w:rsidRPr="005D6BF5">
              <w:rPr>
                <w:rFonts w:ascii="Times New Roman" w:hAnsi="Times New Roman"/>
                <w:sz w:val="16"/>
                <w:szCs w:val="16"/>
                <w:u w:val="single"/>
              </w:rPr>
              <w:t>сухая</w:t>
            </w:r>
            <w:r w:rsidRPr="005D6BF5">
              <w:rPr>
                <w:rFonts w:ascii="Times New Roman" w:hAnsi="Times New Roman"/>
                <w:sz w:val="16"/>
                <w:szCs w:val="16"/>
              </w:rPr>
              <w:br/>
              <w:t>Д</w:t>
            </w:r>
            <w:r w:rsidRPr="005D6BF5">
              <w:rPr>
                <w:rFonts w:ascii="Times New Roman" w:hAnsi="Times New Roman"/>
                <w:sz w:val="16"/>
                <w:szCs w:val="16"/>
                <w:vertAlign w:val="subscript"/>
              </w:rPr>
              <w:t>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>Дубняк осоково-</w:t>
            </w:r>
            <w:r w:rsidRPr="005D6BF5">
              <w:rPr>
                <w:rFonts w:ascii="Times New Roman" w:hAnsi="Times New Roman"/>
                <w:sz w:val="16"/>
                <w:szCs w:val="16"/>
              </w:rPr>
              <w:br/>
            </w:r>
            <w:r w:rsidRPr="005D6BF5">
              <w:rPr>
                <w:rFonts w:ascii="Times New Roman" w:hAnsi="Times New Roman"/>
                <w:sz w:val="16"/>
                <w:szCs w:val="16"/>
                <w:u w:val="single"/>
              </w:rPr>
              <w:t>злаковый</w:t>
            </w:r>
            <w:r w:rsidRPr="005D6BF5">
              <w:rPr>
                <w:rFonts w:ascii="Times New Roman" w:hAnsi="Times New Roman"/>
                <w:sz w:val="16"/>
                <w:szCs w:val="16"/>
                <w:u w:val="single"/>
              </w:rPr>
              <w:br/>
              <w:t>Досзл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>9Д 10С или</w:t>
            </w:r>
            <w:r w:rsidRPr="005D6BF5">
              <w:rPr>
                <w:rFonts w:ascii="Times New Roman" w:hAnsi="Times New Roman"/>
                <w:sz w:val="16"/>
                <w:szCs w:val="16"/>
              </w:rPr>
              <w:br/>
              <w:t>10Д + Яс</w:t>
            </w:r>
            <w:r w:rsidRPr="005D6BF5">
              <w:rPr>
                <w:rFonts w:ascii="Times New Roman" w:hAnsi="Times New Roman"/>
                <w:sz w:val="16"/>
                <w:szCs w:val="16"/>
              </w:rPr>
              <w:br/>
              <w:t xml:space="preserve"> </w:t>
            </w:r>
            <w:r w:rsidRPr="005D6BF5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  <w:r w:rsidRPr="005D6BF5">
              <w:rPr>
                <w:rFonts w:ascii="Times New Roman" w:hAnsi="Times New Roman"/>
                <w:sz w:val="16"/>
                <w:szCs w:val="16"/>
              </w:rPr>
              <w:t xml:space="preserve"> ярус из Кл, И, Яб, Лп</w:t>
            </w:r>
            <w:r w:rsidRPr="005D6BF5">
              <w:rPr>
                <w:rFonts w:ascii="Times New Roman" w:hAnsi="Times New Roman"/>
                <w:sz w:val="16"/>
                <w:szCs w:val="16"/>
              </w:rPr>
              <w:br/>
              <w:t>выражен слабо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D6BF5">
              <w:rPr>
                <w:rFonts w:ascii="Times New Roman" w:hAnsi="Times New Roman"/>
                <w:sz w:val="16"/>
                <w:szCs w:val="16"/>
                <w:lang w:val="en-US"/>
              </w:rPr>
              <w:t>III-IV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>Очень редкий дуб, ясень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>Клен татарский, бересклет бородавчатый, клен полевой, боярышник, лещина – редкий или средней густоты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>Осока волосистая, фиалка звездчатая, копытень, ежа сборная, сныть, медуница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>Серые и светло-серые суглинки. Грунтовые воды 8-10 м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>Верхние части склонов, южные пологие склоны, иногда плато ровные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>Редко на липу, осину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>Естественное возобновление, клен остролистный, неравномерно.</w:t>
            </w:r>
            <w:r w:rsidRPr="005D6BF5">
              <w:rPr>
                <w:rFonts w:ascii="Times New Roman" w:hAnsi="Times New Roman"/>
                <w:sz w:val="16"/>
                <w:szCs w:val="16"/>
              </w:rPr>
              <w:br/>
              <w:t>Дуб порослевой</w:t>
            </w:r>
          </w:p>
        </w:tc>
      </w:tr>
      <w:tr w:rsidR="005863EC" w:rsidRPr="005D6BF5" w:rsidTr="00B4243D">
        <w:trPr>
          <w:gridAfter w:val="1"/>
          <w:wAfter w:w="9" w:type="pct"/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BF5" w:rsidRPr="005D6BF5" w:rsidRDefault="005D6BF5" w:rsidP="005D6BF5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  <w:u w:val="single"/>
                <w:vertAlign w:val="subscript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>Дубрава</w:t>
            </w:r>
            <w:r w:rsidRPr="005D6BF5">
              <w:rPr>
                <w:rFonts w:ascii="Times New Roman" w:hAnsi="Times New Roman"/>
                <w:sz w:val="16"/>
                <w:szCs w:val="16"/>
              </w:rPr>
              <w:br/>
            </w:r>
            <w:r w:rsidRPr="005D6BF5">
              <w:rPr>
                <w:rFonts w:ascii="Times New Roman" w:hAnsi="Times New Roman"/>
                <w:sz w:val="16"/>
                <w:szCs w:val="16"/>
                <w:u w:val="single"/>
              </w:rPr>
              <w:t>свежая</w:t>
            </w:r>
            <w:r w:rsidRPr="005D6BF5">
              <w:rPr>
                <w:rFonts w:ascii="Times New Roman" w:hAnsi="Times New Roman"/>
                <w:sz w:val="16"/>
                <w:szCs w:val="16"/>
                <w:u w:val="single"/>
              </w:rPr>
              <w:br/>
            </w:r>
            <w:r w:rsidRPr="005D6BF5">
              <w:rPr>
                <w:rFonts w:ascii="Times New Roman" w:hAnsi="Times New Roman"/>
                <w:sz w:val="16"/>
                <w:szCs w:val="16"/>
              </w:rPr>
              <w:t>Д</w:t>
            </w:r>
            <w:r w:rsidRPr="005D6BF5">
              <w:rPr>
                <w:rFonts w:ascii="Times New Roman" w:hAnsi="Times New Roman"/>
                <w:sz w:val="16"/>
                <w:szCs w:val="16"/>
                <w:vertAlign w:val="subscript"/>
              </w:rPr>
              <w:t>2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>Дубняк</w:t>
            </w:r>
            <w:r w:rsidRPr="005D6BF5">
              <w:rPr>
                <w:rFonts w:ascii="Times New Roman" w:hAnsi="Times New Roman"/>
                <w:sz w:val="16"/>
                <w:szCs w:val="16"/>
              </w:rPr>
              <w:br/>
            </w:r>
            <w:r w:rsidRPr="005D6BF5">
              <w:rPr>
                <w:rFonts w:ascii="Times New Roman" w:hAnsi="Times New Roman"/>
                <w:sz w:val="16"/>
                <w:szCs w:val="16"/>
                <w:u w:val="single"/>
              </w:rPr>
              <w:t>снытьевый</w:t>
            </w:r>
            <w:r w:rsidRPr="005D6BF5">
              <w:rPr>
                <w:rFonts w:ascii="Times New Roman" w:hAnsi="Times New Roman"/>
                <w:sz w:val="16"/>
                <w:szCs w:val="16"/>
                <w:u w:val="single"/>
              </w:rPr>
              <w:br/>
            </w:r>
            <w:r w:rsidRPr="005D6BF5">
              <w:rPr>
                <w:rFonts w:ascii="Times New Roman" w:hAnsi="Times New Roman"/>
                <w:sz w:val="16"/>
                <w:szCs w:val="16"/>
              </w:rPr>
              <w:t>Дсн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>7Д 3Я или</w:t>
            </w:r>
            <w:r w:rsidRPr="005D6BF5">
              <w:rPr>
                <w:rFonts w:ascii="Times New Roman" w:hAnsi="Times New Roman"/>
                <w:sz w:val="16"/>
                <w:szCs w:val="16"/>
              </w:rPr>
              <w:br/>
              <w:t xml:space="preserve"> 9Д 1Я</w:t>
            </w:r>
            <w:r w:rsidRPr="005D6BF5">
              <w:rPr>
                <w:rFonts w:ascii="Times New Roman" w:hAnsi="Times New Roman"/>
                <w:sz w:val="16"/>
                <w:szCs w:val="16"/>
              </w:rPr>
              <w:br/>
            </w:r>
            <w:r w:rsidRPr="005D6BF5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  <w:r w:rsidRPr="005D6BF5">
              <w:rPr>
                <w:rFonts w:ascii="Times New Roman" w:hAnsi="Times New Roman"/>
                <w:sz w:val="16"/>
                <w:szCs w:val="16"/>
              </w:rPr>
              <w:t xml:space="preserve"> ярус из клена, ильма, липы выражен хорошо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D6BF5">
              <w:rPr>
                <w:rFonts w:ascii="Times New Roman" w:hAnsi="Times New Roman"/>
                <w:sz w:val="16"/>
                <w:szCs w:val="16"/>
                <w:lang w:val="en-US"/>
              </w:rPr>
              <w:t>I-II</w:t>
            </w:r>
            <w:r w:rsidRPr="005D6BF5">
              <w:rPr>
                <w:rFonts w:ascii="Times New Roman" w:hAnsi="Times New Roman"/>
                <w:sz w:val="16"/>
                <w:szCs w:val="16"/>
                <w:lang w:val="en-US"/>
              </w:rPr>
              <w:br/>
            </w:r>
            <w:r w:rsidRPr="005D6BF5">
              <w:rPr>
                <w:rFonts w:ascii="Times New Roman" w:hAnsi="Times New Roman"/>
                <w:sz w:val="16"/>
                <w:szCs w:val="16"/>
              </w:rPr>
              <w:t>реже</w:t>
            </w:r>
            <w:r w:rsidRPr="005D6BF5">
              <w:rPr>
                <w:rFonts w:ascii="Times New Roman" w:hAnsi="Times New Roman"/>
                <w:sz w:val="16"/>
                <w:szCs w:val="16"/>
              </w:rPr>
              <w:br/>
            </w:r>
            <w:r w:rsidRPr="005D6BF5">
              <w:rPr>
                <w:rFonts w:ascii="Times New Roman" w:hAnsi="Times New Roman"/>
                <w:sz w:val="16"/>
                <w:szCs w:val="16"/>
                <w:lang w:val="en-US"/>
              </w:rPr>
              <w:t>Ia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>Дуб, ясень, клен редкий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>Клен полевой, лещина, бересклет бородавчатый и европейский средней густоты или густой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>Сныть, копытень, звездчатка, бурда, ясменник, медуница, купена, фиалка, хохлатка, ветреница и др.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>Темно-серые суглинистые и деградированные черноземы на делювиальных отложениях. Грунтовые воды около 15 м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>Ровные плато и пологие склоны различных экспозиций при водораздельной части.</w:t>
            </w:r>
            <w:r w:rsidRPr="005D6BF5">
              <w:rPr>
                <w:rFonts w:ascii="Times New Roman" w:hAnsi="Times New Roman"/>
                <w:sz w:val="16"/>
                <w:szCs w:val="16"/>
              </w:rPr>
              <w:br/>
              <w:t>Рлф – слегка волнистый или ровный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>Липа, осина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 xml:space="preserve">До 40 лет породы </w:t>
            </w:r>
            <w:r w:rsidRPr="005D6BF5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  <w:r w:rsidRPr="005D6BF5">
              <w:rPr>
                <w:rFonts w:ascii="Times New Roman" w:hAnsi="Times New Roman"/>
                <w:sz w:val="16"/>
                <w:szCs w:val="16"/>
              </w:rPr>
              <w:t xml:space="preserve"> яруса (Кл, Лп) в одном пологе с дубом</w:t>
            </w:r>
          </w:p>
        </w:tc>
      </w:tr>
      <w:tr w:rsidR="005863EC" w:rsidRPr="005D6BF5" w:rsidTr="00B4243D">
        <w:trPr>
          <w:gridAfter w:val="1"/>
          <w:wAfter w:w="9" w:type="pct"/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BF5" w:rsidRPr="005D6BF5" w:rsidRDefault="005D6BF5" w:rsidP="005D6BF5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  <w:vertAlign w:val="subscript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>Дубрава</w:t>
            </w:r>
            <w:r w:rsidRPr="005D6BF5">
              <w:rPr>
                <w:rFonts w:ascii="Times New Roman" w:hAnsi="Times New Roman"/>
                <w:sz w:val="16"/>
                <w:szCs w:val="16"/>
              </w:rPr>
              <w:br/>
            </w:r>
            <w:r w:rsidRPr="005D6BF5">
              <w:rPr>
                <w:rFonts w:ascii="Times New Roman" w:hAnsi="Times New Roman"/>
                <w:sz w:val="16"/>
                <w:szCs w:val="16"/>
                <w:u w:val="single"/>
              </w:rPr>
              <w:t>влажная</w:t>
            </w:r>
            <w:r w:rsidRPr="005D6BF5">
              <w:rPr>
                <w:rFonts w:ascii="Times New Roman" w:hAnsi="Times New Roman"/>
                <w:sz w:val="16"/>
                <w:szCs w:val="16"/>
                <w:u w:val="single"/>
              </w:rPr>
              <w:br/>
            </w:r>
            <w:r w:rsidRPr="005D6BF5">
              <w:rPr>
                <w:rFonts w:ascii="Times New Roman" w:hAnsi="Times New Roman"/>
                <w:sz w:val="16"/>
                <w:szCs w:val="16"/>
              </w:rPr>
              <w:t>Д</w:t>
            </w:r>
            <w:r w:rsidRPr="005D6BF5">
              <w:rPr>
                <w:rFonts w:ascii="Times New Roman" w:hAnsi="Times New Roman"/>
                <w:sz w:val="16"/>
                <w:szCs w:val="16"/>
                <w:vertAlign w:val="subscript"/>
              </w:rPr>
              <w:t>3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 xml:space="preserve">Дубняк по </w:t>
            </w:r>
            <w:r w:rsidRPr="005D6BF5">
              <w:rPr>
                <w:rFonts w:ascii="Times New Roman" w:hAnsi="Times New Roman"/>
                <w:sz w:val="16"/>
                <w:szCs w:val="16"/>
              </w:rPr>
              <w:br/>
            </w:r>
            <w:r w:rsidRPr="005D6BF5">
              <w:rPr>
                <w:rFonts w:ascii="Times New Roman" w:hAnsi="Times New Roman"/>
                <w:sz w:val="16"/>
                <w:szCs w:val="16"/>
                <w:u w:val="single"/>
              </w:rPr>
              <w:t>тальвегам</w:t>
            </w:r>
            <w:r w:rsidRPr="005D6BF5">
              <w:rPr>
                <w:rFonts w:ascii="Times New Roman" w:hAnsi="Times New Roman"/>
                <w:sz w:val="16"/>
                <w:szCs w:val="16"/>
                <w:u w:val="single"/>
              </w:rPr>
              <w:br/>
            </w:r>
            <w:r w:rsidRPr="005D6BF5">
              <w:rPr>
                <w:rFonts w:ascii="Times New Roman" w:hAnsi="Times New Roman"/>
                <w:sz w:val="16"/>
                <w:szCs w:val="16"/>
              </w:rPr>
              <w:t>Дт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>10Д + Ос или</w:t>
            </w:r>
            <w:r w:rsidRPr="005D6BF5">
              <w:rPr>
                <w:rFonts w:ascii="Times New Roman" w:hAnsi="Times New Roman"/>
                <w:sz w:val="16"/>
                <w:szCs w:val="16"/>
              </w:rPr>
              <w:br/>
              <w:t>6Д  2Ос 2И</w:t>
            </w:r>
            <w:r w:rsidRPr="005D6BF5">
              <w:rPr>
                <w:rFonts w:ascii="Times New Roman" w:hAnsi="Times New Roman"/>
                <w:sz w:val="16"/>
                <w:szCs w:val="16"/>
              </w:rPr>
              <w:br/>
            </w:r>
            <w:r w:rsidRPr="005D6BF5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  <w:r w:rsidRPr="005D6BF5">
              <w:rPr>
                <w:rFonts w:ascii="Times New Roman" w:hAnsi="Times New Roman"/>
                <w:sz w:val="16"/>
                <w:szCs w:val="16"/>
              </w:rPr>
              <w:t xml:space="preserve"> ярус из ильма, клена, липы, выражен хорошо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D6BF5">
              <w:rPr>
                <w:rFonts w:ascii="Times New Roman" w:hAnsi="Times New Roman"/>
                <w:sz w:val="16"/>
                <w:szCs w:val="16"/>
                <w:lang w:val="en-US"/>
              </w:rPr>
              <w:t>II-III</w:t>
            </w:r>
          </w:p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 xml:space="preserve">реже </w:t>
            </w:r>
            <w:r w:rsidRPr="005D6BF5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>Дуб, осина, ильм, клен остролистный</w:t>
            </w:r>
            <w:r w:rsidRPr="005D6BF5">
              <w:rPr>
                <w:rFonts w:ascii="Times New Roman" w:hAnsi="Times New Roman"/>
                <w:sz w:val="16"/>
                <w:szCs w:val="16"/>
              </w:rPr>
              <w:br/>
              <w:t>редкий или средней густоты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>Черемуха, клен полевой, бересклет европейский, лещина</w:t>
            </w:r>
            <w:r w:rsidRPr="005D6BF5">
              <w:rPr>
                <w:rFonts w:ascii="Times New Roman" w:hAnsi="Times New Roman"/>
                <w:sz w:val="16"/>
                <w:szCs w:val="16"/>
              </w:rPr>
              <w:br/>
              <w:t>средней густоты или густой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>Сныть, копытень, ландыш, будра, крапива, луговой чай, фиалка, медуница, гравилат и др.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>Темно-серые суглинки аллювиального происхождения.</w:t>
            </w:r>
            <w:r w:rsidRPr="005D6BF5">
              <w:rPr>
                <w:rFonts w:ascii="Times New Roman" w:hAnsi="Times New Roman"/>
                <w:sz w:val="16"/>
                <w:szCs w:val="16"/>
              </w:rPr>
              <w:br/>
              <w:t>Грунтовые воды 1,5-3 м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>Тальвеги балок и низкие части склонов.</w:t>
            </w:r>
            <w:r w:rsidRPr="005D6BF5">
              <w:rPr>
                <w:rFonts w:ascii="Times New Roman" w:hAnsi="Times New Roman"/>
                <w:sz w:val="16"/>
                <w:szCs w:val="16"/>
              </w:rPr>
              <w:br/>
              <w:t>Рлф – слегка волнистый или ровный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>Осина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>Для борьбы со сменой пород необходимы интенсивные  частые меры ухода</w:t>
            </w:r>
          </w:p>
        </w:tc>
      </w:tr>
      <w:tr w:rsidR="005863EC" w:rsidRPr="005D6BF5" w:rsidTr="00B4243D">
        <w:trPr>
          <w:cantSplit/>
          <w:trHeight w:val="85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D6BF5">
              <w:rPr>
                <w:rFonts w:ascii="Times New Roman" w:hAnsi="Times New Roman"/>
                <w:b/>
                <w:sz w:val="16"/>
                <w:szCs w:val="16"/>
              </w:rPr>
              <w:t>Типы леса байрачных лесов</w:t>
            </w:r>
          </w:p>
        </w:tc>
      </w:tr>
      <w:tr w:rsidR="005863EC" w:rsidRPr="005D6BF5" w:rsidTr="00B4243D">
        <w:trPr>
          <w:gridAfter w:val="1"/>
          <w:wAfter w:w="9" w:type="pct"/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BF5" w:rsidRPr="005D6BF5" w:rsidRDefault="005D6BF5" w:rsidP="005D6BF5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  <w:vertAlign w:val="subscript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>Дубрава очень сухая</w:t>
            </w:r>
            <w:r w:rsidRPr="005D6BF5">
              <w:rPr>
                <w:rFonts w:ascii="Times New Roman" w:hAnsi="Times New Roman"/>
                <w:sz w:val="16"/>
                <w:szCs w:val="16"/>
              </w:rPr>
              <w:br/>
            </w:r>
            <w:r w:rsidRPr="005D6BF5">
              <w:rPr>
                <w:rFonts w:ascii="Times New Roman" w:hAnsi="Times New Roman"/>
                <w:sz w:val="16"/>
                <w:szCs w:val="16"/>
                <w:u w:val="single"/>
              </w:rPr>
              <w:t>байрачная</w:t>
            </w:r>
            <w:r w:rsidRPr="005D6BF5">
              <w:rPr>
                <w:rFonts w:ascii="Times New Roman" w:hAnsi="Times New Roman"/>
                <w:sz w:val="16"/>
                <w:szCs w:val="16"/>
                <w:u w:val="single"/>
              </w:rPr>
              <w:br/>
            </w:r>
            <w:r w:rsidRPr="005D6BF5">
              <w:rPr>
                <w:rFonts w:ascii="Times New Roman" w:hAnsi="Times New Roman"/>
                <w:sz w:val="16"/>
                <w:szCs w:val="16"/>
                <w:lang w:val="en-US"/>
              </w:rPr>
              <w:t>E</w:t>
            </w:r>
            <w:r w:rsidRPr="005D6BF5">
              <w:rPr>
                <w:rFonts w:ascii="Times New Roman" w:hAnsi="Times New Roman"/>
                <w:sz w:val="16"/>
                <w:szCs w:val="16"/>
                <w:vertAlign w:val="subscript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>Дубняк байрачный</w:t>
            </w:r>
            <w:r w:rsidRPr="005D6BF5">
              <w:rPr>
                <w:rFonts w:ascii="Times New Roman" w:hAnsi="Times New Roman"/>
                <w:sz w:val="16"/>
                <w:szCs w:val="16"/>
              </w:rPr>
              <w:br/>
            </w:r>
            <w:r w:rsidRPr="005D6BF5">
              <w:rPr>
                <w:rFonts w:ascii="Times New Roman" w:hAnsi="Times New Roman"/>
                <w:sz w:val="16"/>
                <w:szCs w:val="16"/>
                <w:u w:val="single"/>
              </w:rPr>
              <w:t>очень сухой</w:t>
            </w:r>
            <w:r w:rsidRPr="005D6BF5">
              <w:rPr>
                <w:rFonts w:ascii="Times New Roman" w:hAnsi="Times New Roman"/>
                <w:sz w:val="16"/>
                <w:szCs w:val="16"/>
                <w:u w:val="single"/>
              </w:rPr>
              <w:br/>
            </w:r>
            <w:r w:rsidRPr="005D6BF5">
              <w:rPr>
                <w:rFonts w:ascii="Times New Roman" w:hAnsi="Times New Roman"/>
                <w:sz w:val="16"/>
                <w:szCs w:val="16"/>
              </w:rPr>
              <w:t>Дбро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>10Д</w:t>
            </w:r>
            <w:r w:rsidRPr="005D6BF5">
              <w:rPr>
                <w:rFonts w:ascii="Times New Roman" w:hAnsi="Times New Roman"/>
                <w:sz w:val="16"/>
                <w:szCs w:val="16"/>
              </w:rPr>
              <w:br/>
              <w:t>ед. Гр, Яб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  <w:lang w:val="en-US"/>
              </w:rPr>
              <w:t>V-IV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>Редкий: боярышник, терн, вишня степная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>Злаки, осока волосистая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>Маломощные черноземы на карбонатах и глинах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>Иссушаемые крутые склоны балок и их карнизы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>На кустарники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>Встречается очень редко, преимущественно в степной части</w:t>
            </w:r>
          </w:p>
        </w:tc>
      </w:tr>
      <w:tr w:rsidR="005863EC" w:rsidRPr="005D6BF5" w:rsidTr="00B4243D">
        <w:trPr>
          <w:gridAfter w:val="1"/>
          <w:wAfter w:w="9" w:type="pct"/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BF5" w:rsidRPr="005D6BF5" w:rsidRDefault="005D6BF5" w:rsidP="005D6BF5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  <w:vertAlign w:val="subscript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>Дубрава сухая</w:t>
            </w:r>
            <w:r w:rsidRPr="005D6BF5">
              <w:rPr>
                <w:rFonts w:ascii="Times New Roman" w:hAnsi="Times New Roman"/>
                <w:sz w:val="16"/>
                <w:szCs w:val="16"/>
              </w:rPr>
              <w:br/>
            </w:r>
            <w:r w:rsidRPr="005D6BF5">
              <w:rPr>
                <w:rFonts w:ascii="Times New Roman" w:hAnsi="Times New Roman"/>
                <w:sz w:val="16"/>
                <w:szCs w:val="16"/>
                <w:u w:val="single"/>
              </w:rPr>
              <w:t>байрачная</w:t>
            </w:r>
            <w:r w:rsidRPr="005D6BF5">
              <w:rPr>
                <w:rFonts w:ascii="Times New Roman" w:hAnsi="Times New Roman"/>
                <w:sz w:val="16"/>
                <w:szCs w:val="16"/>
                <w:u w:val="single"/>
              </w:rPr>
              <w:br/>
            </w:r>
            <w:r w:rsidRPr="005D6BF5">
              <w:rPr>
                <w:rFonts w:ascii="Times New Roman" w:hAnsi="Times New Roman"/>
                <w:sz w:val="16"/>
                <w:szCs w:val="16"/>
              </w:rPr>
              <w:t>Е</w:t>
            </w:r>
            <w:r w:rsidRPr="005D6BF5">
              <w:rPr>
                <w:rFonts w:ascii="Times New Roman" w:hAnsi="Times New Roman"/>
                <w:sz w:val="16"/>
                <w:szCs w:val="16"/>
                <w:vertAlign w:val="subscript"/>
              </w:rPr>
              <w:t>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>Дубняк байрачный кустарни-</w:t>
            </w:r>
            <w:r w:rsidRPr="005D6BF5">
              <w:rPr>
                <w:rFonts w:ascii="Times New Roman" w:hAnsi="Times New Roman"/>
                <w:sz w:val="16"/>
                <w:szCs w:val="16"/>
              </w:rPr>
              <w:br/>
            </w:r>
            <w:r w:rsidRPr="005D6BF5">
              <w:rPr>
                <w:rFonts w:ascii="Times New Roman" w:hAnsi="Times New Roman"/>
                <w:sz w:val="16"/>
                <w:szCs w:val="16"/>
                <w:u w:val="single"/>
              </w:rPr>
              <w:t>ковый</w:t>
            </w:r>
            <w:r w:rsidRPr="005D6BF5">
              <w:rPr>
                <w:rFonts w:ascii="Times New Roman" w:hAnsi="Times New Roman"/>
                <w:sz w:val="16"/>
                <w:szCs w:val="16"/>
                <w:u w:val="single"/>
              </w:rPr>
              <w:br/>
            </w:r>
            <w:r w:rsidRPr="005D6BF5">
              <w:rPr>
                <w:rFonts w:ascii="Times New Roman" w:hAnsi="Times New Roman"/>
                <w:sz w:val="16"/>
                <w:szCs w:val="16"/>
              </w:rPr>
              <w:t>Дбкт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>10Д ед. Яб, Гр, ильм, липа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D6BF5">
              <w:rPr>
                <w:rFonts w:ascii="Times New Roman" w:hAnsi="Times New Roman"/>
                <w:sz w:val="16"/>
                <w:szCs w:val="16"/>
                <w:lang w:val="en-US"/>
              </w:rPr>
              <w:t>III-IV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>Обычно отсутствует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>Редкий и средней густоты, клен татарский и полевой, боярышник, терн, вишня степная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>Осока, злаки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>Маломощные черноземы на карбонатах и глинах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>Крутые склоны оврагов и балок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>Редко на ильмовые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5D6BF5" w:rsidRDefault="005D6BF5" w:rsidP="005D6BF5">
      <w:pPr>
        <w:jc w:val="right"/>
        <w:rPr>
          <w:rFonts w:ascii="Times New Roman" w:hAnsi="Times New Roman"/>
          <w:sz w:val="28"/>
          <w:szCs w:val="28"/>
        </w:rPr>
      </w:pPr>
      <w:r>
        <w:br w:type="page"/>
      </w:r>
      <w:r>
        <w:rPr>
          <w:rFonts w:ascii="Times New Roman" w:hAnsi="Times New Roman"/>
          <w:sz w:val="28"/>
          <w:szCs w:val="28"/>
        </w:rPr>
        <w:lastRenderedPageBreak/>
        <w:t xml:space="preserve">Продолжение таблицы </w:t>
      </w:r>
    </w:p>
    <w:tbl>
      <w:tblPr>
        <w:tblW w:w="50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"/>
        <w:gridCol w:w="1188"/>
        <w:gridCol w:w="1753"/>
        <w:gridCol w:w="1401"/>
        <w:gridCol w:w="1010"/>
        <w:gridCol w:w="1106"/>
        <w:gridCol w:w="1643"/>
        <w:gridCol w:w="1214"/>
        <w:gridCol w:w="1504"/>
        <w:gridCol w:w="1603"/>
        <w:gridCol w:w="1001"/>
        <w:gridCol w:w="1541"/>
        <w:gridCol w:w="13"/>
      </w:tblGrid>
      <w:tr w:rsidR="005863EC" w:rsidRPr="005D6BF5" w:rsidTr="00B4243D">
        <w:trPr>
          <w:gridAfter w:val="1"/>
          <w:wAfter w:w="8" w:type="pct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</w:tr>
      <w:tr w:rsidR="005863EC" w:rsidRPr="005D6BF5" w:rsidTr="00B4243D">
        <w:trPr>
          <w:gridAfter w:val="1"/>
          <w:wAfter w:w="8" w:type="pct"/>
          <w:cantSplit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BF5" w:rsidRPr="005D6BF5" w:rsidRDefault="005D6BF5" w:rsidP="005D6BF5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 xml:space="preserve">Дубрава </w:t>
            </w:r>
          </w:p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  <w:vertAlign w:val="subscript"/>
              </w:rPr>
            </w:pPr>
            <w:r w:rsidRPr="005D6BF5">
              <w:rPr>
                <w:rFonts w:ascii="Times New Roman" w:hAnsi="Times New Roman"/>
                <w:sz w:val="16"/>
                <w:szCs w:val="16"/>
                <w:u w:val="single"/>
              </w:rPr>
              <w:t>байрачная</w:t>
            </w:r>
            <w:r w:rsidRPr="005D6BF5">
              <w:rPr>
                <w:rFonts w:ascii="Times New Roman" w:hAnsi="Times New Roman"/>
                <w:sz w:val="16"/>
                <w:szCs w:val="16"/>
                <w:u w:val="single"/>
              </w:rPr>
              <w:br/>
            </w:r>
            <w:r w:rsidRPr="005D6BF5">
              <w:rPr>
                <w:rFonts w:ascii="Times New Roman" w:hAnsi="Times New Roman"/>
                <w:sz w:val="16"/>
                <w:szCs w:val="16"/>
              </w:rPr>
              <w:t>Е</w:t>
            </w:r>
            <w:r w:rsidRPr="005D6BF5">
              <w:rPr>
                <w:rFonts w:ascii="Times New Roman" w:hAnsi="Times New Roman"/>
                <w:sz w:val="16"/>
                <w:szCs w:val="16"/>
                <w:vertAlign w:val="subscript"/>
              </w:rPr>
              <w:t>2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>Дубняк байрачный</w:t>
            </w:r>
            <w:r w:rsidRPr="005D6BF5">
              <w:rPr>
                <w:rFonts w:ascii="Times New Roman" w:hAnsi="Times New Roman"/>
                <w:sz w:val="16"/>
                <w:szCs w:val="16"/>
              </w:rPr>
              <w:br/>
            </w:r>
            <w:r w:rsidRPr="005D6BF5">
              <w:rPr>
                <w:rFonts w:ascii="Times New Roman" w:hAnsi="Times New Roman"/>
                <w:sz w:val="16"/>
                <w:szCs w:val="16"/>
                <w:u w:val="single"/>
              </w:rPr>
              <w:t>свежий</w:t>
            </w:r>
            <w:r w:rsidRPr="005D6BF5">
              <w:rPr>
                <w:rFonts w:ascii="Times New Roman" w:hAnsi="Times New Roman"/>
                <w:sz w:val="16"/>
                <w:szCs w:val="16"/>
                <w:u w:val="single"/>
              </w:rPr>
              <w:br/>
            </w:r>
            <w:r w:rsidRPr="005D6BF5">
              <w:rPr>
                <w:rFonts w:ascii="Times New Roman" w:hAnsi="Times New Roman"/>
                <w:sz w:val="16"/>
                <w:szCs w:val="16"/>
              </w:rPr>
              <w:t>Дбсв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>10Д + Яс, Ос, Ил, Гр, Ябл, Лп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D6BF5">
              <w:rPr>
                <w:rFonts w:ascii="Times New Roman" w:hAnsi="Times New Roman"/>
                <w:sz w:val="16"/>
                <w:szCs w:val="16"/>
                <w:lang w:val="en-US"/>
              </w:rPr>
              <w:t>III-II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>Средний густоты и густой – клен татарский, полевой, бересклеты, терн, свидина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>Гравилат, сныть, ландыш, медуница, крапива, лопух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 xml:space="preserve">Деградированные глубоко гумусированные черноземные почвы. </w:t>
            </w:r>
            <w:r w:rsidRPr="005D6BF5">
              <w:rPr>
                <w:rFonts w:ascii="Times New Roman" w:hAnsi="Times New Roman"/>
                <w:sz w:val="16"/>
                <w:szCs w:val="16"/>
              </w:rPr>
              <w:br/>
              <w:t>Грунтовые воды 10 м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>Тальвеги верхней части балок и отвершки севеверных склонов балок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>На осину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>Возобновление порослевое</w:t>
            </w:r>
          </w:p>
        </w:tc>
      </w:tr>
      <w:tr w:rsidR="005863EC" w:rsidRPr="005D6BF5" w:rsidTr="00B4243D">
        <w:trPr>
          <w:cantSplit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D6BF5">
              <w:rPr>
                <w:rFonts w:ascii="Times New Roman" w:hAnsi="Times New Roman"/>
                <w:b/>
                <w:sz w:val="16"/>
                <w:szCs w:val="16"/>
              </w:rPr>
              <w:t>Дубравы на склонах</w:t>
            </w:r>
          </w:p>
        </w:tc>
      </w:tr>
      <w:tr w:rsidR="005863EC" w:rsidRPr="005D6BF5" w:rsidTr="00B4243D">
        <w:trPr>
          <w:gridAfter w:val="1"/>
          <w:wAfter w:w="8" w:type="pct"/>
          <w:cantSplit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BF5" w:rsidRPr="005D6BF5" w:rsidRDefault="005D6BF5" w:rsidP="005D6BF5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>Дубрава на солонцах</w:t>
            </w:r>
            <w:r w:rsidRPr="005D6BF5">
              <w:rPr>
                <w:rFonts w:ascii="Times New Roman" w:hAnsi="Times New Roman"/>
                <w:sz w:val="16"/>
                <w:szCs w:val="16"/>
              </w:rPr>
              <w:br/>
            </w:r>
            <w:r w:rsidRPr="005D6BF5">
              <w:rPr>
                <w:rFonts w:ascii="Times New Roman" w:hAnsi="Times New Roman"/>
                <w:sz w:val="16"/>
                <w:szCs w:val="16"/>
                <w:u w:val="single"/>
              </w:rPr>
              <w:t>очень сухая</w:t>
            </w:r>
            <w:r w:rsidRPr="005D6BF5">
              <w:rPr>
                <w:rFonts w:ascii="Times New Roman" w:hAnsi="Times New Roman"/>
                <w:sz w:val="16"/>
                <w:szCs w:val="16"/>
                <w:u w:val="single"/>
              </w:rPr>
              <w:br/>
            </w:r>
            <w:r w:rsidRPr="005D6BF5">
              <w:rPr>
                <w:rFonts w:ascii="Times New Roman" w:hAnsi="Times New Roman"/>
                <w:sz w:val="16"/>
                <w:szCs w:val="16"/>
              </w:rPr>
              <w:t>Дон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 xml:space="preserve">Дубняк </w:t>
            </w:r>
            <w:r w:rsidRPr="005D6BF5">
              <w:rPr>
                <w:rFonts w:ascii="Times New Roman" w:hAnsi="Times New Roman"/>
                <w:sz w:val="16"/>
                <w:szCs w:val="16"/>
              </w:rPr>
              <w:br/>
            </w:r>
            <w:r w:rsidRPr="005D6BF5">
              <w:rPr>
                <w:rFonts w:ascii="Times New Roman" w:hAnsi="Times New Roman"/>
                <w:sz w:val="16"/>
                <w:szCs w:val="16"/>
                <w:u w:val="single"/>
              </w:rPr>
              <w:t>солонцовый</w:t>
            </w:r>
            <w:r w:rsidRPr="005D6BF5">
              <w:rPr>
                <w:rFonts w:ascii="Times New Roman" w:hAnsi="Times New Roman"/>
                <w:sz w:val="16"/>
                <w:szCs w:val="16"/>
                <w:u w:val="single"/>
              </w:rPr>
              <w:br/>
            </w:r>
            <w:r w:rsidRPr="005D6BF5">
              <w:rPr>
                <w:rFonts w:ascii="Times New Roman" w:hAnsi="Times New Roman"/>
                <w:sz w:val="16"/>
                <w:szCs w:val="16"/>
              </w:rPr>
              <w:t>Дсл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>10Д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D6BF5">
              <w:rPr>
                <w:rFonts w:ascii="Times New Roman" w:hAnsi="Times New Roman"/>
                <w:sz w:val="16"/>
                <w:szCs w:val="16"/>
                <w:lang w:val="en-US"/>
              </w:rPr>
              <w:t>V-Va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 xml:space="preserve">Отсутствует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>Редкий: клен татарский, шиповник, терн, боярышник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>Редко осоки, злаки, тонконог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>Солонцы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>Вокруг солонцовых полян на плато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>На кустарники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>Возобновление порослевое</w:t>
            </w:r>
          </w:p>
        </w:tc>
      </w:tr>
      <w:tr w:rsidR="005863EC" w:rsidRPr="005D6BF5" w:rsidTr="00B4243D">
        <w:trPr>
          <w:gridAfter w:val="1"/>
          <w:wAfter w:w="8" w:type="pct"/>
          <w:cantSplit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BF5" w:rsidRPr="005D6BF5" w:rsidRDefault="005D6BF5" w:rsidP="005D6BF5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>Дубрава на солонцах</w:t>
            </w:r>
            <w:r w:rsidRPr="005D6BF5">
              <w:rPr>
                <w:rFonts w:ascii="Times New Roman" w:hAnsi="Times New Roman"/>
                <w:sz w:val="16"/>
                <w:szCs w:val="16"/>
              </w:rPr>
              <w:br/>
            </w:r>
            <w:r w:rsidRPr="005D6BF5">
              <w:rPr>
                <w:rFonts w:ascii="Times New Roman" w:hAnsi="Times New Roman"/>
                <w:sz w:val="16"/>
                <w:szCs w:val="16"/>
                <w:u w:val="single"/>
              </w:rPr>
              <w:t>сухая</w:t>
            </w:r>
            <w:r w:rsidRPr="005D6BF5">
              <w:rPr>
                <w:rFonts w:ascii="Times New Roman" w:hAnsi="Times New Roman"/>
                <w:sz w:val="16"/>
                <w:szCs w:val="16"/>
                <w:u w:val="single"/>
              </w:rPr>
              <w:br/>
            </w:r>
            <w:r w:rsidRPr="005D6BF5">
              <w:rPr>
                <w:rFonts w:ascii="Times New Roman" w:hAnsi="Times New Roman"/>
                <w:sz w:val="16"/>
                <w:szCs w:val="16"/>
              </w:rPr>
              <w:t>Д</w:t>
            </w:r>
            <w:r w:rsidRPr="005D6BF5">
              <w:rPr>
                <w:rFonts w:ascii="Times New Roman" w:hAnsi="Times New Roman"/>
                <w:sz w:val="16"/>
                <w:szCs w:val="16"/>
                <w:vertAlign w:val="subscript"/>
              </w:rPr>
              <w:t>1</w:t>
            </w:r>
            <w:r w:rsidRPr="005D6BF5">
              <w:rPr>
                <w:rFonts w:ascii="Times New Roman" w:hAnsi="Times New Roman"/>
                <w:sz w:val="16"/>
                <w:szCs w:val="16"/>
              </w:rPr>
              <w:t>н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>Дубняк мелкокустарниковый</w:t>
            </w:r>
            <w:r w:rsidRPr="005D6BF5">
              <w:rPr>
                <w:rFonts w:ascii="Times New Roman" w:hAnsi="Times New Roman"/>
                <w:sz w:val="16"/>
                <w:szCs w:val="16"/>
              </w:rPr>
              <w:br/>
            </w:r>
            <w:r w:rsidRPr="005D6BF5">
              <w:rPr>
                <w:rFonts w:ascii="Times New Roman" w:hAnsi="Times New Roman"/>
                <w:sz w:val="16"/>
                <w:szCs w:val="16"/>
                <w:u w:val="single"/>
              </w:rPr>
              <w:t>сухой</w:t>
            </w:r>
            <w:r w:rsidRPr="005D6BF5">
              <w:rPr>
                <w:rFonts w:ascii="Times New Roman" w:hAnsi="Times New Roman"/>
                <w:sz w:val="16"/>
                <w:szCs w:val="16"/>
                <w:u w:val="single"/>
              </w:rPr>
              <w:br/>
            </w:r>
            <w:r w:rsidRPr="005D6BF5">
              <w:rPr>
                <w:rFonts w:ascii="Times New Roman" w:hAnsi="Times New Roman"/>
                <w:sz w:val="16"/>
                <w:szCs w:val="16"/>
              </w:rPr>
              <w:t>Дмкс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>10Д</w:t>
            </w:r>
            <w:r w:rsidRPr="005D6BF5">
              <w:rPr>
                <w:rFonts w:ascii="Times New Roman" w:hAnsi="Times New Roman"/>
                <w:sz w:val="16"/>
                <w:szCs w:val="16"/>
              </w:rPr>
              <w:br/>
              <w:t>ед. В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D6BF5">
              <w:rPr>
                <w:rFonts w:ascii="Times New Roman" w:hAnsi="Times New Roman"/>
                <w:sz w:val="16"/>
                <w:szCs w:val="16"/>
                <w:lang w:val="en-US"/>
              </w:rPr>
              <w:t>V-IV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  <w:lang w:val="en-US"/>
              </w:rPr>
              <w:t>-</w:t>
            </w:r>
            <w:r w:rsidRPr="005D6BF5">
              <w:rPr>
                <w:rFonts w:ascii="Times New Roman" w:hAnsi="Times New Roman"/>
                <w:sz w:val="16"/>
                <w:szCs w:val="16"/>
              </w:rPr>
              <w:t>«-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  <w:lang w:val="en-US"/>
              </w:rPr>
              <w:t>-</w:t>
            </w:r>
            <w:r w:rsidRPr="005D6BF5">
              <w:rPr>
                <w:rFonts w:ascii="Times New Roman" w:hAnsi="Times New Roman"/>
                <w:sz w:val="16"/>
                <w:szCs w:val="16"/>
              </w:rPr>
              <w:t>«-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>Осоки, злаки, звездчатка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>Солонцеватые суглинки, каштановые засоленные почвы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>Пологие склоны вокруг солонцовых полян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  <w:lang w:val="en-US"/>
              </w:rPr>
              <w:t>-</w:t>
            </w:r>
            <w:r w:rsidRPr="005D6BF5">
              <w:rPr>
                <w:rFonts w:ascii="Times New Roman" w:hAnsi="Times New Roman"/>
                <w:sz w:val="16"/>
                <w:szCs w:val="16"/>
              </w:rPr>
              <w:t>«-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  <w:lang w:val="en-US"/>
              </w:rPr>
              <w:t>-</w:t>
            </w:r>
            <w:r w:rsidRPr="005D6BF5">
              <w:rPr>
                <w:rFonts w:ascii="Times New Roman" w:hAnsi="Times New Roman"/>
                <w:sz w:val="16"/>
                <w:szCs w:val="16"/>
              </w:rPr>
              <w:t>«-</w:t>
            </w:r>
          </w:p>
        </w:tc>
      </w:tr>
      <w:tr w:rsidR="005863EC" w:rsidRPr="005D6BF5" w:rsidTr="00B4243D">
        <w:trPr>
          <w:gridAfter w:val="1"/>
          <w:wAfter w:w="8" w:type="pct"/>
          <w:cantSplit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BF5" w:rsidRPr="005D6BF5" w:rsidRDefault="005D6BF5" w:rsidP="005D6BF5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>Осокорники (ветляники) пойменные</w:t>
            </w:r>
            <w:r w:rsidRPr="005D6BF5">
              <w:rPr>
                <w:rFonts w:ascii="Times New Roman" w:hAnsi="Times New Roman"/>
                <w:sz w:val="16"/>
                <w:szCs w:val="16"/>
              </w:rPr>
              <w:br/>
            </w:r>
            <w:r w:rsidRPr="005D6BF5">
              <w:rPr>
                <w:rFonts w:ascii="Times New Roman" w:hAnsi="Times New Roman"/>
                <w:sz w:val="16"/>
                <w:szCs w:val="16"/>
                <w:u w:val="single"/>
              </w:rPr>
              <w:t>свежие</w:t>
            </w:r>
            <w:r w:rsidRPr="005D6BF5">
              <w:rPr>
                <w:rFonts w:ascii="Times New Roman" w:hAnsi="Times New Roman"/>
                <w:sz w:val="16"/>
                <w:szCs w:val="16"/>
                <w:u w:val="single"/>
              </w:rPr>
              <w:br/>
            </w:r>
            <w:r w:rsidRPr="005D6BF5">
              <w:rPr>
                <w:rFonts w:ascii="Times New Roman" w:hAnsi="Times New Roman"/>
                <w:sz w:val="16"/>
                <w:szCs w:val="16"/>
              </w:rPr>
              <w:t>С</w:t>
            </w:r>
            <w:r w:rsidRPr="005D6BF5">
              <w:rPr>
                <w:rFonts w:ascii="Times New Roman" w:hAnsi="Times New Roman"/>
                <w:sz w:val="16"/>
                <w:szCs w:val="16"/>
                <w:vertAlign w:val="subscript"/>
              </w:rPr>
              <w:t>2</w:t>
            </w:r>
            <w:r w:rsidRPr="005D6BF5">
              <w:rPr>
                <w:rFonts w:ascii="Times New Roman" w:hAnsi="Times New Roman"/>
                <w:sz w:val="16"/>
                <w:szCs w:val="16"/>
              </w:rPr>
              <w:t>П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>Осокорник ветляник (поймен</w:t>
            </w:r>
            <w:r w:rsidRPr="005D6BF5">
              <w:rPr>
                <w:rFonts w:ascii="Times New Roman" w:hAnsi="Times New Roman"/>
                <w:sz w:val="16"/>
                <w:szCs w:val="16"/>
              </w:rPr>
              <w:br/>
            </w:r>
            <w:r w:rsidRPr="005D6BF5">
              <w:rPr>
                <w:rFonts w:ascii="Times New Roman" w:hAnsi="Times New Roman"/>
                <w:sz w:val="16"/>
                <w:szCs w:val="16"/>
                <w:u w:val="single"/>
              </w:rPr>
              <w:t>ный)</w:t>
            </w:r>
            <w:r w:rsidRPr="005D6BF5">
              <w:rPr>
                <w:rFonts w:ascii="Times New Roman" w:hAnsi="Times New Roman"/>
                <w:sz w:val="16"/>
                <w:szCs w:val="16"/>
                <w:u w:val="single"/>
              </w:rPr>
              <w:br/>
            </w:r>
            <w:r w:rsidRPr="005D6BF5">
              <w:rPr>
                <w:rFonts w:ascii="Times New Roman" w:hAnsi="Times New Roman"/>
                <w:sz w:val="16"/>
                <w:szCs w:val="16"/>
              </w:rPr>
              <w:t>Оскп</w:t>
            </w:r>
            <w:r w:rsidRPr="005D6BF5">
              <w:rPr>
                <w:rFonts w:ascii="Times New Roman" w:hAnsi="Times New Roman"/>
                <w:sz w:val="16"/>
                <w:szCs w:val="16"/>
              </w:rPr>
              <w:br/>
              <w:t>(Втлп)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>10 Оск</w:t>
            </w:r>
            <w:r w:rsidRPr="005D6BF5">
              <w:rPr>
                <w:rFonts w:ascii="Times New Roman" w:hAnsi="Times New Roman"/>
                <w:sz w:val="16"/>
                <w:szCs w:val="16"/>
              </w:rPr>
              <w:br/>
              <w:t>ед. В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  <w:lang w:val="en-US"/>
              </w:rPr>
              <w:t>IV</w:t>
            </w:r>
            <w:r w:rsidRPr="005D6BF5">
              <w:rPr>
                <w:rFonts w:ascii="Times New Roman" w:hAnsi="Times New Roman"/>
                <w:sz w:val="16"/>
                <w:szCs w:val="16"/>
              </w:rPr>
              <w:t xml:space="preserve"> реже </w:t>
            </w:r>
            <w:r w:rsidRPr="005D6BF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  <w:r w:rsidRPr="005D6BF5">
              <w:rPr>
                <w:rFonts w:ascii="Times New Roman" w:hAnsi="Times New Roman"/>
                <w:sz w:val="16"/>
                <w:szCs w:val="16"/>
              </w:rPr>
              <w:t xml:space="preserve">, по шкале Орлова </w:t>
            </w:r>
            <w:r w:rsidRPr="005D6BF5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  <w:r w:rsidRPr="005D6BF5">
              <w:rPr>
                <w:rFonts w:ascii="Times New Roman" w:hAnsi="Times New Roman"/>
                <w:sz w:val="16"/>
                <w:szCs w:val="16"/>
              </w:rPr>
              <w:t xml:space="preserve">, реже </w:t>
            </w:r>
            <w:r w:rsidRPr="005D6BF5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>Редкий – ветла, осокорь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>Ива кустарниковая – редкий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>Ежевика, подмаренник, кирказон, крапива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>Глубокие песчаные с прослойками ила. Грунтовые воды 4-6 м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>Невысокие гривы центральной поймы, затопляемые на незначительный период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>Редко на тальник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>Распространен незначительно</w:t>
            </w:r>
          </w:p>
        </w:tc>
      </w:tr>
      <w:tr w:rsidR="005863EC" w:rsidRPr="005D6BF5" w:rsidTr="00B4243D">
        <w:trPr>
          <w:gridAfter w:val="1"/>
          <w:wAfter w:w="8" w:type="pct"/>
          <w:cantSplit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BF5" w:rsidRPr="005D6BF5" w:rsidRDefault="005D6BF5" w:rsidP="005D6BF5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>Осокорниики (ветляники)</w:t>
            </w:r>
            <w:r w:rsidRPr="005D6BF5">
              <w:rPr>
                <w:rFonts w:ascii="Times New Roman" w:hAnsi="Times New Roman"/>
                <w:sz w:val="16"/>
                <w:szCs w:val="16"/>
              </w:rPr>
              <w:br/>
              <w:t>средних</w:t>
            </w:r>
            <w:r w:rsidRPr="005D6BF5">
              <w:rPr>
                <w:rFonts w:ascii="Times New Roman" w:hAnsi="Times New Roman"/>
                <w:sz w:val="16"/>
                <w:szCs w:val="16"/>
              </w:rPr>
              <w:br/>
              <w:t>уровней</w:t>
            </w:r>
            <w:r w:rsidRPr="005D6BF5">
              <w:rPr>
                <w:rFonts w:ascii="Times New Roman" w:hAnsi="Times New Roman"/>
                <w:sz w:val="16"/>
                <w:szCs w:val="16"/>
              </w:rPr>
              <w:br/>
            </w:r>
            <w:r w:rsidRPr="005D6BF5">
              <w:rPr>
                <w:rFonts w:ascii="Times New Roman" w:hAnsi="Times New Roman"/>
                <w:sz w:val="16"/>
                <w:szCs w:val="16"/>
                <w:u w:val="single"/>
              </w:rPr>
              <w:t>влажности</w:t>
            </w:r>
            <w:r w:rsidRPr="005D6BF5">
              <w:rPr>
                <w:rFonts w:ascii="Times New Roman" w:hAnsi="Times New Roman"/>
                <w:sz w:val="16"/>
                <w:szCs w:val="16"/>
                <w:u w:val="single"/>
              </w:rPr>
              <w:br/>
            </w:r>
            <w:r w:rsidRPr="005D6BF5">
              <w:rPr>
                <w:rFonts w:ascii="Times New Roman" w:hAnsi="Times New Roman"/>
                <w:sz w:val="16"/>
                <w:szCs w:val="16"/>
              </w:rPr>
              <w:t>С</w:t>
            </w:r>
            <w:r w:rsidRPr="005D6BF5">
              <w:rPr>
                <w:rFonts w:ascii="Times New Roman" w:hAnsi="Times New Roman"/>
                <w:sz w:val="16"/>
                <w:szCs w:val="16"/>
                <w:vertAlign w:val="subscript"/>
              </w:rPr>
              <w:t>3</w:t>
            </w:r>
            <w:r w:rsidRPr="005D6BF5">
              <w:rPr>
                <w:rFonts w:ascii="Times New Roman" w:hAnsi="Times New Roman"/>
                <w:sz w:val="16"/>
                <w:szCs w:val="16"/>
              </w:rPr>
              <w:t>П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>Осокорник (ветляник)</w:t>
            </w:r>
            <w:r w:rsidRPr="005D6BF5">
              <w:rPr>
                <w:rFonts w:ascii="Times New Roman" w:hAnsi="Times New Roman"/>
                <w:sz w:val="16"/>
                <w:szCs w:val="16"/>
              </w:rPr>
              <w:br/>
            </w:r>
            <w:r w:rsidRPr="005D6BF5">
              <w:rPr>
                <w:rFonts w:ascii="Times New Roman" w:hAnsi="Times New Roman"/>
                <w:sz w:val="16"/>
                <w:szCs w:val="16"/>
                <w:u w:val="single"/>
              </w:rPr>
              <w:t>крапивный</w:t>
            </w:r>
            <w:r w:rsidRPr="005D6BF5">
              <w:rPr>
                <w:rFonts w:ascii="Times New Roman" w:hAnsi="Times New Roman"/>
                <w:sz w:val="16"/>
                <w:szCs w:val="16"/>
                <w:u w:val="single"/>
              </w:rPr>
              <w:br/>
            </w:r>
            <w:r w:rsidRPr="005D6BF5">
              <w:rPr>
                <w:rFonts w:ascii="Times New Roman" w:hAnsi="Times New Roman"/>
                <w:sz w:val="16"/>
                <w:szCs w:val="16"/>
              </w:rPr>
              <w:t>Осккр</w:t>
            </w:r>
            <w:r w:rsidRPr="005D6BF5">
              <w:rPr>
                <w:rFonts w:ascii="Times New Roman" w:hAnsi="Times New Roman"/>
                <w:sz w:val="16"/>
                <w:szCs w:val="16"/>
              </w:rPr>
              <w:br/>
              <w:t>(Втлкр)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>7Оск 3Вт на ряду с Оск куртин. Встречается ТП белый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  <w:r w:rsidRPr="005D6BF5">
              <w:rPr>
                <w:rFonts w:ascii="Times New Roman" w:hAnsi="Times New Roman"/>
                <w:sz w:val="16"/>
                <w:szCs w:val="16"/>
              </w:rPr>
              <w:t xml:space="preserve"> реже </w:t>
            </w:r>
            <w:r w:rsidRPr="005D6BF5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  <w:r w:rsidRPr="005D6BF5">
              <w:rPr>
                <w:rFonts w:ascii="Times New Roman" w:hAnsi="Times New Roman"/>
                <w:sz w:val="16"/>
                <w:szCs w:val="16"/>
              </w:rPr>
              <w:t xml:space="preserve">, по шкале Орлова </w:t>
            </w:r>
            <w:r w:rsidRPr="005D6BF5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  <w:r w:rsidRPr="005D6BF5">
              <w:rPr>
                <w:rFonts w:ascii="Times New Roman" w:hAnsi="Times New Roman"/>
                <w:sz w:val="16"/>
                <w:szCs w:val="16"/>
              </w:rPr>
              <w:t>-</w:t>
            </w:r>
            <w:r w:rsidRPr="005D6BF5">
              <w:rPr>
                <w:rFonts w:ascii="Times New Roman" w:hAnsi="Times New Roman"/>
                <w:sz w:val="16"/>
                <w:szCs w:val="16"/>
                <w:lang w:val="en-US"/>
              </w:rPr>
              <w:t>Ia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>Редкий – ветла, осокорь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>Ива кустарниковая – редкий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>Шлемник, зюзник, кирказон, крапива и др.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>Иловато-супесчаные или иловато-суглинистые. Грунтовые воды 2-2,5 м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>-«-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>Редко на тальник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863EC" w:rsidRPr="005D6BF5" w:rsidTr="00B4243D">
        <w:trPr>
          <w:gridAfter w:val="1"/>
          <w:wAfter w:w="8" w:type="pct"/>
          <w:cantSplit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BF5" w:rsidRPr="005D6BF5" w:rsidRDefault="005D6BF5" w:rsidP="005D6BF5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  <w:vertAlign w:val="subscript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>Ветляники сырые при-</w:t>
            </w:r>
            <w:r w:rsidRPr="005D6BF5">
              <w:rPr>
                <w:rFonts w:ascii="Times New Roman" w:hAnsi="Times New Roman"/>
                <w:sz w:val="16"/>
                <w:szCs w:val="16"/>
              </w:rPr>
              <w:br/>
            </w:r>
            <w:r w:rsidRPr="005D6BF5">
              <w:rPr>
                <w:rFonts w:ascii="Times New Roman" w:hAnsi="Times New Roman"/>
                <w:sz w:val="16"/>
                <w:szCs w:val="16"/>
                <w:u w:val="single"/>
              </w:rPr>
              <w:t>русловые</w:t>
            </w:r>
            <w:r w:rsidRPr="005D6BF5">
              <w:rPr>
                <w:rFonts w:ascii="Times New Roman" w:hAnsi="Times New Roman"/>
                <w:sz w:val="16"/>
                <w:szCs w:val="16"/>
                <w:u w:val="single"/>
              </w:rPr>
              <w:br/>
            </w:r>
            <w:r w:rsidRPr="005D6BF5">
              <w:rPr>
                <w:rFonts w:ascii="Times New Roman" w:hAnsi="Times New Roman"/>
                <w:sz w:val="16"/>
                <w:szCs w:val="16"/>
              </w:rPr>
              <w:t>С</w:t>
            </w:r>
            <w:r w:rsidRPr="005D6BF5">
              <w:rPr>
                <w:rFonts w:ascii="Times New Roman" w:hAnsi="Times New Roman"/>
                <w:sz w:val="16"/>
                <w:szCs w:val="16"/>
                <w:vertAlign w:val="subscript"/>
              </w:rPr>
              <w:t>4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 xml:space="preserve">Ветляник </w:t>
            </w:r>
            <w:r w:rsidRPr="005D6BF5">
              <w:rPr>
                <w:rFonts w:ascii="Times New Roman" w:hAnsi="Times New Roman"/>
                <w:sz w:val="16"/>
                <w:szCs w:val="16"/>
              </w:rPr>
              <w:br/>
              <w:t>прирус-</w:t>
            </w:r>
            <w:r w:rsidRPr="005D6BF5">
              <w:rPr>
                <w:rFonts w:ascii="Times New Roman" w:hAnsi="Times New Roman"/>
                <w:sz w:val="16"/>
                <w:szCs w:val="16"/>
              </w:rPr>
              <w:br/>
            </w:r>
            <w:r w:rsidRPr="005D6BF5">
              <w:rPr>
                <w:rFonts w:ascii="Times New Roman" w:hAnsi="Times New Roman"/>
                <w:sz w:val="16"/>
                <w:szCs w:val="16"/>
                <w:u w:val="single"/>
              </w:rPr>
              <w:t>ловый</w:t>
            </w:r>
            <w:r w:rsidRPr="005D6BF5">
              <w:rPr>
                <w:rFonts w:ascii="Times New Roman" w:hAnsi="Times New Roman"/>
                <w:sz w:val="16"/>
                <w:szCs w:val="16"/>
                <w:u w:val="single"/>
              </w:rPr>
              <w:br/>
            </w:r>
            <w:r w:rsidRPr="005D6BF5">
              <w:rPr>
                <w:rFonts w:ascii="Times New Roman" w:hAnsi="Times New Roman"/>
                <w:sz w:val="16"/>
                <w:szCs w:val="16"/>
              </w:rPr>
              <w:t>Втлпр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>10 Втл</w:t>
            </w:r>
            <w:r w:rsidRPr="005D6BF5">
              <w:rPr>
                <w:rFonts w:ascii="Times New Roman" w:hAnsi="Times New Roman"/>
                <w:sz w:val="16"/>
                <w:szCs w:val="16"/>
              </w:rPr>
              <w:br/>
              <w:t>ед. Вяз, ольха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  <w:r w:rsidRPr="005D6BF5">
              <w:rPr>
                <w:rFonts w:ascii="Times New Roman" w:hAnsi="Times New Roman"/>
                <w:sz w:val="16"/>
                <w:szCs w:val="16"/>
              </w:rPr>
              <w:t>-</w:t>
            </w:r>
            <w:r w:rsidRPr="005D6BF5">
              <w:rPr>
                <w:rFonts w:ascii="Times New Roman" w:hAnsi="Times New Roman"/>
                <w:sz w:val="16"/>
                <w:szCs w:val="16"/>
                <w:lang w:val="en-US"/>
              </w:rPr>
              <w:t>IV</w:t>
            </w:r>
            <w:r w:rsidRPr="005D6BF5">
              <w:rPr>
                <w:rFonts w:ascii="Times New Roman" w:hAnsi="Times New Roman"/>
                <w:sz w:val="16"/>
                <w:szCs w:val="16"/>
              </w:rPr>
              <w:t>,</w:t>
            </w:r>
            <w:r w:rsidRPr="005D6BF5">
              <w:rPr>
                <w:rFonts w:ascii="Times New Roman" w:hAnsi="Times New Roman"/>
                <w:sz w:val="16"/>
                <w:szCs w:val="16"/>
              </w:rPr>
              <w:br/>
              <w:t>по шкале Орлова</w:t>
            </w:r>
            <w:r w:rsidRPr="005D6BF5">
              <w:rPr>
                <w:rFonts w:ascii="Times New Roman" w:hAnsi="Times New Roman"/>
                <w:sz w:val="16"/>
                <w:szCs w:val="16"/>
              </w:rPr>
              <w:br/>
            </w:r>
            <w:r w:rsidRPr="005D6BF5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  <w:r w:rsidRPr="005D6BF5">
              <w:rPr>
                <w:rFonts w:ascii="Times New Roman" w:hAnsi="Times New Roman"/>
                <w:sz w:val="16"/>
                <w:szCs w:val="16"/>
              </w:rPr>
              <w:t>-</w:t>
            </w:r>
            <w:r w:rsidRPr="005D6BF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>Ветла – редко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>Ива кустарниковая – редкий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>Крапива, мята, дудник, ежевика и др.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>Песчаные наносы.</w:t>
            </w:r>
            <w:r w:rsidRPr="005D6BF5">
              <w:rPr>
                <w:rFonts w:ascii="Times New Roman" w:hAnsi="Times New Roman"/>
                <w:sz w:val="16"/>
                <w:szCs w:val="16"/>
              </w:rPr>
              <w:br/>
              <w:t>Грунтовые воды 1,5-2 м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>Прирусловые невысокие гривы, заливаемые вешними водами. Пжл – слабо повышенное, места поймы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>Редко на тальник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5D6BF5" w:rsidRDefault="005D6BF5" w:rsidP="005D6BF5">
      <w:pPr>
        <w:jc w:val="right"/>
        <w:rPr>
          <w:rFonts w:ascii="Times New Roman" w:hAnsi="Times New Roman"/>
          <w:sz w:val="28"/>
          <w:szCs w:val="28"/>
        </w:rPr>
      </w:pPr>
      <w:r>
        <w:br w:type="page"/>
      </w:r>
      <w:r>
        <w:rPr>
          <w:rFonts w:ascii="Times New Roman" w:hAnsi="Times New Roman"/>
          <w:sz w:val="28"/>
          <w:szCs w:val="28"/>
        </w:rPr>
        <w:lastRenderedPageBreak/>
        <w:t xml:space="preserve">Продолжение таблицы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"/>
        <w:gridCol w:w="1063"/>
        <w:gridCol w:w="1339"/>
        <w:gridCol w:w="1514"/>
        <w:gridCol w:w="1121"/>
        <w:gridCol w:w="1127"/>
        <w:gridCol w:w="1259"/>
        <w:gridCol w:w="1245"/>
        <w:gridCol w:w="1216"/>
        <w:gridCol w:w="1587"/>
        <w:gridCol w:w="1669"/>
        <w:gridCol w:w="1641"/>
      </w:tblGrid>
      <w:tr w:rsidR="005863EC" w:rsidRPr="005D6BF5" w:rsidTr="005D6BF5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</w:tr>
      <w:tr w:rsidR="005863EC" w:rsidRPr="005D6BF5" w:rsidTr="005D6BF5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BF5" w:rsidRPr="005D6BF5" w:rsidRDefault="005D6BF5" w:rsidP="005D6BF5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  <w:vertAlign w:val="subscript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>Ольшаник мокрый</w:t>
            </w:r>
            <w:r w:rsidRPr="005D6BF5">
              <w:rPr>
                <w:rFonts w:ascii="Times New Roman" w:hAnsi="Times New Roman"/>
                <w:sz w:val="16"/>
                <w:szCs w:val="16"/>
              </w:rPr>
              <w:br/>
            </w:r>
            <w:r w:rsidRPr="005D6BF5">
              <w:rPr>
                <w:rFonts w:ascii="Times New Roman" w:hAnsi="Times New Roman"/>
                <w:sz w:val="16"/>
                <w:szCs w:val="16"/>
                <w:u w:val="single"/>
              </w:rPr>
              <w:t>осоковый</w:t>
            </w:r>
            <w:r w:rsidRPr="005D6BF5">
              <w:rPr>
                <w:rFonts w:ascii="Times New Roman" w:hAnsi="Times New Roman"/>
                <w:sz w:val="16"/>
                <w:szCs w:val="16"/>
              </w:rPr>
              <w:br/>
              <w:t>С</w:t>
            </w:r>
            <w:r w:rsidRPr="005D6BF5">
              <w:rPr>
                <w:rFonts w:ascii="Times New Roman" w:hAnsi="Times New Roman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 xml:space="preserve">Ольшаник </w:t>
            </w:r>
            <w:r w:rsidRPr="005D6BF5">
              <w:rPr>
                <w:rFonts w:ascii="Times New Roman" w:hAnsi="Times New Roman"/>
                <w:sz w:val="16"/>
                <w:szCs w:val="16"/>
              </w:rPr>
              <w:br/>
            </w:r>
            <w:r w:rsidRPr="005D6BF5">
              <w:rPr>
                <w:rFonts w:ascii="Times New Roman" w:hAnsi="Times New Roman"/>
                <w:sz w:val="16"/>
                <w:szCs w:val="16"/>
                <w:u w:val="single"/>
              </w:rPr>
              <w:t>осоковый</w:t>
            </w:r>
            <w:r w:rsidRPr="005D6BF5">
              <w:rPr>
                <w:rFonts w:ascii="Times New Roman" w:hAnsi="Times New Roman"/>
                <w:sz w:val="16"/>
                <w:szCs w:val="16"/>
              </w:rPr>
              <w:br/>
              <w:t>Олос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>10Олч</w:t>
            </w:r>
            <w:r w:rsidRPr="005D6BF5">
              <w:rPr>
                <w:rFonts w:ascii="Times New Roman" w:hAnsi="Times New Roman"/>
                <w:sz w:val="16"/>
                <w:szCs w:val="16"/>
              </w:rPr>
              <w:br/>
              <w:t>10Тлн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D6BF5">
              <w:rPr>
                <w:rFonts w:ascii="Times New Roman" w:hAnsi="Times New Roman"/>
                <w:sz w:val="16"/>
                <w:szCs w:val="16"/>
                <w:lang w:val="en-US"/>
              </w:rPr>
              <w:t>II-III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>Осока, тростник, частец болотный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>Молодые илистые наносы, подстилаемые песком.</w:t>
            </w:r>
            <w:r w:rsidRPr="005D6BF5">
              <w:rPr>
                <w:rFonts w:ascii="Times New Roman" w:hAnsi="Times New Roman"/>
                <w:sz w:val="16"/>
                <w:szCs w:val="16"/>
              </w:rPr>
              <w:br/>
              <w:t>Грунтовые воды 1,0-1,5 м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 xml:space="preserve"> Западины центральной поймы, понижения надлуговой террасы; места вдоль водоемов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>На тальник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>Распространен незначительно</w:t>
            </w:r>
          </w:p>
        </w:tc>
      </w:tr>
      <w:tr w:rsidR="005863EC" w:rsidRPr="005D6BF5" w:rsidTr="005D6BF5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BF5" w:rsidRPr="005D6BF5" w:rsidRDefault="005D6BF5" w:rsidP="005D6BF5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>Дубрава влажная</w:t>
            </w:r>
            <w:r w:rsidRPr="005D6BF5">
              <w:rPr>
                <w:rFonts w:ascii="Times New Roman" w:hAnsi="Times New Roman"/>
                <w:sz w:val="16"/>
                <w:szCs w:val="16"/>
              </w:rPr>
              <w:br/>
            </w:r>
            <w:r w:rsidRPr="005D6BF5">
              <w:rPr>
                <w:rFonts w:ascii="Times New Roman" w:hAnsi="Times New Roman"/>
                <w:sz w:val="16"/>
                <w:szCs w:val="16"/>
                <w:u w:val="single"/>
              </w:rPr>
              <w:t>пойменная</w:t>
            </w:r>
            <w:r w:rsidRPr="005D6BF5">
              <w:rPr>
                <w:rFonts w:ascii="Times New Roman" w:hAnsi="Times New Roman"/>
                <w:sz w:val="16"/>
                <w:szCs w:val="16"/>
                <w:u w:val="single"/>
              </w:rPr>
              <w:br/>
            </w:r>
            <w:r w:rsidRPr="005D6BF5">
              <w:rPr>
                <w:rFonts w:ascii="Times New Roman" w:hAnsi="Times New Roman"/>
                <w:sz w:val="16"/>
                <w:szCs w:val="16"/>
              </w:rPr>
              <w:t>Д</w:t>
            </w:r>
            <w:r w:rsidRPr="005D6BF5">
              <w:rPr>
                <w:rFonts w:ascii="Times New Roman" w:hAnsi="Times New Roman"/>
                <w:sz w:val="16"/>
                <w:szCs w:val="16"/>
                <w:vertAlign w:val="subscript"/>
              </w:rPr>
              <w:t>3</w:t>
            </w:r>
            <w:r w:rsidRPr="005D6BF5">
              <w:rPr>
                <w:rFonts w:ascii="Times New Roman" w:hAnsi="Times New Roman"/>
                <w:sz w:val="16"/>
                <w:szCs w:val="16"/>
              </w:rPr>
              <w:t>П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>Дубняк пойменный</w:t>
            </w:r>
            <w:r w:rsidRPr="005D6BF5">
              <w:rPr>
                <w:rFonts w:ascii="Times New Roman" w:hAnsi="Times New Roman"/>
                <w:sz w:val="16"/>
                <w:szCs w:val="16"/>
              </w:rPr>
              <w:br/>
            </w:r>
            <w:r w:rsidRPr="005D6BF5">
              <w:rPr>
                <w:rFonts w:ascii="Times New Roman" w:hAnsi="Times New Roman"/>
                <w:sz w:val="16"/>
                <w:szCs w:val="16"/>
                <w:u w:val="single"/>
              </w:rPr>
              <w:t>влажный</w:t>
            </w:r>
            <w:r w:rsidRPr="005D6BF5">
              <w:rPr>
                <w:rFonts w:ascii="Times New Roman" w:hAnsi="Times New Roman"/>
                <w:sz w:val="16"/>
                <w:szCs w:val="16"/>
                <w:u w:val="single"/>
              </w:rPr>
              <w:br/>
            </w:r>
            <w:r w:rsidRPr="005D6BF5">
              <w:rPr>
                <w:rFonts w:ascii="Times New Roman" w:hAnsi="Times New Roman"/>
                <w:sz w:val="16"/>
                <w:szCs w:val="16"/>
              </w:rPr>
              <w:t>Дпвл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>9Д 1Ос + В</w:t>
            </w:r>
            <w:r w:rsidRPr="005D6BF5">
              <w:rPr>
                <w:rFonts w:ascii="Times New Roman" w:hAnsi="Times New Roman"/>
                <w:sz w:val="16"/>
                <w:szCs w:val="16"/>
              </w:rPr>
              <w:br/>
              <w:t>иногда 8Д 2В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  <w:r w:rsidRPr="005D6BF5">
              <w:rPr>
                <w:rFonts w:ascii="Times New Roman" w:hAnsi="Times New Roman"/>
                <w:sz w:val="16"/>
                <w:szCs w:val="16"/>
              </w:rPr>
              <w:t>-</w:t>
            </w:r>
            <w:r w:rsidRPr="005D6BF5">
              <w:rPr>
                <w:rFonts w:ascii="Times New Roman" w:hAnsi="Times New Roman"/>
                <w:sz w:val="16"/>
                <w:szCs w:val="16"/>
                <w:lang w:val="en-US"/>
              </w:rPr>
              <w:t>IV</w:t>
            </w:r>
            <w:r w:rsidRPr="005D6BF5">
              <w:rPr>
                <w:rFonts w:ascii="Times New Roman" w:hAnsi="Times New Roman"/>
                <w:sz w:val="16"/>
                <w:szCs w:val="16"/>
              </w:rPr>
              <w:t>,</w:t>
            </w:r>
            <w:r w:rsidRPr="005D6BF5">
              <w:rPr>
                <w:rFonts w:ascii="Times New Roman" w:hAnsi="Times New Roman"/>
                <w:sz w:val="16"/>
                <w:szCs w:val="16"/>
              </w:rPr>
              <w:br/>
              <w:t>до 40%</w:t>
            </w:r>
            <w:r w:rsidRPr="005D6BF5">
              <w:rPr>
                <w:rFonts w:ascii="Times New Roman" w:hAnsi="Times New Roman"/>
                <w:sz w:val="16"/>
                <w:szCs w:val="16"/>
              </w:rPr>
              <w:br/>
            </w:r>
            <w:r w:rsidRPr="005D6BF5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  <w:r w:rsidRPr="005D6BF5">
              <w:rPr>
                <w:rFonts w:ascii="Times New Roman" w:hAnsi="Times New Roman"/>
                <w:sz w:val="16"/>
                <w:szCs w:val="16"/>
              </w:rPr>
              <w:t xml:space="preserve"> бонитета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>Дуб, вяз, осина – средней густоты или густой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>Черемуха, клен полевой, бересклет европейский и др.</w:t>
            </w:r>
            <w:r w:rsidRPr="005D6BF5">
              <w:rPr>
                <w:rFonts w:ascii="Times New Roman" w:hAnsi="Times New Roman"/>
                <w:sz w:val="16"/>
                <w:szCs w:val="16"/>
              </w:rPr>
              <w:br/>
              <w:t>средней густоты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>Ежевика, крапива, кирказон, будра, сныть, таволга вязолистная, гравилат и др.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 xml:space="preserve">Подзолистые аллювиальные сугл. или супесчаные. </w:t>
            </w:r>
            <w:r w:rsidRPr="005D6BF5">
              <w:rPr>
                <w:rFonts w:ascii="Times New Roman" w:hAnsi="Times New Roman"/>
                <w:sz w:val="16"/>
                <w:szCs w:val="16"/>
              </w:rPr>
              <w:br/>
              <w:t>Грунтовые воды 3-4 м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>Поймы степных или лесостепных рек, затопляемые непродолжительное время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>Ильмовые, осина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 xml:space="preserve">С возрастом отмечается повсеместное суховершинное усыхание, продуктивность снижается до </w:t>
            </w:r>
            <w:r w:rsidRPr="005D6BF5">
              <w:rPr>
                <w:rFonts w:ascii="Times New Roman" w:hAnsi="Times New Roman"/>
                <w:sz w:val="16"/>
                <w:szCs w:val="16"/>
                <w:lang w:val="en-US"/>
              </w:rPr>
              <w:t>IV</w:t>
            </w:r>
            <w:r w:rsidRPr="005D6BF5">
              <w:rPr>
                <w:rFonts w:ascii="Times New Roman" w:hAnsi="Times New Roman"/>
                <w:sz w:val="16"/>
                <w:szCs w:val="16"/>
              </w:rPr>
              <w:t xml:space="preserve"> бонитета</w:t>
            </w:r>
          </w:p>
        </w:tc>
      </w:tr>
      <w:tr w:rsidR="005863EC" w:rsidRPr="005D6BF5" w:rsidTr="005D6BF5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BF5" w:rsidRPr="005D6BF5" w:rsidRDefault="005D6BF5" w:rsidP="005D6BF5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>Дубрава свежая</w:t>
            </w:r>
            <w:r w:rsidRPr="005D6BF5">
              <w:rPr>
                <w:rFonts w:ascii="Times New Roman" w:hAnsi="Times New Roman"/>
                <w:sz w:val="16"/>
                <w:szCs w:val="16"/>
              </w:rPr>
              <w:br/>
            </w:r>
            <w:r w:rsidRPr="005D6BF5">
              <w:rPr>
                <w:rFonts w:ascii="Times New Roman" w:hAnsi="Times New Roman"/>
                <w:sz w:val="16"/>
                <w:szCs w:val="16"/>
                <w:u w:val="single"/>
              </w:rPr>
              <w:t>пойменная</w:t>
            </w:r>
            <w:r w:rsidRPr="005D6BF5">
              <w:rPr>
                <w:rFonts w:ascii="Times New Roman" w:hAnsi="Times New Roman"/>
                <w:sz w:val="16"/>
                <w:szCs w:val="16"/>
                <w:u w:val="single"/>
              </w:rPr>
              <w:br/>
            </w:r>
            <w:r w:rsidRPr="005D6BF5">
              <w:rPr>
                <w:rFonts w:ascii="Times New Roman" w:hAnsi="Times New Roman"/>
                <w:sz w:val="16"/>
                <w:szCs w:val="16"/>
              </w:rPr>
              <w:t>Д</w:t>
            </w:r>
            <w:r w:rsidRPr="005D6BF5">
              <w:rPr>
                <w:rFonts w:ascii="Times New Roman" w:hAnsi="Times New Roman"/>
                <w:sz w:val="16"/>
                <w:szCs w:val="16"/>
                <w:vertAlign w:val="subscript"/>
              </w:rPr>
              <w:t>2</w:t>
            </w:r>
            <w:r w:rsidRPr="005D6BF5">
              <w:rPr>
                <w:rFonts w:ascii="Times New Roman" w:hAnsi="Times New Roman"/>
                <w:sz w:val="16"/>
                <w:szCs w:val="16"/>
              </w:rPr>
              <w:t>П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>Дубняк пойменный</w:t>
            </w:r>
            <w:r w:rsidRPr="005D6BF5">
              <w:rPr>
                <w:rFonts w:ascii="Times New Roman" w:hAnsi="Times New Roman"/>
                <w:sz w:val="16"/>
                <w:szCs w:val="16"/>
              </w:rPr>
              <w:br/>
            </w:r>
            <w:r w:rsidRPr="005D6BF5">
              <w:rPr>
                <w:rFonts w:ascii="Times New Roman" w:hAnsi="Times New Roman"/>
                <w:sz w:val="16"/>
                <w:szCs w:val="16"/>
                <w:u w:val="single"/>
              </w:rPr>
              <w:t>свежий</w:t>
            </w:r>
            <w:r w:rsidRPr="005D6BF5">
              <w:rPr>
                <w:rFonts w:ascii="Times New Roman" w:hAnsi="Times New Roman"/>
                <w:sz w:val="16"/>
                <w:szCs w:val="16"/>
                <w:u w:val="single"/>
              </w:rPr>
              <w:br/>
            </w:r>
            <w:r w:rsidRPr="005D6BF5">
              <w:rPr>
                <w:rFonts w:ascii="Times New Roman" w:hAnsi="Times New Roman"/>
                <w:sz w:val="16"/>
                <w:szCs w:val="16"/>
              </w:rPr>
              <w:t>Дпсв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>-«-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>-«-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>-«-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>-«-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>-«-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>-«-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>Эти повышенный части пойм, затопляемые кратковременно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>-«-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>-«-</w:t>
            </w:r>
          </w:p>
        </w:tc>
      </w:tr>
      <w:tr w:rsidR="005863EC" w:rsidRPr="005D6BF5" w:rsidTr="005D6BF5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BF5" w:rsidRPr="005D6BF5" w:rsidRDefault="005D6BF5" w:rsidP="005D6BF5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  <w:vertAlign w:val="subscript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>Ольшаник сырой крапивно-раз-</w:t>
            </w:r>
            <w:r w:rsidRPr="005D6BF5">
              <w:rPr>
                <w:rFonts w:ascii="Times New Roman" w:hAnsi="Times New Roman"/>
                <w:sz w:val="16"/>
                <w:szCs w:val="16"/>
              </w:rPr>
              <w:br/>
            </w:r>
            <w:r w:rsidRPr="005D6BF5">
              <w:rPr>
                <w:rFonts w:ascii="Times New Roman" w:hAnsi="Times New Roman"/>
                <w:sz w:val="16"/>
                <w:szCs w:val="16"/>
                <w:u w:val="single"/>
              </w:rPr>
              <w:t>нотравный</w:t>
            </w:r>
            <w:r w:rsidRPr="005D6BF5">
              <w:rPr>
                <w:rFonts w:ascii="Times New Roman" w:hAnsi="Times New Roman"/>
                <w:sz w:val="16"/>
                <w:szCs w:val="16"/>
                <w:u w:val="single"/>
              </w:rPr>
              <w:br/>
            </w:r>
            <w:r w:rsidRPr="005D6BF5">
              <w:rPr>
                <w:rFonts w:ascii="Times New Roman" w:hAnsi="Times New Roman"/>
                <w:sz w:val="16"/>
                <w:szCs w:val="16"/>
              </w:rPr>
              <w:t>Д</w:t>
            </w:r>
            <w:r w:rsidRPr="005D6BF5">
              <w:rPr>
                <w:rFonts w:ascii="Times New Roman" w:hAnsi="Times New Roman"/>
                <w:sz w:val="16"/>
                <w:szCs w:val="16"/>
                <w:vertAlign w:val="subscript"/>
              </w:rPr>
              <w:t>4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>Ольшаник сырой крапивно-</w:t>
            </w:r>
            <w:r w:rsidRPr="005D6BF5">
              <w:rPr>
                <w:rFonts w:ascii="Times New Roman" w:hAnsi="Times New Roman"/>
                <w:sz w:val="16"/>
                <w:szCs w:val="16"/>
                <w:u w:val="single"/>
              </w:rPr>
              <w:t>разнотравный</w:t>
            </w:r>
            <w:r w:rsidRPr="005D6BF5">
              <w:rPr>
                <w:rFonts w:ascii="Times New Roman" w:hAnsi="Times New Roman"/>
                <w:sz w:val="16"/>
                <w:szCs w:val="16"/>
                <w:u w:val="single"/>
              </w:rPr>
              <w:br/>
            </w:r>
            <w:r w:rsidRPr="005D6BF5">
              <w:rPr>
                <w:rFonts w:ascii="Times New Roman" w:hAnsi="Times New Roman"/>
                <w:sz w:val="16"/>
                <w:szCs w:val="16"/>
              </w:rPr>
              <w:t>Олкр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>10Олч +В, Ос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D6BF5">
              <w:rPr>
                <w:rFonts w:ascii="Times New Roman" w:hAnsi="Times New Roman"/>
                <w:sz w:val="16"/>
                <w:szCs w:val="16"/>
                <w:lang w:val="en-US"/>
              </w:rPr>
              <w:t>Ia-I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>Олч В – очень редкий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>Черемуха, ива кустарниковая – редкий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>Крапива, недотрога, таволга вязолистная, папоротник и др.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>Торфяно-болотные почвы оглееные с выходом на поверхность грунтовых вод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>Поймы степных и лесостепных рек. Притеррасные понижения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863EC" w:rsidRPr="005D6BF5" w:rsidTr="005D6BF5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BF5" w:rsidRPr="005D6BF5" w:rsidRDefault="005D6BF5" w:rsidP="005D6BF5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  <w:vertAlign w:val="subscript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>Ольшаник мокрый осоко-трост-</w:t>
            </w:r>
            <w:r w:rsidRPr="005D6BF5">
              <w:rPr>
                <w:rFonts w:ascii="Times New Roman" w:hAnsi="Times New Roman"/>
                <w:sz w:val="16"/>
                <w:szCs w:val="16"/>
              </w:rPr>
              <w:br/>
            </w:r>
            <w:r w:rsidRPr="005D6BF5">
              <w:rPr>
                <w:rFonts w:ascii="Times New Roman" w:hAnsi="Times New Roman"/>
                <w:sz w:val="16"/>
                <w:szCs w:val="16"/>
                <w:u w:val="single"/>
              </w:rPr>
              <w:t>никовый</w:t>
            </w:r>
            <w:r w:rsidRPr="005D6BF5">
              <w:rPr>
                <w:rFonts w:ascii="Times New Roman" w:hAnsi="Times New Roman"/>
                <w:sz w:val="16"/>
                <w:szCs w:val="16"/>
                <w:u w:val="single"/>
              </w:rPr>
              <w:br/>
            </w:r>
            <w:r w:rsidRPr="005D6BF5">
              <w:rPr>
                <w:rFonts w:ascii="Times New Roman" w:hAnsi="Times New Roman"/>
                <w:sz w:val="16"/>
                <w:szCs w:val="16"/>
              </w:rPr>
              <w:t>Д</w:t>
            </w:r>
            <w:r w:rsidRPr="005D6BF5">
              <w:rPr>
                <w:rFonts w:ascii="Times New Roman" w:hAnsi="Times New Roman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>Ольшаник мокрый осоко-трост-</w:t>
            </w:r>
            <w:r w:rsidRPr="005D6BF5">
              <w:rPr>
                <w:rFonts w:ascii="Times New Roman" w:hAnsi="Times New Roman"/>
                <w:sz w:val="16"/>
                <w:szCs w:val="16"/>
              </w:rPr>
              <w:br/>
            </w:r>
            <w:r w:rsidRPr="005D6BF5">
              <w:rPr>
                <w:rFonts w:ascii="Times New Roman" w:hAnsi="Times New Roman"/>
                <w:sz w:val="16"/>
                <w:szCs w:val="16"/>
                <w:u w:val="single"/>
              </w:rPr>
              <w:t>никовый</w:t>
            </w:r>
            <w:r w:rsidRPr="005D6BF5">
              <w:rPr>
                <w:rFonts w:ascii="Times New Roman" w:hAnsi="Times New Roman"/>
                <w:sz w:val="16"/>
                <w:szCs w:val="16"/>
                <w:u w:val="single"/>
              </w:rPr>
              <w:br/>
            </w:r>
            <w:r w:rsidRPr="005D6BF5">
              <w:rPr>
                <w:rFonts w:ascii="Times New Roman" w:hAnsi="Times New Roman"/>
                <w:sz w:val="16"/>
                <w:szCs w:val="16"/>
              </w:rPr>
              <w:t>Олоск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>10Олч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D6BF5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II </w:t>
            </w:r>
            <w:r w:rsidRPr="005D6BF5">
              <w:rPr>
                <w:rFonts w:ascii="Times New Roman" w:hAnsi="Times New Roman"/>
                <w:sz w:val="16"/>
                <w:szCs w:val="16"/>
              </w:rPr>
              <w:t xml:space="preserve">реже </w:t>
            </w:r>
            <w:r w:rsidRPr="005D6BF5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>Олч – очень редкий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 xml:space="preserve">Ивы кустарниковые - </w:t>
            </w:r>
            <w:r w:rsidRPr="005D6BF5">
              <w:rPr>
                <w:rFonts w:ascii="Times New Roman" w:hAnsi="Times New Roman"/>
                <w:sz w:val="16"/>
                <w:szCs w:val="16"/>
              </w:rPr>
              <w:br/>
              <w:t>очень редкий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>Осока, тростник, папоротник, таволга вязолистная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>Иловато-болотные почвы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>Поймы степных и лесостепных рек.</w:t>
            </w:r>
            <w:r w:rsidRPr="005D6BF5">
              <w:rPr>
                <w:rFonts w:ascii="Times New Roman" w:hAnsi="Times New Roman"/>
                <w:sz w:val="16"/>
                <w:szCs w:val="16"/>
              </w:rPr>
              <w:br/>
              <w:t>Притеррасные понижения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F5" w:rsidRPr="005D6BF5" w:rsidRDefault="005D6BF5" w:rsidP="005D6B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6BF5">
              <w:rPr>
                <w:rFonts w:ascii="Times New Roman" w:hAnsi="Times New Roman"/>
                <w:sz w:val="16"/>
                <w:szCs w:val="16"/>
              </w:rPr>
              <w:t>Порослевое возобновление</w:t>
            </w:r>
          </w:p>
        </w:tc>
      </w:tr>
    </w:tbl>
    <w:p w:rsidR="005D6BF5" w:rsidRDefault="005D6BF5" w:rsidP="005D6BF5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Типы леса прочих лиственных пород (береза, осина, ильмовые и т.п.), являющиеся производными типами, характеризуются показателями коренных (исключая состав) и обозначаются аналогично.</w:t>
      </w:r>
    </w:p>
    <w:p w:rsidR="005D6BF5" w:rsidRDefault="005D6BF5" w:rsidP="005D6BF5"/>
    <w:p w:rsidR="005D6BF5" w:rsidRDefault="005D6BF5" w:rsidP="00C7569F">
      <w:pPr>
        <w:pStyle w:val="a3"/>
        <w:rPr>
          <w:rFonts w:ascii="Courier New" w:hAnsi="Courier New" w:cs="Courier New"/>
          <w:sz w:val="18"/>
          <w:szCs w:val="18"/>
        </w:rPr>
        <w:sectPr w:rsidR="005D6BF5" w:rsidSect="00726D1B">
          <w:pgSz w:w="16838" w:h="11906" w:orient="landscape" w:code="9"/>
          <w:pgMar w:top="567" w:right="567" w:bottom="567" w:left="1134" w:header="709" w:footer="709" w:gutter="0"/>
          <w:cols w:space="708"/>
          <w:docGrid w:linePitch="360"/>
        </w:sectPr>
      </w:pPr>
    </w:p>
    <w:p w:rsidR="00AC4722" w:rsidRDefault="00AC4722" w:rsidP="00C7569F">
      <w:pPr>
        <w:pStyle w:val="a3"/>
        <w:rPr>
          <w:rFonts w:ascii="Courier New" w:hAnsi="Courier New" w:cs="Courier New"/>
          <w:sz w:val="18"/>
          <w:szCs w:val="18"/>
        </w:rPr>
      </w:pPr>
    </w:p>
    <w:p w:rsidR="00AC4722" w:rsidRDefault="00AC4722" w:rsidP="00C7569F">
      <w:pPr>
        <w:pStyle w:val="a3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2</w:t>
      </w:r>
    </w:p>
    <w:p w:rsidR="00AC4722" w:rsidRDefault="00AC4722" w:rsidP="00C7569F">
      <w:pPr>
        <w:pStyle w:val="a3"/>
        <w:rPr>
          <w:rFonts w:ascii="Courier New" w:hAnsi="Courier New" w:cs="Courier New"/>
          <w:sz w:val="18"/>
          <w:szCs w:val="18"/>
        </w:rPr>
      </w:pPr>
    </w:p>
    <w:p w:rsidR="00AC4722" w:rsidRDefault="00AC4722" w:rsidP="00C7569F">
      <w:pPr>
        <w:pStyle w:val="a3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Горлеса г.п. Ивня уч. лес-во                       Категория защитности: Городские леса                               Квартал 1       </w:t>
      </w:r>
    </w:p>
    <w:p w:rsidR="00AC4722" w:rsidRDefault="00AC4722" w:rsidP="00C7569F">
      <w:pPr>
        <w:pStyle w:val="a3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-----------------------------------------------------------------------------------------------------------------------------------------</w:t>
      </w:r>
    </w:p>
    <w:p w:rsidR="00AC4722" w:rsidRDefault="00AC4722" w:rsidP="00C7569F">
      <w:pPr>
        <w:pStyle w:val="a3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: N :Пло- :Состав.Подр.Подл.:Я:Вы- :Эле-:Воз:Вы-:Ди:Кл.Гр.Бо: Тип  :Полн:Запас сырораст. :Кл. Запас на выделе, дес.кбм:                 :</w:t>
      </w:r>
    </w:p>
    <w:p w:rsidR="00AC4722" w:rsidRDefault="00AC4722" w:rsidP="00C7569F">
      <w:pPr>
        <w:pStyle w:val="a3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:вы-:щадь,:Покров,почва, ре-:Р:со- :мент:   :   :ам:во:во:ни:      :ота : леса, дес.кбм  :то:-------------------------:                 :</w:t>
      </w:r>
    </w:p>
    <w:p w:rsidR="00AC4722" w:rsidRDefault="00AC4722" w:rsidP="00C7569F">
      <w:pPr>
        <w:pStyle w:val="a3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:де-:     :льеф,особ.выд.Про:У:та  :    :ра :со-:ет:зр:зр:те: леса :----:----------------:ва:су- :ре- :еди-:захламлен.:Хозяйственные    :</w:t>
      </w:r>
    </w:p>
    <w:p w:rsidR="00AC4722" w:rsidRDefault="00AC4722" w:rsidP="00C7569F">
      <w:pPr>
        <w:pStyle w:val="a3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:ла : га  :исхожд.Кат.земель:С:Яр  :ле- :   :   :р :ас:ас:т :      :Сумм: на :общий:по   :рн:хо- :    :нич-:----------:                 :</w:t>
      </w:r>
    </w:p>
    <w:p w:rsidR="00AC4722" w:rsidRDefault="00AC4722" w:rsidP="00C7569F">
      <w:pPr>
        <w:pStyle w:val="a3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:   :     :Хар.лесн. культур: :ус  :са  :ст :та :  :та:та:  :      :а пл: 1  :на   :соста:ос:стоя:дин :ных :общий:лик-:мероприятия      :</w:t>
      </w:r>
    </w:p>
    <w:p w:rsidR="00AC4722" w:rsidRDefault="00AC4722" w:rsidP="00C7569F">
      <w:pPr>
        <w:pStyle w:val="a3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:   :     :Кадастров.оценка : :а   :    :   :   :  :  :  :  : ТЛУ  :сеч.: га :выдел:вляющ:ти:стар.    :дер.:     :вида:                 :</w:t>
      </w:r>
    </w:p>
    <w:p w:rsidR="00AC4722" w:rsidRDefault="00AC4722" w:rsidP="00C7569F">
      <w:pPr>
        <w:pStyle w:val="a3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-----------------------------------------------------------------------------------------------------------------------------------------</w:t>
      </w:r>
    </w:p>
    <w:p w:rsidR="00AC4722" w:rsidRDefault="00AC4722" w:rsidP="00C7569F">
      <w:pPr>
        <w:pStyle w:val="a3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: 1 :  2  :         3       :4: 5  :  6 : 7 : 8 : 9:10:11:12:  13  : 14 : 15 :  16 : 17  :18: 19 : 20 : 21 : 22  : 23 :     24          :</w:t>
      </w:r>
    </w:p>
    <w:p w:rsidR="00AC4722" w:rsidRDefault="00AC4722" w:rsidP="00C7569F">
      <w:pPr>
        <w:pStyle w:val="a3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----------------------------------------------------------------------------------------------------------------------------------------</w:t>
      </w:r>
    </w:p>
    <w:p w:rsidR="00AC4722" w:rsidRDefault="00AC4722" w:rsidP="00C7569F">
      <w:pPr>
        <w:pStyle w:val="a3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1   1.8   5ЯОН4ЛП1ДБП+В     1  18   ЯОН  60  18  28 6  2  3  Досзл  0.6  16   29.4  14.7  1                                              </w:t>
      </w:r>
    </w:p>
    <w:p w:rsidR="00AC4722" w:rsidRDefault="00AC4722" w:rsidP="00C7569F">
      <w:pPr>
        <w:pStyle w:val="a3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ЛП       17  24          Д1     13              11.8                                                 </w:t>
      </w:r>
    </w:p>
    <w:p w:rsidR="00AC4722" w:rsidRDefault="00AC4722" w:rsidP="00C7569F">
      <w:pPr>
        <w:pStyle w:val="a3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ДБП      18  28                                 2.9                                                  </w:t>
      </w:r>
    </w:p>
    <w:p w:rsidR="00AC4722" w:rsidRDefault="00AC4722" w:rsidP="00C7569F">
      <w:pPr>
        <w:pStyle w:val="a3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В                                                                                                    </w:t>
      </w:r>
    </w:p>
    <w:p w:rsidR="00AC4722" w:rsidRDefault="00AC4722" w:rsidP="00C7569F">
      <w:pPr>
        <w:pStyle w:val="a3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Единичные деревья                                                                                                              </w:t>
      </w:r>
    </w:p>
    <w:p w:rsidR="00AC4722" w:rsidRDefault="00AC4722" w:rsidP="00C7569F">
      <w:pPr>
        <w:pStyle w:val="a3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10ДБС                17   ДБС  160 17  68                      1                             1.8                               </w:t>
      </w:r>
    </w:p>
    <w:p w:rsidR="00AC4722" w:rsidRDefault="00AC4722" w:rsidP="00C7569F">
      <w:pPr>
        <w:pStyle w:val="a3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                                               </w:t>
      </w:r>
    </w:p>
    <w:p w:rsidR="00AC4722" w:rsidRDefault="00AC4722" w:rsidP="00C7569F">
      <w:pPr>
        <w:pStyle w:val="a3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Класс пожарной опасности 3                                                                                                     </w:t>
      </w:r>
    </w:p>
    <w:p w:rsidR="00AC4722" w:rsidRDefault="00AC4722" w:rsidP="00C7569F">
      <w:pPr>
        <w:pStyle w:val="a3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Рекреационная х-ка: тип ландшафта Закрыт. гориз. сомкн, эстетическая оценка 1, санитарно-гигиен. оценка Высокая, Повышенной    </w:t>
      </w:r>
    </w:p>
    <w:p w:rsidR="00AC4722" w:rsidRDefault="00AC4722" w:rsidP="00C7569F">
      <w:pPr>
        <w:pStyle w:val="a3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устойчивости, проходимость Хорошая, просматриваемость Хорошая, регулирование рекреации не требуется, Элементы                  </w:t>
      </w:r>
    </w:p>
    <w:p w:rsidR="00AC4722" w:rsidRDefault="00AC4722" w:rsidP="00C7569F">
      <w:pPr>
        <w:pStyle w:val="a3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благоустройства территории                                                                                                     </w:t>
      </w:r>
    </w:p>
    <w:p w:rsidR="00AC4722" w:rsidRDefault="00AC4722" w:rsidP="00C7569F">
      <w:pPr>
        <w:pStyle w:val="a3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ОЗУ: Небольшие участки лесов, расположенные среди безлесных пространств                                                        </w:t>
      </w:r>
    </w:p>
    <w:p w:rsidR="00AC4722" w:rsidRDefault="00AC4722" w:rsidP="00C7569F">
      <w:pPr>
        <w:pStyle w:val="a3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                                               </w:t>
      </w:r>
    </w:p>
    <w:p w:rsidR="00AC4722" w:rsidRDefault="00AC4722" w:rsidP="00C7569F">
      <w:pPr>
        <w:pStyle w:val="a3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2   2.9   8ДВС1КЛО1ЛП+В     1  23   ДВС  90  23  40 5  2  2  Досзл  0.5  20   57.4  46    1  1.4                       Выбор.санрубка    </w:t>
      </w:r>
    </w:p>
    <w:p w:rsidR="00AC4722" w:rsidRDefault="00AC4722" w:rsidP="00C7569F">
      <w:pPr>
        <w:pStyle w:val="a3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КЛО      23              Д1     14              5.7                                                  </w:t>
      </w:r>
    </w:p>
    <w:p w:rsidR="00AC4722" w:rsidRDefault="00AC4722" w:rsidP="00C7569F">
      <w:pPr>
        <w:pStyle w:val="a3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ЛП                                              5.7                                                  </w:t>
      </w:r>
    </w:p>
    <w:p w:rsidR="00AC4722" w:rsidRDefault="00AC4722" w:rsidP="00C7569F">
      <w:pPr>
        <w:pStyle w:val="a3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В                                                                                                    </w:t>
      </w:r>
    </w:p>
    <w:p w:rsidR="00AC4722" w:rsidRDefault="00AC4722" w:rsidP="00C7569F">
      <w:pPr>
        <w:pStyle w:val="a3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Единичные деревья                                                                                                              </w:t>
      </w:r>
    </w:p>
    <w:p w:rsidR="00AC4722" w:rsidRDefault="00AC4722" w:rsidP="00C7569F">
      <w:pPr>
        <w:pStyle w:val="a3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8КЛО2ЯБ              10   КЛО  40  10  12                      2.5                           5.8                               </w:t>
      </w:r>
    </w:p>
    <w:p w:rsidR="00AC4722" w:rsidRDefault="00AC4722" w:rsidP="00C7569F">
      <w:pPr>
        <w:pStyle w:val="a3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ЯБ                                                                 1.4                               </w:t>
      </w:r>
    </w:p>
    <w:p w:rsidR="00AC4722" w:rsidRDefault="00AC4722" w:rsidP="00C7569F">
      <w:pPr>
        <w:pStyle w:val="a3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подрост: 8КЛО2В (5) 3 м, 0.5 тыс.шт/га, неблагонадежный                                                                        </w:t>
      </w:r>
    </w:p>
    <w:p w:rsidR="00AC4722" w:rsidRDefault="00AC4722" w:rsidP="00C7569F">
      <w:pPr>
        <w:pStyle w:val="a3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подлесок: БРК, БЯР Редкий                                                                                                      </w:t>
      </w:r>
    </w:p>
    <w:p w:rsidR="00AC4722" w:rsidRDefault="00AC4722" w:rsidP="00C7569F">
      <w:pPr>
        <w:pStyle w:val="a3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Класс пожарной опасности 3                                                                                                     </w:t>
      </w:r>
    </w:p>
    <w:p w:rsidR="00AC4722" w:rsidRDefault="00AC4722" w:rsidP="00C7569F">
      <w:pPr>
        <w:pStyle w:val="a3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Рекреационная х-ка: тип ландшафта Закрыт. гориз. сомкн, эстетическая оценка 1, санитарно-гигиен. оценка Высокая, Повышенной    </w:t>
      </w:r>
    </w:p>
    <w:p w:rsidR="00AC4722" w:rsidRDefault="00AC4722" w:rsidP="00C7569F">
      <w:pPr>
        <w:pStyle w:val="a3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устойчивости, проходимость Хорошая, просматриваемость Средняя, регулирование рекреации не требуется                            </w:t>
      </w:r>
    </w:p>
    <w:p w:rsidR="00AC4722" w:rsidRDefault="00AC4722" w:rsidP="00C7569F">
      <w:pPr>
        <w:pStyle w:val="a3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ОЗУ: Небольшие участки лесов, расположенные среди безлесных пространств                                                        </w:t>
      </w:r>
    </w:p>
    <w:p w:rsidR="00AC4722" w:rsidRDefault="00AC4722" w:rsidP="00C7569F">
      <w:pPr>
        <w:pStyle w:val="a3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                                               </w:t>
      </w:r>
    </w:p>
    <w:p w:rsidR="00AC4722" w:rsidRDefault="00AC4722" w:rsidP="00C7569F">
      <w:pPr>
        <w:pStyle w:val="a3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3   0.3   10ДБС+КЛН,ЛП,В    1  16   ДБС  90  16  30 9  4  4  Дбкт   0.5  11   2.8   2.8      0.08                                        </w:t>
      </w:r>
    </w:p>
    <w:p w:rsidR="00AC4722" w:rsidRDefault="00AC4722" w:rsidP="00C7569F">
      <w:pPr>
        <w:pStyle w:val="a3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КЛН                      Е1                                                                          </w:t>
      </w:r>
    </w:p>
    <w:p w:rsidR="00AC4722" w:rsidRDefault="00AC4722" w:rsidP="00C7569F">
      <w:pPr>
        <w:pStyle w:val="a3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ЛП                                                                                                   </w:t>
      </w:r>
    </w:p>
    <w:p w:rsidR="00AC4722" w:rsidRDefault="00AC4722" w:rsidP="00C7569F">
      <w:pPr>
        <w:pStyle w:val="a3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В                                                                                                    </w:t>
      </w:r>
    </w:p>
    <w:p w:rsidR="00AC4722" w:rsidRDefault="00AC4722" w:rsidP="00C7569F">
      <w:pPr>
        <w:pStyle w:val="a3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подлесок: БЗН Средний                                                                                                          </w:t>
      </w:r>
    </w:p>
    <w:p w:rsidR="00AC4722" w:rsidRDefault="00AC4722" w:rsidP="00C7569F">
      <w:pPr>
        <w:pStyle w:val="a3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Склон СВ - 5                                                                                                                   </w:t>
      </w:r>
    </w:p>
    <w:p w:rsidR="00AC4722" w:rsidRDefault="00AC4722" w:rsidP="00C7569F">
      <w:pPr>
        <w:pStyle w:val="a3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Класс пожарной опасности 3                                                                                                     </w:t>
      </w:r>
    </w:p>
    <w:p w:rsidR="00AC4722" w:rsidRDefault="00AC4722" w:rsidP="00C7569F">
      <w:pPr>
        <w:pStyle w:val="a3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ОЗУ: Небольшие участки лесов, расположенные среди безлесных пространств                                                        </w:t>
      </w:r>
    </w:p>
    <w:p w:rsidR="00AC4722" w:rsidRDefault="00AC4722" w:rsidP="00C7569F">
      <w:pPr>
        <w:pStyle w:val="a3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                                               </w:t>
      </w:r>
    </w:p>
    <w:p w:rsidR="00AC4722" w:rsidRDefault="00AC4722" w:rsidP="00C7569F">
      <w:pPr>
        <w:pStyle w:val="a3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br w:type="page"/>
      </w:r>
    </w:p>
    <w:p w:rsidR="00AC4722" w:rsidRDefault="00AC4722" w:rsidP="00C7569F">
      <w:pPr>
        <w:pStyle w:val="a3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3</w:t>
      </w:r>
    </w:p>
    <w:p w:rsidR="00AC4722" w:rsidRDefault="00AC4722" w:rsidP="00C7569F">
      <w:pPr>
        <w:pStyle w:val="a3"/>
        <w:rPr>
          <w:rFonts w:ascii="Courier New" w:hAnsi="Courier New" w:cs="Courier New"/>
          <w:sz w:val="18"/>
          <w:szCs w:val="18"/>
        </w:rPr>
      </w:pPr>
    </w:p>
    <w:p w:rsidR="00AC4722" w:rsidRDefault="00AC4722" w:rsidP="00C7569F">
      <w:pPr>
        <w:pStyle w:val="a3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Горлеса г.п. Ивня уч. лес-во                       Категория защитности: Городские леса                               Квартал 1       </w:t>
      </w:r>
    </w:p>
    <w:p w:rsidR="00AC4722" w:rsidRDefault="00AC4722" w:rsidP="00C7569F">
      <w:pPr>
        <w:pStyle w:val="a3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-----------------------------------------------------------------------------------------------------------------------------------------</w:t>
      </w:r>
    </w:p>
    <w:p w:rsidR="00AC4722" w:rsidRDefault="00AC4722" w:rsidP="00C7569F">
      <w:pPr>
        <w:pStyle w:val="a3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: N :Пло- :Состав.Подр.Подл.:Я:Вы- :Эле-:Воз:Вы-:Ди:Кл.Гр.Бо: Тип  :Полн:Запас сырораст. :Кл. Запас на выделе, дес.кбм:                 :</w:t>
      </w:r>
    </w:p>
    <w:p w:rsidR="00AC4722" w:rsidRDefault="00AC4722" w:rsidP="00C7569F">
      <w:pPr>
        <w:pStyle w:val="a3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:вы-:щадь,:Покров,почва, ре-:Р:со- :мент:   :   :ам:во:во:ни:      :ота : леса, дес.кбм  :то:-------------------------:                 :</w:t>
      </w:r>
    </w:p>
    <w:p w:rsidR="00AC4722" w:rsidRDefault="00AC4722" w:rsidP="00C7569F">
      <w:pPr>
        <w:pStyle w:val="a3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:де-:     :льеф,особ.выд.Про:У:та  :    :ра :со-:ет:зр:зр:те: леса :----:----------------:ва:су- :ре- :еди-:захламлен.:Хозяйственные    :</w:t>
      </w:r>
    </w:p>
    <w:p w:rsidR="00AC4722" w:rsidRDefault="00AC4722" w:rsidP="00C7569F">
      <w:pPr>
        <w:pStyle w:val="a3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:ла : га  :исхожд.Кат.земель:С:Яр  :ле- :   :   :р :ас:ас:т :      :Сумм: на :общий:по   :рн:хо- :    :нич-:----------:                 :</w:t>
      </w:r>
    </w:p>
    <w:p w:rsidR="00AC4722" w:rsidRDefault="00AC4722" w:rsidP="00C7569F">
      <w:pPr>
        <w:pStyle w:val="a3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:   :     :Хар.лесн. культур: :ус  :са  :ст :та :  :та:та:  :      :а пл: 1  :на   :соста:ос:стоя:дин :ных :общий:лик-:мероприятия      :</w:t>
      </w:r>
    </w:p>
    <w:p w:rsidR="00AC4722" w:rsidRDefault="00AC4722" w:rsidP="00C7569F">
      <w:pPr>
        <w:pStyle w:val="a3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:   :     :Кадастров.оценка : :а   :    :   :   :  :  :  :  : ТЛУ  :сеч.: га :выдел:вляющ:ти:стар.    :дер.:     :вида:                 :</w:t>
      </w:r>
    </w:p>
    <w:p w:rsidR="00AC4722" w:rsidRDefault="00AC4722" w:rsidP="00C7569F">
      <w:pPr>
        <w:pStyle w:val="a3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-----------------------------------------------------------------------------------------------------------------------------------------</w:t>
      </w:r>
    </w:p>
    <w:p w:rsidR="00AC4722" w:rsidRDefault="00AC4722" w:rsidP="00C7569F">
      <w:pPr>
        <w:pStyle w:val="a3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: 1 :  2  :         3       :4: 5  :  6 : 7 : 8 : 9:10:11:12:  13  : 14 : 15 :  16 : 17  :18: 19 : 20 : 21 : 22  : 23 :     24          :</w:t>
      </w:r>
    </w:p>
    <w:p w:rsidR="00AC4722" w:rsidRDefault="00AC4722" w:rsidP="00C7569F">
      <w:pPr>
        <w:pStyle w:val="a3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----------------------------------------------------------------------------------------------------------------------------------------</w:t>
      </w:r>
    </w:p>
    <w:p w:rsidR="00AC4722" w:rsidRDefault="00AC4722" w:rsidP="00C7569F">
      <w:pPr>
        <w:pStyle w:val="a3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4   0.8   10В+ДБП           1  16   В    60  16  24 6  3  3  Дбкт   0.6  13   9.9   9.9      0.38           0.38       Выбор.санрубка    </w:t>
      </w:r>
    </w:p>
    <w:p w:rsidR="00AC4722" w:rsidRDefault="00AC4722" w:rsidP="00C7569F">
      <w:pPr>
        <w:pStyle w:val="a3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ДБП                      Е1                                                                          </w:t>
      </w:r>
    </w:p>
    <w:p w:rsidR="00AC4722" w:rsidRDefault="00AC4722" w:rsidP="00C7569F">
      <w:pPr>
        <w:pStyle w:val="a3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подрост: 8В1КЛО1ЛП (5) 2.5 м, 2 тыс.шт/га, неблагонадежный                                                                     </w:t>
      </w:r>
    </w:p>
    <w:p w:rsidR="00AC4722" w:rsidRDefault="00AC4722" w:rsidP="00C7569F">
      <w:pPr>
        <w:pStyle w:val="a3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Склон СВ - 5                                                                                                                   </w:t>
      </w:r>
    </w:p>
    <w:p w:rsidR="00AC4722" w:rsidRDefault="00AC4722" w:rsidP="00C7569F">
      <w:pPr>
        <w:pStyle w:val="a3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Класс пожарной опасности 3                                                                                                     </w:t>
      </w:r>
    </w:p>
    <w:p w:rsidR="00AC4722" w:rsidRDefault="00AC4722" w:rsidP="00C7569F">
      <w:pPr>
        <w:pStyle w:val="a3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Рекреационная х-ка: тип ландшафта Закрыт. гориз. сомкн, эстетическая оценка 2, санитарно-гигиен. оценка Средняя,               </w:t>
      </w:r>
    </w:p>
    <w:p w:rsidR="00AC4722" w:rsidRDefault="00AC4722" w:rsidP="00C7569F">
      <w:pPr>
        <w:pStyle w:val="a3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Устойчивые, проходимость Средняя, просматриваемость Средняя, регулирование рекреации не требуется                              </w:t>
      </w:r>
    </w:p>
    <w:p w:rsidR="00AC4722" w:rsidRDefault="00AC4722" w:rsidP="00C7569F">
      <w:pPr>
        <w:pStyle w:val="a3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ОЗУ: Небольшие участки лесов, расположенные среди безлесных пространств                                                        </w:t>
      </w:r>
    </w:p>
    <w:p w:rsidR="00AC4722" w:rsidRDefault="00AC4722" w:rsidP="00C7569F">
      <w:pPr>
        <w:pStyle w:val="a3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                                               </w:t>
      </w:r>
    </w:p>
    <w:p w:rsidR="00AC4722" w:rsidRDefault="00AC4722" w:rsidP="00C7569F">
      <w:pPr>
        <w:pStyle w:val="a3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5   4.9   10ДБС+КЛН,ЛП,ЯБ   1  16   ДБС  90  16  32 9  4  4  Досзл  0.7  15   72.8  72.8                                                 </w:t>
      </w:r>
    </w:p>
    <w:p w:rsidR="00AC4722" w:rsidRDefault="00AC4722" w:rsidP="00C7569F">
      <w:pPr>
        <w:pStyle w:val="a3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КЛН                      Д1                                                                          </w:t>
      </w:r>
    </w:p>
    <w:p w:rsidR="00AC4722" w:rsidRDefault="00AC4722" w:rsidP="00C7569F">
      <w:pPr>
        <w:pStyle w:val="a3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ЛП                                                                                                   </w:t>
      </w:r>
    </w:p>
    <w:p w:rsidR="00AC4722" w:rsidRDefault="00AC4722" w:rsidP="00C7569F">
      <w:pPr>
        <w:pStyle w:val="a3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ЯБ                                                                                                   </w:t>
      </w:r>
    </w:p>
    <w:p w:rsidR="00AC4722" w:rsidRDefault="00AC4722" w:rsidP="00C7569F">
      <w:pPr>
        <w:pStyle w:val="a3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подлесок: БРК, БЯР Средний                                                                                                     </w:t>
      </w:r>
    </w:p>
    <w:p w:rsidR="00AC4722" w:rsidRDefault="00AC4722" w:rsidP="00C7569F">
      <w:pPr>
        <w:pStyle w:val="a3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Класс пожарной опасности 3                                                                                                     </w:t>
      </w:r>
    </w:p>
    <w:p w:rsidR="00AC4722" w:rsidRDefault="00AC4722" w:rsidP="00C7569F">
      <w:pPr>
        <w:pStyle w:val="a3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Рекреационная х-ка: тип ландшафта Закрыт. гориз. сомкн, эстетическая оценка 1, санитарно-гигиен. оценка Высокая, Повышенной    </w:t>
      </w:r>
    </w:p>
    <w:p w:rsidR="00AC4722" w:rsidRDefault="00AC4722" w:rsidP="00C7569F">
      <w:pPr>
        <w:pStyle w:val="a3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устойчивости, проходимость Средняя, просматриваемость Средняя                                                                  </w:t>
      </w:r>
    </w:p>
    <w:p w:rsidR="00AC4722" w:rsidRDefault="00AC4722" w:rsidP="00C7569F">
      <w:pPr>
        <w:pStyle w:val="a3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ОЗУ: Небольшие участки лесов, расположенные среди безлесных пространств                                                        </w:t>
      </w:r>
    </w:p>
    <w:p w:rsidR="00AC4722" w:rsidRDefault="00AC4722" w:rsidP="00C7569F">
      <w:pPr>
        <w:pStyle w:val="a3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                                               </w:t>
      </w:r>
    </w:p>
    <w:p w:rsidR="00AC4722" w:rsidRDefault="00AC4722" w:rsidP="00C7569F">
      <w:pPr>
        <w:pStyle w:val="a3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6   3.3   4КЛО4ЛП2ДВС+В     1  24   КЛО  90  24  38 5  3  2  Дсн    0.7  29   97    38.8  1  1.7            1                            </w:t>
      </w:r>
    </w:p>
    <w:p w:rsidR="00AC4722" w:rsidRDefault="00AC4722" w:rsidP="00C7569F">
      <w:pPr>
        <w:pStyle w:val="a3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ЛП       24  34          Д2     10              38.8                                                 </w:t>
      </w:r>
    </w:p>
    <w:p w:rsidR="00AC4722" w:rsidRDefault="00AC4722" w:rsidP="00C7569F">
      <w:pPr>
        <w:pStyle w:val="a3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ДВС          36                                 19.4                                                 </w:t>
      </w:r>
    </w:p>
    <w:p w:rsidR="00AC4722" w:rsidRDefault="00AC4722" w:rsidP="00C7569F">
      <w:pPr>
        <w:pStyle w:val="a3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В                                                                                                    </w:t>
      </w:r>
    </w:p>
    <w:p w:rsidR="00AC4722" w:rsidRDefault="00AC4722" w:rsidP="00C7569F">
      <w:pPr>
        <w:pStyle w:val="a3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подрост: 7КЛО3В (5) 3 м, 2 тыс.шт/га                                                                                           </w:t>
      </w:r>
    </w:p>
    <w:p w:rsidR="00AC4722" w:rsidRDefault="00AC4722" w:rsidP="00C7569F">
      <w:pPr>
        <w:pStyle w:val="a3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Класс пожарной опасности 3                                                                                                     </w:t>
      </w:r>
    </w:p>
    <w:p w:rsidR="00AC4722" w:rsidRDefault="00AC4722" w:rsidP="00C7569F">
      <w:pPr>
        <w:pStyle w:val="a3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Фитовредители, Опенок                                                                                                          </w:t>
      </w:r>
    </w:p>
    <w:p w:rsidR="00AC4722" w:rsidRDefault="00AC4722" w:rsidP="00C7569F">
      <w:pPr>
        <w:pStyle w:val="a3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Рекреационная х-ка: тип ландшафта Закрыт. гориз. сомкн, эстетическая оценка 1, санитарно-гигиен. оценка Высокая, Повышенной    </w:t>
      </w:r>
    </w:p>
    <w:p w:rsidR="00AC4722" w:rsidRDefault="00AC4722" w:rsidP="00C7569F">
      <w:pPr>
        <w:pStyle w:val="a3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устойчивости, проходимость Хорошая, просматриваемость Хорошая, регулирование рекреации не требуется                            </w:t>
      </w:r>
    </w:p>
    <w:p w:rsidR="00AC4722" w:rsidRDefault="00AC4722" w:rsidP="00C7569F">
      <w:pPr>
        <w:pStyle w:val="a3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ОЗУ: Небольшие участки лесов, расположенные среди безлесных пространств                                                        </w:t>
      </w:r>
    </w:p>
    <w:p w:rsidR="00AC4722" w:rsidRDefault="00AC4722" w:rsidP="00C7569F">
      <w:pPr>
        <w:pStyle w:val="a3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                                               </w:t>
      </w:r>
    </w:p>
    <w:p w:rsidR="00AC4722" w:rsidRDefault="00AC4722" w:rsidP="00C7569F">
      <w:pPr>
        <w:pStyle w:val="a3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br w:type="page"/>
      </w:r>
    </w:p>
    <w:p w:rsidR="00AC4722" w:rsidRDefault="00AC4722" w:rsidP="00C7569F">
      <w:pPr>
        <w:pStyle w:val="a3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4</w:t>
      </w:r>
    </w:p>
    <w:p w:rsidR="00AC4722" w:rsidRDefault="00AC4722" w:rsidP="00C7569F">
      <w:pPr>
        <w:pStyle w:val="a3"/>
        <w:rPr>
          <w:rFonts w:ascii="Courier New" w:hAnsi="Courier New" w:cs="Courier New"/>
          <w:sz w:val="18"/>
          <w:szCs w:val="18"/>
        </w:rPr>
      </w:pPr>
    </w:p>
    <w:p w:rsidR="00AC4722" w:rsidRDefault="00AC4722" w:rsidP="00C7569F">
      <w:pPr>
        <w:pStyle w:val="a3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Горлеса г.п. Ивня уч. лес-во                       Категория защитности: Городские леса                               Квартал 1       </w:t>
      </w:r>
    </w:p>
    <w:p w:rsidR="00AC4722" w:rsidRDefault="00AC4722" w:rsidP="00C7569F">
      <w:pPr>
        <w:pStyle w:val="a3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-----------------------------------------------------------------------------------------------------------------------------------------</w:t>
      </w:r>
    </w:p>
    <w:p w:rsidR="00AC4722" w:rsidRDefault="00AC4722" w:rsidP="00C7569F">
      <w:pPr>
        <w:pStyle w:val="a3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: N :Пло- :Состав.Подр.Подл.:Я:Вы- :Эле-:Воз:Вы-:Ди:Кл.Гр.Бо: Тип  :Полн:Запас сырораст. :Кл. Запас на выделе, дес.кбм:                 :</w:t>
      </w:r>
    </w:p>
    <w:p w:rsidR="00AC4722" w:rsidRDefault="00AC4722" w:rsidP="00C7569F">
      <w:pPr>
        <w:pStyle w:val="a3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:вы-:щадь,:Покров,почва, ре-:Р:со- :мент:   :   :ам:во:во:ни:      :ота : леса, дес.кбм  :то:-------------------------:                 :</w:t>
      </w:r>
    </w:p>
    <w:p w:rsidR="00AC4722" w:rsidRDefault="00AC4722" w:rsidP="00C7569F">
      <w:pPr>
        <w:pStyle w:val="a3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:де-:     :льеф,особ.выд.Про:У:та  :    :ра :со-:ет:зр:зр:те: леса :----:----------------:ва:су- :ре- :еди-:захламлен.:Хозяйственные    :</w:t>
      </w:r>
    </w:p>
    <w:p w:rsidR="00AC4722" w:rsidRDefault="00AC4722" w:rsidP="00C7569F">
      <w:pPr>
        <w:pStyle w:val="a3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:ла : га  :исхожд.Кат.земель:С:Яр  :ле- :   :   :р :ас:ас:т :      :Сумм: на :общий:по   :рн:хо- :    :нич-:----------:                 :</w:t>
      </w:r>
    </w:p>
    <w:p w:rsidR="00AC4722" w:rsidRDefault="00AC4722" w:rsidP="00C7569F">
      <w:pPr>
        <w:pStyle w:val="a3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:   :     :Хар.лесн. культур: :ус  :са  :ст :та :  :та:та:  :      :а пл: 1  :на   :соста:ос:стоя:дин :ных :общий:лик-:мероприятия      :</w:t>
      </w:r>
    </w:p>
    <w:p w:rsidR="00AC4722" w:rsidRDefault="00AC4722" w:rsidP="00C7569F">
      <w:pPr>
        <w:pStyle w:val="a3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:   :     :Кадастров.оценка : :а   :    :   :   :  :  :  :  : ТЛУ  :сеч.: га :выдел:вляющ:ти:стар.    :дер.:     :вида:                 :</w:t>
      </w:r>
    </w:p>
    <w:p w:rsidR="00AC4722" w:rsidRDefault="00AC4722" w:rsidP="00C7569F">
      <w:pPr>
        <w:pStyle w:val="a3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-----------------------------------------------------------------------------------------------------------------------------------------</w:t>
      </w:r>
    </w:p>
    <w:p w:rsidR="00AC4722" w:rsidRDefault="00AC4722" w:rsidP="00C7569F">
      <w:pPr>
        <w:pStyle w:val="a3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: 1 :  2  :         3       :4: 5  :  6 : 7 : 8 : 9:10:11:12:  13  : 14 : 15 :  16 : 17  :18: 19 : 20 : 21 : 22  : 23 :     24          :</w:t>
      </w:r>
    </w:p>
    <w:p w:rsidR="00AC4722" w:rsidRDefault="00AC4722" w:rsidP="00C7569F">
      <w:pPr>
        <w:pStyle w:val="a3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----------------------------------------------------------------------------------------------------------------------------------------</w:t>
      </w:r>
    </w:p>
    <w:p w:rsidR="00AC4722" w:rsidRDefault="00AC4722" w:rsidP="00C7569F">
      <w:pPr>
        <w:pStyle w:val="a3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7   2.1   5ДВС2ЛП1В+КЛО     1  19   ДВС  90  24  34 5  2  2  Дсн    0.7  20   41.9  29.3  1                 1          Уборка захламл.   </w:t>
      </w:r>
    </w:p>
    <w:p w:rsidR="00AC4722" w:rsidRDefault="00AC4722" w:rsidP="00C7569F">
      <w:pPr>
        <w:pStyle w:val="a3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ЛП       22  32          Д2     15              8.4                                                  </w:t>
      </w:r>
    </w:p>
    <w:p w:rsidR="00AC4722" w:rsidRDefault="00AC4722" w:rsidP="00C7569F">
      <w:pPr>
        <w:pStyle w:val="a3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В        22  24                                 4.2                                                  </w:t>
      </w:r>
    </w:p>
    <w:p w:rsidR="00AC4722" w:rsidRDefault="00AC4722" w:rsidP="00C7569F">
      <w:pPr>
        <w:pStyle w:val="a3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КЛО                                                                                                  </w:t>
      </w:r>
    </w:p>
    <w:p w:rsidR="00AC4722" w:rsidRDefault="00AC4722" w:rsidP="00C7569F">
      <w:pPr>
        <w:pStyle w:val="a3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подрост: 7КЛО3В (5) 3 м, 2 тыс.шт/га                                                                                           </w:t>
      </w:r>
    </w:p>
    <w:p w:rsidR="00AC4722" w:rsidRDefault="00AC4722" w:rsidP="00C7569F">
      <w:pPr>
        <w:pStyle w:val="a3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Класс пожарной опасности 3                                                                                                     </w:t>
      </w:r>
    </w:p>
    <w:p w:rsidR="00AC4722" w:rsidRDefault="00AC4722" w:rsidP="00C7569F">
      <w:pPr>
        <w:pStyle w:val="a3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Рекреационная х-ка: тип ландшафта Закрыт. гориз. сомкн, эстетическая оценка 1, санитарно-гигиен. оценка Высокая, Повышенной    </w:t>
      </w:r>
    </w:p>
    <w:p w:rsidR="00AC4722" w:rsidRDefault="00AC4722" w:rsidP="00C7569F">
      <w:pPr>
        <w:pStyle w:val="a3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устойчивости, проходимость Хорошая, просматриваемость Хорошая, регулирование рекреации не требуется                            </w:t>
      </w:r>
    </w:p>
    <w:p w:rsidR="00AC4722" w:rsidRDefault="00AC4722" w:rsidP="00C7569F">
      <w:pPr>
        <w:pStyle w:val="a3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Особенности: Полнота неравномерная, Состав неоднородный                                                                        </w:t>
      </w:r>
    </w:p>
    <w:p w:rsidR="00AC4722" w:rsidRDefault="00AC4722" w:rsidP="00C7569F">
      <w:pPr>
        <w:pStyle w:val="a3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ОЗУ: Небольшие участки лесов, расположенные среди безлесных пространств                                                        </w:t>
      </w:r>
    </w:p>
    <w:p w:rsidR="00AC4722" w:rsidRDefault="00AC4722" w:rsidP="00C7569F">
      <w:pPr>
        <w:pStyle w:val="a3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                                               </w:t>
      </w:r>
    </w:p>
    <w:p w:rsidR="00AC4722" w:rsidRDefault="00AC4722" w:rsidP="00C7569F">
      <w:pPr>
        <w:pStyle w:val="a3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8   3.8   5ЛП3ДБС2КЛН       1  20   ЛП   120 20  44 12 4  4  Досзл  0.5  18   68.3  34.1     1.9            3.8        Выбор.санрубка    </w:t>
      </w:r>
    </w:p>
    <w:p w:rsidR="00AC4722" w:rsidRDefault="00AC4722" w:rsidP="00C7569F">
      <w:pPr>
        <w:pStyle w:val="a3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ДБС          64          Д1                     20.5                                                 </w:t>
      </w:r>
    </w:p>
    <w:p w:rsidR="00AC4722" w:rsidRDefault="00AC4722" w:rsidP="00C7569F">
      <w:pPr>
        <w:pStyle w:val="a3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КЛН          56                                 13.7                                                 </w:t>
      </w:r>
    </w:p>
    <w:p w:rsidR="00AC4722" w:rsidRDefault="00AC4722" w:rsidP="00C7569F">
      <w:pPr>
        <w:pStyle w:val="a3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10КЛН+ЛП          2  18   КЛН  60  18  16                 0.4  12   45.5  45.5                                                 </w:t>
      </w:r>
    </w:p>
    <w:p w:rsidR="00AC4722" w:rsidRDefault="00AC4722" w:rsidP="00C7569F">
      <w:pPr>
        <w:pStyle w:val="a3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ЛП                                                                                                   </w:t>
      </w:r>
    </w:p>
    <w:p w:rsidR="00AC4722" w:rsidRDefault="00AC4722" w:rsidP="00C7569F">
      <w:pPr>
        <w:pStyle w:val="a3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подлесок: БЗН Средний                                                                                                          </w:t>
      </w:r>
    </w:p>
    <w:p w:rsidR="00AC4722" w:rsidRDefault="00AC4722" w:rsidP="00C7569F">
      <w:pPr>
        <w:pStyle w:val="a3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Класс пожарной опасности 4                                                                                                     </w:t>
      </w:r>
    </w:p>
    <w:p w:rsidR="00AC4722" w:rsidRDefault="00AC4722" w:rsidP="00C7569F">
      <w:pPr>
        <w:pStyle w:val="a3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Рекреационная х-ка: тип ландшафта П/открыт рав. разм., эстетическая оценка 1, санитарно-гигиен. оценка Высокая, Повышенной     </w:t>
      </w:r>
    </w:p>
    <w:p w:rsidR="00AC4722" w:rsidRDefault="00AC4722" w:rsidP="00C7569F">
      <w:pPr>
        <w:pStyle w:val="a3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устойчивости, проходимость Хорошая, просматриваемость Хорошая, регулирование рекреации не требуется                            </w:t>
      </w:r>
    </w:p>
    <w:p w:rsidR="00AC4722" w:rsidRDefault="00AC4722" w:rsidP="00C7569F">
      <w:pPr>
        <w:pStyle w:val="a3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Особенности: Состав неоднородный, Полнота неравномерная                                                                        </w:t>
      </w:r>
    </w:p>
    <w:p w:rsidR="00AC4722" w:rsidRDefault="00AC4722" w:rsidP="00C7569F">
      <w:pPr>
        <w:pStyle w:val="a3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ОЗУ: Небольшие участки лесов, расположенные среди безлесных пространств                                                        </w:t>
      </w:r>
    </w:p>
    <w:p w:rsidR="00AC4722" w:rsidRDefault="00AC4722" w:rsidP="00C7569F">
      <w:pPr>
        <w:pStyle w:val="a3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                                               </w:t>
      </w:r>
    </w:p>
    <w:p w:rsidR="00AC4722" w:rsidRDefault="00AC4722" w:rsidP="00C7569F">
      <w:pPr>
        <w:pStyle w:val="a3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br w:type="page"/>
      </w:r>
    </w:p>
    <w:p w:rsidR="00AC4722" w:rsidRDefault="00AC4722" w:rsidP="00C7569F">
      <w:pPr>
        <w:pStyle w:val="a3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5</w:t>
      </w:r>
    </w:p>
    <w:p w:rsidR="00AC4722" w:rsidRDefault="00AC4722" w:rsidP="00C7569F">
      <w:pPr>
        <w:pStyle w:val="a3"/>
        <w:rPr>
          <w:rFonts w:ascii="Courier New" w:hAnsi="Courier New" w:cs="Courier New"/>
          <w:sz w:val="18"/>
          <w:szCs w:val="18"/>
        </w:rPr>
      </w:pPr>
    </w:p>
    <w:p w:rsidR="00AC4722" w:rsidRDefault="00AC4722" w:rsidP="00C7569F">
      <w:pPr>
        <w:pStyle w:val="a3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Горлеса г.п. Ивня уч. лес-во                       Категория защитности: Городские леса                               Квартал 1       </w:t>
      </w:r>
    </w:p>
    <w:p w:rsidR="00AC4722" w:rsidRDefault="00AC4722" w:rsidP="00C7569F">
      <w:pPr>
        <w:pStyle w:val="a3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-----------------------------------------------------------------------------------------------------------------------------------------</w:t>
      </w:r>
    </w:p>
    <w:p w:rsidR="00AC4722" w:rsidRDefault="00AC4722" w:rsidP="00C7569F">
      <w:pPr>
        <w:pStyle w:val="a3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: N :Пло- :Состав.Подр.Подл.:Я:Вы- :Эле-:Воз:Вы-:Ди:Кл.Гр.Бо: Тип  :Полн:Запас сырораст. :Кл. Запас на выделе, дес.кбм:                 :</w:t>
      </w:r>
    </w:p>
    <w:p w:rsidR="00AC4722" w:rsidRDefault="00AC4722" w:rsidP="00C7569F">
      <w:pPr>
        <w:pStyle w:val="a3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:вы-:щадь,:Покров,почва, ре-:Р:со- :мент:   :   :ам:во:во:ни:      :ота : леса, дес.кбм  :то:-------------------------:                 :</w:t>
      </w:r>
    </w:p>
    <w:p w:rsidR="00AC4722" w:rsidRDefault="00AC4722" w:rsidP="00C7569F">
      <w:pPr>
        <w:pStyle w:val="a3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:де-:     :льеф,особ.выд.Про:У:та  :    :ра :со-:ет:зр:зр:те: леса :----:----------------:ва:су- :ре- :еди-:захламлен.:Хозяйственные    :</w:t>
      </w:r>
    </w:p>
    <w:p w:rsidR="00AC4722" w:rsidRDefault="00AC4722" w:rsidP="00C7569F">
      <w:pPr>
        <w:pStyle w:val="a3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:ла : га  :исхожд.Кат.земель:С:Яр  :ле- :   :   :р :ас:ас:т :      :Сумм: на :общий:по   :рн:хо- :    :нич-:----------:                 :</w:t>
      </w:r>
    </w:p>
    <w:p w:rsidR="00AC4722" w:rsidRDefault="00AC4722" w:rsidP="00C7569F">
      <w:pPr>
        <w:pStyle w:val="a3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:   :     :Хар.лесн. культур: :ус  :са  :ст :та :  :та:та:  :      :а пл: 1  :на   :соста:ос:стоя:дин :ных :общий:лик-:мероприятия      :</w:t>
      </w:r>
    </w:p>
    <w:p w:rsidR="00AC4722" w:rsidRDefault="00AC4722" w:rsidP="00C7569F">
      <w:pPr>
        <w:pStyle w:val="a3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:   :     :Кадастров.оценка : :а   :    :   :   :  :  :  :  : ТЛУ  :сеч.: га :выдел:вляющ:ти:стар.    :дер.:     :вида:                 :</w:t>
      </w:r>
    </w:p>
    <w:p w:rsidR="00AC4722" w:rsidRDefault="00AC4722" w:rsidP="00C7569F">
      <w:pPr>
        <w:pStyle w:val="a3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-----------------------------------------------------------------------------------------------------------------------------------------</w:t>
      </w:r>
    </w:p>
    <w:p w:rsidR="00AC4722" w:rsidRDefault="00AC4722" w:rsidP="00C7569F">
      <w:pPr>
        <w:pStyle w:val="a3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: 1 :  2  :         3       :4: 5  :  6 : 7 : 8 : 9:10:11:12:  13  : 14 : 15 :  16 : 17  :18: 19 : 20 : 21 : 22  : 23 :     24          :</w:t>
      </w:r>
    </w:p>
    <w:p w:rsidR="00AC4722" w:rsidRDefault="00AC4722" w:rsidP="00C7569F">
      <w:pPr>
        <w:pStyle w:val="a3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----------------------------------------------------------------------------------------------------------------------------------------</w:t>
      </w:r>
    </w:p>
    <w:p w:rsidR="00AC4722" w:rsidRDefault="00AC4722" w:rsidP="00C7569F">
      <w:pPr>
        <w:pStyle w:val="a3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9   8.5   6ДБС4ЛП+КЛН       1  20   ДБС  90  18  32 9  4  4  Досзл  0.7  22   186.7 112   1                                              </w:t>
      </w:r>
    </w:p>
    <w:p w:rsidR="00AC4722" w:rsidRDefault="00AC4722" w:rsidP="00C7569F">
      <w:pPr>
        <w:pStyle w:val="a3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ЛП       23  34          Д1     19              74.7                                                 </w:t>
      </w:r>
    </w:p>
    <w:p w:rsidR="00AC4722" w:rsidRDefault="00AC4722" w:rsidP="00C7569F">
      <w:pPr>
        <w:pStyle w:val="a3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КЛН                                                                                                  </w:t>
      </w:r>
    </w:p>
    <w:p w:rsidR="00AC4722" w:rsidRDefault="00AC4722" w:rsidP="00C7569F">
      <w:pPr>
        <w:pStyle w:val="a3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Единичные деревья                                                                                                              </w:t>
      </w:r>
    </w:p>
    <w:p w:rsidR="00AC4722" w:rsidRDefault="00AC4722" w:rsidP="00C7569F">
      <w:pPr>
        <w:pStyle w:val="a3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5ДБС5ЛП              18   ДБС  140 18  64                      2                             8.5                               </w:t>
      </w:r>
    </w:p>
    <w:p w:rsidR="00AC4722" w:rsidRDefault="00AC4722" w:rsidP="00C7569F">
      <w:pPr>
        <w:pStyle w:val="a3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ЛП                                                                 8.5                               </w:t>
      </w:r>
    </w:p>
    <w:p w:rsidR="00AC4722" w:rsidRDefault="00AC4722" w:rsidP="00C7569F">
      <w:pPr>
        <w:pStyle w:val="a3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подрост: 8КЛО1Д1ЛП (5) 1.5 м, 1 тыс.шт/га, неблагонадежный                                                                     </w:t>
      </w:r>
    </w:p>
    <w:p w:rsidR="00AC4722" w:rsidRDefault="00AC4722" w:rsidP="00C7569F">
      <w:pPr>
        <w:pStyle w:val="a3"/>
        <w:rPr>
          <w:rFonts w:ascii="Courier New" w:hAnsi="Courier New" w:cs="Courier New"/>
          <w:sz w:val="18"/>
          <w:szCs w:val="18"/>
        </w:rPr>
      </w:pPr>
    </w:p>
    <w:p w:rsidR="00AC4722" w:rsidRDefault="00AC4722" w:rsidP="00C7569F">
      <w:pPr>
        <w:pStyle w:val="a3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Склон С - 10                                                                                                                   </w:t>
      </w:r>
    </w:p>
    <w:p w:rsidR="00AC4722" w:rsidRDefault="00AC4722" w:rsidP="00C7569F">
      <w:pPr>
        <w:pStyle w:val="a3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Класс пожарной опасности 3                                                                                                     </w:t>
      </w:r>
    </w:p>
    <w:p w:rsidR="00AC4722" w:rsidRDefault="00AC4722" w:rsidP="00C7569F">
      <w:pPr>
        <w:pStyle w:val="a3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Рекреационная х-ка: тип ландшафта Закрыт. гориз. сомкн, эстетическая оценка 1, санитарно-гигиен. оценка Высокая, Повышенной    </w:t>
      </w:r>
    </w:p>
    <w:p w:rsidR="00AC4722" w:rsidRDefault="00AC4722" w:rsidP="00C7569F">
      <w:pPr>
        <w:pStyle w:val="a3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устойчивости, проходимость Хорошая, просматриваемость Хорошая, регулирование рекреации не требуется                            </w:t>
      </w:r>
    </w:p>
    <w:p w:rsidR="00AC4722" w:rsidRDefault="00AC4722" w:rsidP="00C7569F">
      <w:pPr>
        <w:pStyle w:val="a3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Особенности: Состав неоднородный, Полнота неравномерная                                                                        </w:t>
      </w:r>
    </w:p>
    <w:p w:rsidR="00AC4722" w:rsidRDefault="00AC4722" w:rsidP="00C7569F">
      <w:pPr>
        <w:pStyle w:val="a3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ОЗУ: Небольшие участки лесов, расположенные среди безлесных пространств                                                        </w:t>
      </w:r>
    </w:p>
    <w:p w:rsidR="00AC4722" w:rsidRDefault="00AC4722" w:rsidP="00C7569F">
      <w:pPr>
        <w:pStyle w:val="a3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                                               </w:t>
      </w:r>
    </w:p>
    <w:p w:rsidR="00AC4722" w:rsidRDefault="00AC4722" w:rsidP="00C7569F">
      <w:pPr>
        <w:pStyle w:val="a3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10  6.5   Насажд.с пород.иск.пр.                                                                                                         </w:t>
      </w:r>
    </w:p>
    <w:p w:rsidR="00AC4722" w:rsidRDefault="00AC4722" w:rsidP="00C7569F">
      <w:pPr>
        <w:pStyle w:val="a3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6КЛН2В1ЯО1ЛП      1  17   КЛН  60  17  24 6  2  3  Досзл  0.6  15   97.8  58.6  1                                              </w:t>
      </w:r>
    </w:p>
    <w:p w:rsidR="00AC4722" w:rsidRDefault="00AC4722" w:rsidP="00C7569F">
      <w:pPr>
        <w:pStyle w:val="a3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+ДБС,ЯЗ,КЛП               В        17  22          Д1                     19.6                                                 </w:t>
      </w:r>
    </w:p>
    <w:p w:rsidR="00AC4722" w:rsidRDefault="00AC4722" w:rsidP="00C7569F">
      <w:pPr>
        <w:pStyle w:val="a3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ЯО           26                                 9.8                                                  </w:t>
      </w:r>
    </w:p>
    <w:p w:rsidR="00AC4722" w:rsidRDefault="00AC4722" w:rsidP="00C7569F">
      <w:pPr>
        <w:pStyle w:val="a3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ЛП           11                                 9.8                                                  </w:t>
      </w:r>
    </w:p>
    <w:p w:rsidR="00AC4722" w:rsidRDefault="00AC4722" w:rsidP="00C7569F">
      <w:pPr>
        <w:pStyle w:val="a3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ДБС                                                                                                  </w:t>
      </w:r>
    </w:p>
    <w:p w:rsidR="00AC4722" w:rsidRDefault="00AC4722" w:rsidP="00C7569F">
      <w:pPr>
        <w:pStyle w:val="a3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ЯЗ                                                                                                   </w:t>
      </w:r>
    </w:p>
    <w:p w:rsidR="00AC4722" w:rsidRDefault="00AC4722" w:rsidP="00C7569F">
      <w:pPr>
        <w:pStyle w:val="a3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КЛП                                                                                                  </w:t>
      </w:r>
    </w:p>
    <w:p w:rsidR="00AC4722" w:rsidRDefault="00AC4722" w:rsidP="00C7569F">
      <w:pPr>
        <w:pStyle w:val="a3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подлесок: БРК Редкий                                                                                                           </w:t>
      </w:r>
    </w:p>
    <w:p w:rsidR="00AC4722" w:rsidRDefault="00AC4722" w:rsidP="00C7569F">
      <w:pPr>
        <w:pStyle w:val="a3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Класс пожарной опасности 3                                                                                                     </w:t>
      </w:r>
    </w:p>
    <w:p w:rsidR="00AC4722" w:rsidRDefault="00AC4722" w:rsidP="00C7569F">
      <w:pPr>
        <w:pStyle w:val="a3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Рекреационная х-ка: тип ландшафта Закрыт. гориз. сомкн, эстетическая оценка 1, санитарно-гигиен. оценка Высокая, Повышенной    </w:t>
      </w:r>
    </w:p>
    <w:p w:rsidR="00AC4722" w:rsidRDefault="00AC4722" w:rsidP="00C7569F">
      <w:pPr>
        <w:pStyle w:val="a3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устойчивости, проходимость Хорошая, просматриваемость Хорошая, регулирование рекреации не требуется                            </w:t>
      </w:r>
    </w:p>
    <w:p w:rsidR="00AC4722" w:rsidRDefault="00AC4722" w:rsidP="00C7569F">
      <w:pPr>
        <w:pStyle w:val="a3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Особенности: Состав неоднородный, Полнота неравномерная                                                                        </w:t>
      </w:r>
    </w:p>
    <w:p w:rsidR="00AC4722" w:rsidRDefault="00AC4722" w:rsidP="00C7569F">
      <w:pPr>
        <w:pStyle w:val="a3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ОЗУ: Небольшие участки лесов, расположенные среди безлесных пространств                                                        </w:t>
      </w:r>
    </w:p>
    <w:p w:rsidR="00AC4722" w:rsidRDefault="00AC4722" w:rsidP="00C7569F">
      <w:pPr>
        <w:pStyle w:val="a3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                                               </w:t>
      </w:r>
    </w:p>
    <w:p w:rsidR="00AC4722" w:rsidRDefault="00AC4722" w:rsidP="00C7569F">
      <w:pPr>
        <w:pStyle w:val="a3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br w:type="page"/>
      </w:r>
    </w:p>
    <w:p w:rsidR="00AC4722" w:rsidRDefault="00AC4722" w:rsidP="00C7569F">
      <w:pPr>
        <w:pStyle w:val="a3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6</w:t>
      </w:r>
    </w:p>
    <w:p w:rsidR="00AC4722" w:rsidRDefault="00AC4722" w:rsidP="00C7569F">
      <w:pPr>
        <w:pStyle w:val="a3"/>
        <w:rPr>
          <w:rFonts w:ascii="Courier New" w:hAnsi="Courier New" w:cs="Courier New"/>
          <w:sz w:val="18"/>
          <w:szCs w:val="18"/>
        </w:rPr>
      </w:pPr>
    </w:p>
    <w:p w:rsidR="00AC4722" w:rsidRDefault="00AC4722" w:rsidP="00C7569F">
      <w:pPr>
        <w:pStyle w:val="a3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Горлеса г.п. Ивня уч. лес-во                       Категория защитности: Городские леса                               Квартал 1       </w:t>
      </w:r>
    </w:p>
    <w:p w:rsidR="00AC4722" w:rsidRDefault="00AC4722" w:rsidP="00C7569F">
      <w:pPr>
        <w:pStyle w:val="a3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-----------------------------------------------------------------------------------------------------------------------------------------</w:t>
      </w:r>
    </w:p>
    <w:p w:rsidR="00AC4722" w:rsidRDefault="00AC4722" w:rsidP="00C7569F">
      <w:pPr>
        <w:pStyle w:val="a3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: N :Пло- :Состав.Подр.Подл.:Я:Вы- :Эле-:Воз:Вы-:Ди:Кл.Гр.Бо: Тип  :Полн:Запас сырораст. :Кл. Запас на выделе, дес.кбм:                 :</w:t>
      </w:r>
    </w:p>
    <w:p w:rsidR="00AC4722" w:rsidRDefault="00AC4722" w:rsidP="00C7569F">
      <w:pPr>
        <w:pStyle w:val="a3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:вы-:щадь,:Покров,почва, ре-:Р:со- :мент:   :   :ам:во:во:ни:      :ота : леса, дес.кбм  :то:-------------------------:                 :</w:t>
      </w:r>
    </w:p>
    <w:p w:rsidR="00AC4722" w:rsidRDefault="00AC4722" w:rsidP="00C7569F">
      <w:pPr>
        <w:pStyle w:val="a3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:де-:     :льеф,особ.выд.Про:У:та  :    :ра :со-:ет:зр:зр:те: леса :----:----------------:ва:су- :ре- :еди-:захламлен.:Хозяйственные    :</w:t>
      </w:r>
    </w:p>
    <w:p w:rsidR="00AC4722" w:rsidRDefault="00AC4722" w:rsidP="00C7569F">
      <w:pPr>
        <w:pStyle w:val="a3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:ла : га  :исхожд.Кат.земель:С:Яр  :ле- :   :   :р :ас:ас:т :      :Сумм: на :общий:по   :рн:хо- :    :нич-:----------:                 :</w:t>
      </w:r>
    </w:p>
    <w:p w:rsidR="00AC4722" w:rsidRDefault="00AC4722" w:rsidP="00C7569F">
      <w:pPr>
        <w:pStyle w:val="a3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:   :     :Хар.лесн. культур: :ус  :са  :ст :та :  :та:та:  :      :а пл: 1  :на   :соста:ос:стоя:дин :ных :общий:лик-:мероприятия      :</w:t>
      </w:r>
    </w:p>
    <w:p w:rsidR="00AC4722" w:rsidRDefault="00AC4722" w:rsidP="00C7569F">
      <w:pPr>
        <w:pStyle w:val="a3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:   :     :Кадастров.оценка : :а   :    :   :   :  :  :  :  : ТЛУ  :сеч.: га :выдел:вляющ:ти:стар.    :дер.:     :вида:                 :</w:t>
      </w:r>
    </w:p>
    <w:p w:rsidR="00AC4722" w:rsidRDefault="00AC4722" w:rsidP="00C7569F">
      <w:pPr>
        <w:pStyle w:val="a3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-----------------------------------------------------------------------------------------------------------------------------------------</w:t>
      </w:r>
    </w:p>
    <w:p w:rsidR="00AC4722" w:rsidRDefault="00AC4722" w:rsidP="00C7569F">
      <w:pPr>
        <w:pStyle w:val="a3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: 1 :  2  :         3       :4: 5  :  6 : 7 : 8 : 9:10:11:12:  13  : 14 : 15 :  16 : 17  :18: 19 : 20 : 21 : 22  : 23 :     24          :</w:t>
      </w:r>
    </w:p>
    <w:p w:rsidR="00AC4722" w:rsidRDefault="00AC4722" w:rsidP="00C7569F">
      <w:pPr>
        <w:pStyle w:val="a3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----------------------------------------------------------------------------------------------------------------------------------------</w:t>
      </w:r>
    </w:p>
    <w:p w:rsidR="00AC4722" w:rsidRDefault="00AC4722" w:rsidP="00C7569F">
      <w:pPr>
        <w:pStyle w:val="a3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11  3.8   10КЛН+В           1  17   КЛН  60  17  18 6  2  3  Досзл  0.5  12   46.1  46.1     1.9            1.9        Выбор.санрубка    </w:t>
      </w:r>
    </w:p>
    <w:p w:rsidR="00AC4722" w:rsidRDefault="00AC4722" w:rsidP="00C7569F">
      <w:pPr>
        <w:pStyle w:val="a3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В                        Д1                                                                          </w:t>
      </w:r>
    </w:p>
    <w:p w:rsidR="00AC4722" w:rsidRDefault="00AC4722" w:rsidP="00C7569F">
      <w:pPr>
        <w:pStyle w:val="a3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6ЛП3ДБС1КЛО       2  18   ЛП   120 18  42                 0.3  9    34.6  20.7                                                 </w:t>
      </w:r>
    </w:p>
    <w:p w:rsidR="00AC4722" w:rsidRDefault="00AC4722" w:rsidP="00C7569F">
      <w:pPr>
        <w:pStyle w:val="a3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ДБС  140 18  64                                 10.4                                                 </w:t>
      </w:r>
    </w:p>
    <w:p w:rsidR="00AC4722" w:rsidRDefault="00AC4722" w:rsidP="00C7569F">
      <w:pPr>
        <w:pStyle w:val="a3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КЛО                                             3.5                                                  </w:t>
      </w:r>
    </w:p>
    <w:p w:rsidR="00AC4722" w:rsidRDefault="00AC4722" w:rsidP="00C7569F">
      <w:pPr>
        <w:pStyle w:val="a3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подрост: 6В4КЛО (5) 2 м, 1 тыс.шт/га, неблагонадежный                                                                          </w:t>
      </w:r>
    </w:p>
    <w:p w:rsidR="00AC4722" w:rsidRDefault="00AC4722" w:rsidP="00C7569F">
      <w:pPr>
        <w:pStyle w:val="a3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подлесок: БЗН Средний                                                                                                          </w:t>
      </w:r>
    </w:p>
    <w:p w:rsidR="00AC4722" w:rsidRDefault="00AC4722" w:rsidP="00C7569F">
      <w:pPr>
        <w:pStyle w:val="a3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Класс пожарной опасности 3                                                                                                     </w:t>
      </w:r>
    </w:p>
    <w:p w:rsidR="00AC4722" w:rsidRDefault="00AC4722" w:rsidP="00C7569F">
      <w:pPr>
        <w:pStyle w:val="a3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Рекреационная х-ка: тип ландшафта Закрыт. гориз. сомкн, эстетическая оценка 2, санитарно-гигиен. оценка Высокая, Повышенной    </w:t>
      </w:r>
    </w:p>
    <w:p w:rsidR="00AC4722" w:rsidRDefault="00AC4722" w:rsidP="00C7569F">
      <w:pPr>
        <w:pStyle w:val="a3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устойчивости, проходимость Хорошая, просматриваемость Хорошая, регулирование рекреации не требуется                            </w:t>
      </w:r>
    </w:p>
    <w:p w:rsidR="00AC4722" w:rsidRDefault="00AC4722" w:rsidP="00C7569F">
      <w:pPr>
        <w:pStyle w:val="a3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Особенности: Состав неоднородный, Полнота неравномерная, Загрязнение бытов.отходами                                            </w:t>
      </w:r>
    </w:p>
    <w:p w:rsidR="00AC4722" w:rsidRDefault="00AC4722" w:rsidP="00C7569F">
      <w:pPr>
        <w:pStyle w:val="a3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ОЗУ: Небольшие участки лесов, расположенные среди безлесных пространств                                                        </w:t>
      </w:r>
    </w:p>
    <w:p w:rsidR="00AC4722" w:rsidRDefault="00AC4722" w:rsidP="00C7569F">
      <w:pPr>
        <w:pStyle w:val="a3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                                               </w:t>
      </w:r>
    </w:p>
    <w:p w:rsidR="00AC4722" w:rsidRDefault="00AC4722" w:rsidP="00C7569F">
      <w:pPr>
        <w:pStyle w:val="a3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12  1.1   Дорога автом.грунтовая                                                                                                         </w:t>
      </w:r>
    </w:p>
    <w:p w:rsidR="00AC4722" w:rsidRDefault="00AC4722" w:rsidP="00C7569F">
      <w:pPr>
        <w:pStyle w:val="a3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                                               </w:t>
      </w:r>
    </w:p>
    <w:p w:rsidR="00AC4722" w:rsidRDefault="00AC4722" w:rsidP="00C7569F">
      <w:pPr>
        <w:pStyle w:val="a3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                                               </w:t>
      </w:r>
    </w:p>
    <w:p w:rsidR="00AC4722" w:rsidRDefault="00AC4722" w:rsidP="00C7569F">
      <w:pPr>
        <w:pStyle w:val="a3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Класс пожарной опасности 5                                                                                                     </w:t>
      </w:r>
    </w:p>
    <w:p w:rsidR="00AC4722" w:rsidRDefault="00AC4722" w:rsidP="00C7569F">
      <w:pPr>
        <w:pStyle w:val="a3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Земли линейного протяжения: ширина 4 м, протяженность 2.83 км                                                                  </w:t>
      </w:r>
    </w:p>
    <w:p w:rsidR="00AC4722" w:rsidRDefault="00AC4722" w:rsidP="00C7569F">
      <w:pPr>
        <w:pStyle w:val="a3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ОЗУ: Небольшие участки лесов, расположенные среди безлесных пространств                                                        </w:t>
      </w:r>
    </w:p>
    <w:p w:rsidR="00AC4722" w:rsidRDefault="00AC4722" w:rsidP="00C7569F">
      <w:pPr>
        <w:pStyle w:val="a3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                                                           </w:t>
      </w:r>
    </w:p>
    <w:p w:rsidR="00AC4722" w:rsidRDefault="00AC4722" w:rsidP="00C7569F">
      <w:pPr>
        <w:pStyle w:val="a3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Итого по категории                                                                                                             </w:t>
      </w:r>
    </w:p>
    <w:p w:rsidR="00AC4722" w:rsidRDefault="00AC4722" w:rsidP="00C7569F">
      <w:pPr>
        <w:pStyle w:val="a3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39.8                                                                      791            7         26   8                            </w:t>
      </w:r>
    </w:p>
    <w:p w:rsidR="00AC4722" w:rsidRDefault="00AC4722" w:rsidP="00C7569F">
      <w:pPr>
        <w:pStyle w:val="a3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По составляющим породам                                                                                                        </w:t>
      </w:r>
    </w:p>
    <w:p w:rsidR="00AC4722" w:rsidRDefault="00AC4722" w:rsidP="00C7569F">
      <w:pPr>
        <w:pStyle w:val="a3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ДБС   218                                                  </w:t>
      </w:r>
    </w:p>
    <w:p w:rsidR="00AC4722" w:rsidRDefault="00AC4722" w:rsidP="00C7569F">
      <w:pPr>
        <w:pStyle w:val="a3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ДВС   95                                                   </w:t>
      </w:r>
    </w:p>
    <w:p w:rsidR="00AC4722" w:rsidRDefault="00AC4722" w:rsidP="00C7569F">
      <w:pPr>
        <w:pStyle w:val="a3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ДБП   3                                                    </w:t>
      </w:r>
    </w:p>
    <w:p w:rsidR="00AC4722" w:rsidRDefault="00AC4722" w:rsidP="00C7569F">
      <w:pPr>
        <w:pStyle w:val="a3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ЯО    10                                                   </w:t>
      </w:r>
    </w:p>
    <w:p w:rsidR="00AC4722" w:rsidRDefault="00AC4722" w:rsidP="00C7569F">
      <w:pPr>
        <w:pStyle w:val="a3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ЯЗ                                                         </w:t>
      </w:r>
    </w:p>
    <w:p w:rsidR="00AC4722" w:rsidRDefault="00AC4722" w:rsidP="00C7569F">
      <w:pPr>
        <w:pStyle w:val="a3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ЯОН   15                                                   </w:t>
      </w:r>
    </w:p>
    <w:p w:rsidR="00AC4722" w:rsidRDefault="00AC4722" w:rsidP="00C7569F">
      <w:pPr>
        <w:pStyle w:val="a3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КЛО   48                                                   </w:t>
      </w:r>
    </w:p>
    <w:p w:rsidR="00AC4722" w:rsidRDefault="00AC4722" w:rsidP="00C7569F">
      <w:pPr>
        <w:pStyle w:val="a3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КЛН   164                                                  </w:t>
      </w:r>
    </w:p>
    <w:p w:rsidR="00AC4722" w:rsidRDefault="00AC4722" w:rsidP="00C7569F">
      <w:pPr>
        <w:pStyle w:val="a3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В     34                                                   </w:t>
      </w:r>
    </w:p>
    <w:p w:rsidR="00AC4722" w:rsidRDefault="00AC4722" w:rsidP="00C7569F">
      <w:pPr>
        <w:pStyle w:val="a3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ЛП    204                                                  </w:t>
      </w:r>
    </w:p>
    <w:p w:rsidR="00AC4722" w:rsidRDefault="00AC4722" w:rsidP="00C7569F">
      <w:pPr>
        <w:pStyle w:val="a3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КЛП                                                        </w:t>
      </w:r>
    </w:p>
    <w:p w:rsidR="00AC4722" w:rsidRDefault="00AC4722" w:rsidP="00C7569F">
      <w:pPr>
        <w:pStyle w:val="a3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ЯБ                                                         </w:t>
      </w:r>
    </w:p>
    <w:p w:rsidR="00AC4722" w:rsidRDefault="00AC4722" w:rsidP="00C7569F">
      <w:pPr>
        <w:pStyle w:val="a3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br w:type="page"/>
      </w:r>
    </w:p>
    <w:p w:rsidR="00AC4722" w:rsidRDefault="00AC4722" w:rsidP="00C7569F">
      <w:pPr>
        <w:pStyle w:val="a3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7</w:t>
      </w:r>
    </w:p>
    <w:p w:rsidR="00AC4722" w:rsidRDefault="00AC4722" w:rsidP="00C7569F">
      <w:pPr>
        <w:pStyle w:val="a3"/>
        <w:rPr>
          <w:rFonts w:ascii="Courier New" w:hAnsi="Courier New" w:cs="Courier New"/>
          <w:sz w:val="18"/>
          <w:szCs w:val="18"/>
        </w:rPr>
      </w:pPr>
    </w:p>
    <w:p w:rsidR="00AC4722" w:rsidRDefault="00AC4722" w:rsidP="00C7569F">
      <w:pPr>
        <w:pStyle w:val="a3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Горлеса г.п. Ивня уч. лес-во                       Категория защитности:                                              Квартал 1       </w:t>
      </w:r>
    </w:p>
    <w:p w:rsidR="00AC4722" w:rsidRDefault="00AC4722" w:rsidP="00C7569F">
      <w:pPr>
        <w:pStyle w:val="a3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-----------------------------------------------------------------------------------------------------------------------------------------</w:t>
      </w:r>
    </w:p>
    <w:p w:rsidR="00AC4722" w:rsidRDefault="00AC4722" w:rsidP="00C7569F">
      <w:pPr>
        <w:pStyle w:val="a3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: N :Пло- :Состав.Подр.Подл.:Я:Вы- :Эле-:Воз:Вы-:Ди:Кл.Гр.Бо: Тип  :Полн:Запас сырораст. :Кл. Запас на выделе, дес.кбм:                 :</w:t>
      </w:r>
    </w:p>
    <w:p w:rsidR="00AC4722" w:rsidRDefault="00AC4722" w:rsidP="00C7569F">
      <w:pPr>
        <w:pStyle w:val="a3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:вы-:щадь,:Покров,почва, ре-:Р:со- :мент:   :   :ам:во:во:ни:      :ота : леса, дес.кбм  :то:-------------------------:                 :</w:t>
      </w:r>
    </w:p>
    <w:p w:rsidR="00AC4722" w:rsidRDefault="00AC4722" w:rsidP="00C7569F">
      <w:pPr>
        <w:pStyle w:val="a3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:де-:     :льеф,особ.выд.Про:У:та  :    :ра :со-:ет:зр:зр:те: леса :----:----------------:ва:су- :ре- :еди-:захламлен.:Хозяйственные    :</w:t>
      </w:r>
    </w:p>
    <w:p w:rsidR="00AC4722" w:rsidRDefault="00AC4722" w:rsidP="00C7569F">
      <w:pPr>
        <w:pStyle w:val="a3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:ла : га  :исхожд.Кат.земель:С:Яр  :ле- :   :   :р :ас:ас:т :      :Сумм: на :общий:по   :рн:хо- :    :нич-:----------:                 :</w:t>
      </w:r>
    </w:p>
    <w:p w:rsidR="00AC4722" w:rsidRDefault="00AC4722" w:rsidP="00C7569F">
      <w:pPr>
        <w:pStyle w:val="a3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:   :     :Хар.лесн. культур: :ус  :са  :ст :та :  :та:та:  :      :а пл: 1  :на   :соста:ос:стоя:дин :ных :общий:лик-:мероприятия      :</w:t>
      </w:r>
    </w:p>
    <w:p w:rsidR="00AC4722" w:rsidRDefault="00AC4722" w:rsidP="00C7569F">
      <w:pPr>
        <w:pStyle w:val="a3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:   :     :Кадастров.оценка : :а   :    :   :   :  :  :  :  : ТЛУ  :сеч.: га :выдел:вляющ:ти:стар.    :дер.:     :вида:                 :</w:t>
      </w:r>
    </w:p>
    <w:p w:rsidR="00AC4722" w:rsidRDefault="00AC4722" w:rsidP="00C7569F">
      <w:pPr>
        <w:pStyle w:val="a3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-----------------------------------------------------------------------------------------------------------------------------------------</w:t>
      </w:r>
    </w:p>
    <w:p w:rsidR="00AC4722" w:rsidRDefault="00AC4722" w:rsidP="00C7569F">
      <w:pPr>
        <w:pStyle w:val="a3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: 1 :  2  :         3       :4: 5  :  6 : 7 : 8 : 9:10:11:12:  13  : 14 : 15 :  16 : 17  :18: 19 : 20 : 21 : 22  : 23 :     24          :</w:t>
      </w:r>
    </w:p>
    <w:p w:rsidR="00AC4722" w:rsidRDefault="00AC4722" w:rsidP="00C7569F">
      <w:pPr>
        <w:pStyle w:val="a3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----------------------------------------------------------------------------------------------------------------------------------------</w:t>
      </w:r>
    </w:p>
    <w:p w:rsidR="00AC4722" w:rsidRDefault="00AC4722" w:rsidP="00C7569F">
      <w:pPr>
        <w:pStyle w:val="a3"/>
        <w:rPr>
          <w:rFonts w:ascii="Courier New" w:hAnsi="Courier New" w:cs="Courier New"/>
          <w:sz w:val="18"/>
          <w:szCs w:val="18"/>
        </w:rPr>
      </w:pPr>
    </w:p>
    <w:p w:rsidR="00AC4722" w:rsidRDefault="00AC4722" w:rsidP="00C7569F">
      <w:pPr>
        <w:pStyle w:val="a3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Итого по кварталу                                                                                                              </w:t>
      </w:r>
    </w:p>
    <w:p w:rsidR="00AC4722" w:rsidRDefault="00AC4722" w:rsidP="00C7569F">
      <w:pPr>
        <w:pStyle w:val="a3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39.8                                                                      791            7         26   8                            </w:t>
      </w:r>
    </w:p>
    <w:p w:rsidR="00AC4722" w:rsidRDefault="00AC4722" w:rsidP="00C7569F">
      <w:pPr>
        <w:pStyle w:val="a3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По составляющим породам                                                                                                        </w:t>
      </w:r>
    </w:p>
    <w:p w:rsidR="00AC4722" w:rsidRDefault="00AC4722" w:rsidP="00C7569F">
      <w:pPr>
        <w:pStyle w:val="a3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ДБС   218                                                  </w:t>
      </w:r>
    </w:p>
    <w:p w:rsidR="00AC4722" w:rsidRDefault="00AC4722" w:rsidP="00C7569F">
      <w:pPr>
        <w:pStyle w:val="a3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ДВС   95                                                   </w:t>
      </w:r>
    </w:p>
    <w:p w:rsidR="00AC4722" w:rsidRDefault="00AC4722" w:rsidP="00C7569F">
      <w:pPr>
        <w:pStyle w:val="a3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ДБП   3                                                    </w:t>
      </w:r>
    </w:p>
    <w:p w:rsidR="00AC4722" w:rsidRDefault="00AC4722" w:rsidP="00C7569F">
      <w:pPr>
        <w:pStyle w:val="a3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ЯО    10                                                   </w:t>
      </w:r>
    </w:p>
    <w:p w:rsidR="00AC4722" w:rsidRDefault="00AC4722" w:rsidP="00C7569F">
      <w:pPr>
        <w:pStyle w:val="a3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ЯЗ                                                         </w:t>
      </w:r>
    </w:p>
    <w:p w:rsidR="00AC4722" w:rsidRDefault="00AC4722" w:rsidP="00C7569F">
      <w:pPr>
        <w:pStyle w:val="a3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ЯОН   15                                                   </w:t>
      </w:r>
    </w:p>
    <w:p w:rsidR="00AC4722" w:rsidRDefault="00AC4722" w:rsidP="00C7569F">
      <w:pPr>
        <w:pStyle w:val="a3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КЛО   48                                                   </w:t>
      </w:r>
    </w:p>
    <w:p w:rsidR="00AC4722" w:rsidRDefault="00AC4722" w:rsidP="00C7569F">
      <w:pPr>
        <w:pStyle w:val="a3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КЛН   164                                                  </w:t>
      </w:r>
    </w:p>
    <w:p w:rsidR="00AC4722" w:rsidRDefault="00AC4722" w:rsidP="00C7569F">
      <w:pPr>
        <w:pStyle w:val="a3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В     34                                                   </w:t>
      </w:r>
    </w:p>
    <w:p w:rsidR="00AC4722" w:rsidRDefault="00AC4722" w:rsidP="00C7569F">
      <w:pPr>
        <w:pStyle w:val="a3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ЛП    204                                                  </w:t>
      </w:r>
    </w:p>
    <w:p w:rsidR="00AC4722" w:rsidRDefault="00AC4722" w:rsidP="00C7569F">
      <w:pPr>
        <w:pStyle w:val="a3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КЛП                                                        </w:t>
      </w:r>
    </w:p>
    <w:p w:rsidR="00AC4722" w:rsidRDefault="00AC4722" w:rsidP="00C7569F">
      <w:pPr>
        <w:pStyle w:val="a3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ЯБ                                                         </w:t>
      </w:r>
    </w:p>
    <w:p w:rsidR="00AC4722" w:rsidRDefault="00AC4722" w:rsidP="00C7569F">
      <w:pPr>
        <w:pStyle w:val="a3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br w:type="page"/>
      </w:r>
    </w:p>
    <w:p w:rsidR="00AC4722" w:rsidRDefault="00AC4722" w:rsidP="00C7569F">
      <w:pPr>
        <w:pStyle w:val="a3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8</w:t>
      </w:r>
    </w:p>
    <w:p w:rsidR="00AC4722" w:rsidRDefault="00AC4722" w:rsidP="00C7569F">
      <w:pPr>
        <w:pStyle w:val="a3"/>
        <w:rPr>
          <w:rFonts w:ascii="Courier New" w:hAnsi="Courier New" w:cs="Courier New"/>
          <w:sz w:val="18"/>
          <w:szCs w:val="18"/>
        </w:rPr>
      </w:pPr>
    </w:p>
    <w:p w:rsidR="00AC4722" w:rsidRDefault="00AC4722" w:rsidP="00C7569F">
      <w:pPr>
        <w:pStyle w:val="a3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О т м е т к а   о б   и з м е н е н и я х   п о с л е   л е с о у с т р о й с т в а</w:t>
      </w:r>
    </w:p>
    <w:p w:rsidR="00AC4722" w:rsidRDefault="00AC4722" w:rsidP="00C7569F">
      <w:pPr>
        <w:pStyle w:val="a3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----------------------------------------------------------------    ----------------------------------------------------------------</w:t>
      </w:r>
    </w:p>
    <w:p w:rsidR="00AC4722" w:rsidRDefault="00AC4722" w:rsidP="00C7569F">
      <w:pPr>
        <w:pStyle w:val="a3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:  N   :Площадь :Наименование выпо: Год : Объемные   : Подпись :    :  N   :Площадь :Наименование выпо: Год : Объемные   : Подпись :</w:t>
      </w:r>
    </w:p>
    <w:p w:rsidR="00AC4722" w:rsidRDefault="00AC4722" w:rsidP="00C7569F">
      <w:pPr>
        <w:pStyle w:val="a3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:выдела: выдела :лненного мероприя: про-: показатели :   лица  :    :выдела: выдела :лненного мероприя: про-: показатели :   лица  :</w:t>
      </w:r>
    </w:p>
    <w:p w:rsidR="00AC4722" w:rsidRDefault="00AC4722" w:rsidP="00C7569F">
      <w:pPr>
        <w:pStyle w:val="a3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:      :        :тия,иного воздейс:вед. :мероприятия,:произво- :    :      :        :тия,иного воздейс:вед. :мероприятия,:произво- :</w:t>
      </w:r>
    </w:p>
    <w:p w:rsidR="00AC4722" w:rsidRDefault="00AC4722" w:rsidP="00C7569F">
      <w:pPr>
        <w:pStyle w:val="a3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:      :        :твия;изменение ка:(воз-:  га,м3     :дившего  :    :      :        :твия;изменение ка:(воз-:  га,м3     :дившего  :</w:t>
      </w:r>
    </w:p>
    <w:p w:rsidR="00AC4722" w:rsidRDefault="00AC4722" w:rsidP="00C7569F">
      <w:pPr>
        <w:pStyle w:val="a3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:      :        :т.земли;хозяйства:д.)  :            :  запись :    :      :        :т.земли;хозяйства:д.)  :            :  запись :</w:t>
      </w:r>
    </w:p>
    <w:p w:rsidR="00AC4722" w:rsidRDefault="00AC4722" w:rsidP="00C7569F">
      <w:pPr>
        <w:pStyle w:val="a3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----------------------------------------------------------------    ----------------------------------------------------------------</w:t>
      </w:r>
    </w:p>
    <w:p w:rsidR="00AC4722" w:rsidRDefault="00AC4722" w:rsidP="00C7569F">
      <w:pPr>
        <w:pStyle w:val="a3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:      :        :                 :     :            :         :    :      :        :                 :     :            :         :</w:t>
      </w:r>
    </w:p>
    <w:p w:rsidR="00AC4722" w:rsidRDefault="00AC4722" w:rsidP="00C7569F">
      <w:pPr>
        <w:pStyle w:val="a3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:      :        :                 :     :            :         :    :      :        :                 :     :            :         :</w:t>
      </w:r>
    </w:p>
    <w:p w:rsidR="00AC4722" w:rsidRDefault="00AC4722" w:rsidP="00C7569F">
      <w:pPr>
        <w:pStyle w:val="a3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:      :        :                 :     :            :         :    :      :        :                 :     :            :         :</w:t>
      </w:r>
    </w:p>
    <w:p w:rsidR="00AC4722" w:rsidRDefault="00AC4722" w:rsidP="00C7569F">
      <w:pPr>
        <w:pStyle w:val="a3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:      :        :                 :     :            :         :    :      :        :                 :     :            :         :</w:t>
      </w:r>
    </w:p>
    <w:p w:rsidR="00AC4722" w:rsidRDefault="00AC4722" w:rsidP="00C7569F">
      <w:pPr>
        <w:pStyle w:val="a3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:      :        :                 :     :            :         :    :      :        :                 :     :            :         :</w:t>
      </w:r>
    </w:p>
    <w:p w:rsidR="00AC4722" w:rsidRDefault="00AC4722" w:rsidP="00C7569F">
      <w:pPr>
        <w:pStyle w:val="a3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:      :        :                 :     :            :         :    :      :        :                 :     :            :         :</w:t>
      </w:r>
    </w:p>
    <w:p w:rsidR="00AC4722" w:rsidRDefault="00AC4722" w:rsidP="00C7569F">
      <w:pPr>
        <w:pStyle w:val="a3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:      :        :                 :     :            :         :    :      :        :                 :     :            :         :</w:t>
      </w:r>
    </w:p>
    <w:p w:rsidR="00AC4722" w:rsidRDefault="00AC4722" w:rsidP="00C7569F">
      <w:pPr>
        <w:pStyle w:val="a3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:      :        :                 :     :            :         :    :      :        :                 :     :            :         :</w:t>
      </w:r>
    </w:p>
    <w:p w:rsidR="00AC4722" w:rsidRDefault="00AC4722" w:rsidP="00C7569F">
      <w:pPr>
        <w:pStyle w:val="a3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:      :        :                 :     :            :         :    :      :        :                 :     :            :         :</w:t>
      </w:r>
    </w:p>
    <w:p w:rsidR="00AC4722" w:rsidRDefault="00AC4722" w:rsidP="00C7569F">
      <w:pPr>
        <w:pStyle w:val="a3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:      :        :                 :     :            :         :    :      :        :                 :     :            :         :</w:t>
      </w:r>
    </w:p>
    <w:p w:rsidR="00AC4722" w:rsidRDefault="00AC4722" w:rsidP="00C7569F">
      <w:pPr>
        <w:pStyle w:val="a3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:      :        :                 :     :            :         :    :      :        :                 :     :            :         :</w:t>
      </w:r>
    </w:p>
    <w:p w:rsidR="00AC4722" w:rsidRDefault="00AC4722" w:rsidP="00C7569F">
      <w:pPr>
        <w:pStyle w:val="a3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:      :        :                 :     :            :         :    :      :        :                 :     :            :         :</w:t>
      </w:r>
    </w:p>
    <w:p w:rsidR="00AC4722" w:rsidRDefault="00AC4722" w:rsidP="00C7569F">
      <w:pPr>
        <w:pStyle w:val="a3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:      :        :                 :     :            :         :    :      :        :                 :     :            :         :</w:t>
      </w:r>
    </w:p>
    <w:p w:rsidR="00AC4722" w:rsidRDefault="00AC4722" w:rsidP="00C7569F">
      <w:pPr>
        <w:pStyle w:val="a3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:      :        :                 :     :            :         :    :      :        :                 :     :            :         :</w:t>
      </w:r>
    </w:p>
    <w:p w:rsidR="00AC4722" w:rsidRDefault="00AC4722" w:rsidP="00C7569F">
      <w:pPr>
        <w:pStyle w:val="a3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:      :        :                 :     :            :         :    :      :        :                 :     :            :         :</w:t>
      </w:r>
    </w:p>
    <w:p w:rsidR="00AC4722" w:rsidRDefault="00AC4722" w:rsidP="00C7569F">
      <w:pPr>
        <w:pStyle w:val="a3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:      :        :                 :     :            :         :    :      :        :                 :     :            :         :</w:t>
      </w:r>
    </w:p>
    <w:p w:rsidR="00AC4722" w:rsidRDefault="00AC4722" w:rsidP="00C7569F">
      <w:pPr>
        <w:pStyle w:val="a3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:      :        :                 :     :            :         :    :      :        :                 :     :            :         :</w:t>
      </w:r>
    </w:p>
    <w:p w:rsidR="00AC4722" w:rsidRDefault="00AC4722" w:rsidP="00C7569F">
      <w:pPr>
        <w:pStyle w:val="a3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:      :        :                 :     :            :         :    :      :        :                 :     :            :         :</w:t>
      </w:r>
    </w:p>
    <w:p w:rsidR="00AC4722" w:rsidRDefault="00AC4722" w:rsidP="00C7569F">
      <w:pPr>
        <w:pStyle w:val="a3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:      :        :                 :     :            :         :    :      :        :                 :     :            :         :</w:t>
      </w:r>
    </w:p>
    <w:p w:rsidR="00AC4722" w:rsidRDefault="00AC4722" w:rsidP="00C7569F">
      <w:pPr>
        <w:pStyle w:val="a3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:      :        :                 :     :            :         :    :      :        :                 :     :            :         :</w:t>
      </w:r>
    </w:p>
    <w:p w:rsidR="00AC4722" w:rsidRDefault="00AC4722" w:rsidP="00C7569F">
      <w:pPr>
        <w:pStyle w:val="a3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:      :        :                 :     :            :         :    :      :        :                 :     :            :         :</w:t>
      </w:r>
    </w:p>
    <w:p w:rsidR="00AC4722" w:rsidRDefault="00AC4722" w:rsidP="00C7569F">
      <w:pPr>
        <w:pStyle w:val="a3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:      :        :                 :     :            :         :    :      :        :                 :     :            :         :</w:t>
      </w:r>
    </w:p>
    <w:p w:rsidR="00AC4722" w:rsidRDefault="00AC4722" w:rsidP="00C7569F">
      <w:pPr>
        <w:pStyle w:val="a3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:      :        :                 :     :            :         :    :      :        :                 :     :            :         :</w:t>
      </w:r>
    </w:p>
    <w:p w:rsidR="00AC4722" w:rsidRDefault="00AC4722" w:rsidP="00C7569F">
      <w:pPr>
        <w:pStyle w:val="a3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:      :        :                 :     :            :         :    :      :        :                 :     :            :         :</w:t>
      </w:r>
    </w:p>
    <w:p w:rsidR="00AC4722" w:rsidRDefault="00AC4722" w:rsidP="00C7569F">
      <w:pPr>
        <w:pStyle w:val="a3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:      :        :                 :     :            :         :    :      :        :                 :     :            :         :</w:t>
      </w:r>
    </w:p>
    <w:p w:rsidR="00AC4722" w:rsidRDefault="00AC4722" w:rsidP="00C7569F">
      <w:pPr>
        <w:pStyle w:val="a3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:      :        :                 :     :            :         :    :      :        :                 :     :            :         :</w:t>
      </w:r>
    </w:p>
    <w:p w:rsidR="00AC4722" w:rsidRDefault="00AC4722" w:rsidP="00C7569F">
      <w:pPr>
        <w:pStyle w:val="a3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:      :        :                 :     :            :         :    :      :        :                 :     :            :         :</w:t>
      </w:r>
    </w:p>
    <w:p w:rsidR="00AC4722" w:rsidRDefault="00AC4722" w:rsidP="00C7569F">
      <w:pPr>
        <w:pStyle w:val="a3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:      :        :                 :     :            :         :    :      :        :                 :     :            :         :</w:t>
      </w:r>
    </w:p>
    <w:p w:rsidR="00AC4722" w:rsidRDefault="00AC4722" w:rsidP="00C7569F">
      <w:pPr>
        <w:pStyle w:val="a3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:      :        :                 :     :            :         :    :      :        :                 :     :            :         :</w:t>
      </w:r>
    </w:p>
    <w:p w:rsidR="00AC4722" w:rsidRDefault="00AC4722" w:rsidP="00C7569F">
      <w:pPr>
        <w:pStyle w:val="a3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:      :        :                 :     :            :         :    :      :        :                 :     :            :         :</w:t>
      </w:r>
    </w:p>
    <w:p w:rsidR="00AC4722" w:rsidRDefault="00AC4722" w:rsidP="00C7569F">
      <w:pPr>
        <w:pStyle w:val="a3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:      :        :                 :     :            :         :    :      :        :                 :     :            :         :</w:t>
      </w:r>
    </w:p>
    <w:p w:rsidR="00AC4722" w:rsidRDefault="00AC4722" w:rsidP="00C7569F">
      <w:pPr>
        <w:pStyle w:val="a3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:      :        :                 :     :            :         :    :      :        :                 :     :            :         :</w:t>
      </w:r>
    </w:p>
    <w:p w:rsidR="00AC4722" w:rsidRDefault="00AC4722" w:rsidP="00C7569F">
      <w:pPr>
        <w:pStyle w:val="a3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:      :        :                 :     :            :         :    :      :        :                 :     :            :         :</w:t>
      </w:r>
    </w:p>
    <w:p w:rsidR="00AC4722" w:rsidRDefault="00AC4722" w:rsidP="00C7569F">
      <w:pPr>
        <w:pStyle w:val="a3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:      :        :                 :     :            :         :    :      :        :                 :     :            :         :</w:t>
      </w:r>
    </w:p>
    <w:p w:rsidR="00AC4722" w:rsidRDefault="00AC4722" w:rsidP="00C7569F">
      <w:pPr>
        <w:pStyle w:val="a3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:      :        :                 :     :            :         :    :      :        :                 :     :            :         :</w:t>
      </w:r>
    </w:p>
    <w:p w:rsidR="00AC4722" w:rsidRDefault="00AC4722" w:rsidP="00C7569F">
      <w:pPr>
        <w:pStyle w:val="a3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:      :        :                 :     :            :         :    :      :        :                 :     :            :         :</w:t>
      </w:r>
    </w:p>
    <w:p w:rsidR="00AC4722" w:rsidRDefault="00AC4722" w:rsidP="00C7569F">
      <w:pPr>
        <w:pStyle w:val="a3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:      :        :                 :     :            :         :    :      :        :                 :     :            :         :</w:t>
      </w:r>
    </w:p>
    <w:p w:rsidR="00AC4722" w:rsidRDefault="00AC4722" w:rsidP="00C7569F">
      <w:pPr>
        <w:pStyle w:val="a3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:      :        :                 :     :            :         :    :      :        :                 :     :            :         :</w:t>
      </w:r>
    </w:p>
    <w:p w:rsidR="00AC4722" w:rsidRDefault="00AC4722" w:rsidP="00C7569F">
      <w:pPr>
        <w:pStyle w:val="a3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:      :        :                 :     :            :         :    :      :        :                 :     :            :         :</w:t>
      </w:r>
    </w:p>
    <w:p w:rsidR="00AC4722" w:rsidRDefault="00AC4722" w:rsidP="00C7569F">
      <w:pPr>
        <w:pStyle w:val="a3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:      :        :                 :     :            :         :    :      :        :                 :     :            :         :</w:t>
      </w:r>
    </w:p>
    <w:p w:rsidR="009603F7" w:rsidRPr="00C7569F" w:rsidRDefault="00AC4722" w:rsidP="00C7569F">
      <w:pPr>
        <w:pStyle w:val="a3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:      :        :                 :     :            :         :    :      :        :                 :     :            :         :</w:t>
      </w:r>
    </w:p>
    <w:sectPr w:rsidR="009603F7" w:rsidRPr="00C7569F" w:rsidSect="005863EC">
      <w:pgSz w:w="16838" w:h="11906" w:orient="landscape" w:code="9"/>
      <w:pgMar w:top="284" w:right="56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0776" w:rsidRDefault="00620776" w:rsidP="005D6BF5">
      <w:pPr>
        <w:spacing w:after="0" w:line="240" w:lineRule="auto"/>
      </w:pPr>
      <w:r>
        <w:separator/>
      </w:r>
    </w:p>
  </w:endnote>
  <w:endnote w:type="continuationSeparator" w:id="0">
    <w:p w:rsidR="00620776" w:rsidRDefault="00620776" w:rsidP="005D6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BF5" w:rsidRPr="005D6BF5" w:rsidRDefault="005D6BF5" w:rsidP="005D6BF5">
    <w:pPr>
      <w:pStyle w:val="a8"/>
      <w:jc w:val="right"/>
      <w:rPr>
        <w:rFonts w:ascii="Times New Roman" w:hAnsi="Times New Roman"/>
      </w:rPr>
    </w:pPr>
    <w:r w:rsidRPr="005D6BF5">
      <w:rPr>
        <w:rFonts w:ascii="Times New Roman" w:hAnsi="Times New Roman"/>
      </w:rPr>
      <w:fldChar w:fldCharType="begin"/>
    </w:r>
    <w:r w:rsidRPr="005D6BF5">
      <w:rPr>
        <w:rFonts w:ascii="Times New Roman" w:hAnsi="Times New Roman"/>
      </w:rPr>
      <w:instrText>PAGE   \* MERGEFORMAT</w:instrText>
    </w:r>
    <w:r w:rsidRPr="005D6BF5">
      <w:rPr>
        <w:rFonts w:ascii="Times New Roman" w:hAnsi="Times New Roman"/>
      </w:rPr>
      <w:fldChar w:fldCharType="separate"/>
    </w:r>
    <w:r w:rsidR="00B4243D">
      <w:rPr>
        <w:rFonts w:ascii="Times New Roman" w:hAnsi="Times New Roman"/>
        <w:noProof/>
      </w:rPr>
      <w:t>6</w:t>
    </w:r>
    <w:r w:rsidRPr="005D6BF5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0776" w:rsidRDefault="00620776" w:rsidP="005D6BF5">
      <w:pPr>
        <w:spacing w:after="0" w:line="240" w:lineRule="auto"/>
      </w:pPr>
      <w:r>
        <w:separator/>
      </w:r>
    </w:p>
  </w:footnote>
  <w:footnote w:type="continuationSeparator" w:id="0">
    <w:p w:rsidR="00620776" w:rsidRDefault="00620776" w:rsidP="005D6B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AD4FEE"/>
    <w:multiLevelType w:val="hybridMultilevel"/>
    <w:tmpl w:val="5C102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ttachedTemplate r:id="rId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4722"/>
    <w:rsid w:val="001631FE"/>
    <w:rsid w:val="00267BB0"/>
    <w:rsid w:val="002B5577"/>
    <w:rsid w:val="004B3600"/>
    <w:rsid w:val="005863EC"/>
    <w:rsid w:val="005D6BF5"/>
    <w:rsid w:val="00620776"/>
    <w:rsid w:val="006D31B7"/>
    <w:rsid w:val="00726D1B"/>
    <w:rsid w:val="007A5E41"/>
    <w:rsid w:val="009603F7"/>
    <w:rsid w:val="00AC4722"/>
    <w:rsid w:val="00B4243D"/>
    <w:rsid w:val="00C7569F"/>
    <w:rsid w:val="00DF1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E1CC1FC-FB46-4466-B53E-386C3A130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D6BF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4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569F"/>
    <w:rPr>
      <w:sz w:val="22"/>
      <w:szCs w:val="22"/>
      <w:lang w:eastAsia="en-US"/>
    </w:rPr>
  </w:style>
  <w:style w:type="character" w:customStyle="1" w:styleId="10">
    <w:name w:val="Заголовок 1 Знак"/>
    <w:link w:val="1"/>
    <w:rsid w:val="005D6BF5"/>
    <w:rPr>
      <w:rFonts w:ascii="Times New Roman" w:eastAsia="Times New Roman" w:hAnsi="Times New Roman"/>
      <w:sz w:val="48"/>
      <w:szCs w:val="24"/>
    </w:rPr>
  </w:style>
  <w:style w:type="character" w:styleId="a4">
    <w:name w:val="Hyperlink"/>
    <w:uiPriority w:val="99"/>
    <w:semiHidden/>
    <w:unhideWhenUsed/>
    <w:rsid w:val="005D6BF5"/>
    <w:rPr>
      <w:color w:val="0563C1"/>
      <w:u w:val="single"/>
    </w:rPr>
  </w:style>
  <w:style w:type="character" w:styleId="a5">
    <w:name w:val="FollowedHyperlink"/>
    <w:uiPriority w:val="99"/>
    <w:semiHidden/>
    <w:unhideWhenUsed/>
    <w:rsid w:val="005D6BF5"/>
    <w:rPr>
      <w:color w:val="954F72"/>
      <w:u w:val="single"/>
    </w:rPr>
  </w:style>
  <w:style w:type="paragraph" w:customStyle="1" w:styleId="msonormal0">
    <w:name w:val="msonormal"/>
    <w:basedOn w:val="a"/>
    <w:rsid w:val="005D6B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5D6B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rsid w:val="005D6BF5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5D6B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rsid w:val="005D6BF5"/>
    <w:rPr>
      <w:sz w:val="22"/>
      <w:szCs w:val="22"/>
      <w:lang w:eastAsia="en-US"/>
    </w:rPr>
  </w:style>
  <w:style w:type="paragraph" w:styleId="aa">
    <w:name w:val="Plain Text"/>
    <w:basedOn w:val="a"/>
    <w:link w:val="ab"/>
    <w:semiHidden/>
    <w:unhideWhenUsed/>
    <w:rsid w:val="005D6BF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b">
    <w:name w:val="Текст Знак"/>
    <w:link w:val="aa"/>
    <w:semiHidden/>
    <w:rsid w:val="005D6BF5"/>
    <w:rPr>
      <w:rFonts w:ascii="Consolas" w:hAnsi="Consolas"/>
      <w:sz w:val="21"/>
      <w:szCs w:val="21"/>
      <w:lang w:eastAsia="en-US"/>
    </w:rPr>
  </w:style>
  <w:style w:type="paragraph" w:styleId="ac">
    <w:name w:val="List Paragraph"/>
    <w:basedOn w:val="a"/>
    <w:uiPriority w:val="34"/>
    <w:qFormat/>
    <w:rsid w:val="005D6BF5"/>
    <w:pPr>
      <w:spacing w:after="160" w:line="256" w:lineRule="auto"/>
      <w:ind w:left="720"/>
      <w:contextualSpacing/>
    </w:pPr>
  </w:style>
  <w:style w:type="paragraph" w:customStyle="1" w:styleId="xl72">
    <w:name w:val="xl72"/>
    <w:basedOn w:val="a"/>
    <w:rsid w:val="005D6B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5D6B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5D6BF5"/>
    <w:pPr>
      <w:pBdr>
        <w:bottom w:val="single" w:sz="4" w:space="0" w:color="000000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5D6BF5"/>
    <w:pPr>
      <w:pBdr>
        <w:top w:val="single" w:sz="4" w:space="0" w:color="auto"/>
        <w:bottom w:val="single" w:sz="4" w:space="0" w:color="000000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5D6BF5"/>
    <w:pPr>
      <w:pBdr>
        <w:bottom w:val="single" w:sz="4" w:space="0" w:color="000000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7">
    <w:name w:val="xl77"/>
    <w:basedOn w:val="a"/>
    <w:rsid w:val="005D6B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8">
    <w:name w:val="xl78"/>
    <w:basedOn w:val="a"/>
    <w:rsid w:val="005D6BF5"/>
    <w:pPr>
      <w:pBdr>
        <w:top w:val="single" w:sz="4" w:space="0" w:color="auto"/>
        <w:bottom w:val="single" w:sz="4" w:space="0" w:color="000000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5D6BF5"/>
    <w:pP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5D6BF5"/>
    <w:pP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5D6BF5"/>
    <w:pPr>
      <w:shd w:val="clear" w:color="auto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82">
    <w:name w:val="xl82"/>
    <w:basedOn w:val="a"/>
    <w:rsid w:val="005D6BF5"/>
    <w:pP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83">
    <w:name w:val="xl83"/>
    <w:basedOn w:val="a"/>
    <w:rsid w:val="005D6BF5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84">
    <w:name w:val="xl84"/>
    <w:basedOn w:val="a"/>
    <w:rsid w:val="005D6B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5D6BF5"/>
    <w:pPr>
      <w:pBdr>
        <w:top w:val="single" w:sz="4" w:space="0" w:color="000000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86">
    <w:name w:val="xl86"/>
    <w:basedOn w:val="a"/>
    <w:rsid w:val="005D6BF5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5D6BF5"/>
    <w:pPr>
      <w:pBdr>
        <w:top w:val="single" w:sz="4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88">
    <w:name w:val="xl88"/>
    <w:basedOn w:val="a"/>
    <w:rsid w:val="005D6BF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5D6BF5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5D6BF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5D6BF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5D6BF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5D6BF5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rsid w:val="005D6BF5"/>
    <w:pPr>
      <w:pBdr>
        <w:top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5D6BF5"/>
    <w:pPr>
      <w:pBdr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rsid w:val="005D6BF5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7">
    <w:name w:val="xl97"/>
    <w:basedOn w:val="a"/>
    <w:rsid w:val="005D6BF5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5D6BF5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5D6BF5"/>
    <w:pPr>
      <w:pBdr>
        <w:top w:val="single" w:sz="4" w:space="0" w:color="auto"/>
        <w:left w:val="single" w:sz="4" w:space="0" w:color="000000"/>
        <w:bottom w:val="single" w:sz="4" w:space="0" w:color="000000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5D6BF5"/>
    <w:pPr>
      <w:pBdr>
        <w:top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rsid w:val="005D6BF5"/>
    <w:pPr>
      <w:pBdr>
        <w:top w:val="single" w:sz="4" w:space="0" w:color="000000"/>
        <w:left w:val="single" w:sz="4" w:space="0" w:color="000000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5D6BF5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">
    <w:name w:val="xl103"/>
    <w:basedOn w:val="a"/>
    <w:rsid w:val="005D6BF5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5D6BF5"/>
    <w:pPr>
      <w:pBdr>
        <w:top w:val="single" w:sz="4" w:space="0" w:color="000000"/>
        <w:left w:val="single" w:sz="4" w:space="0" w:color="000000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05">
    <w:name w:val="xl105"/>
    <w:basedOn w:val="a"/>
    <w:rsid w:val="005D6BF5"/>
    <w:pPr>
      <w:pBdr>
        <w:lef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6">
    <w:name w:val="xl106"/>
    <w:basedOn w:val="a"/>
    <w:rsid w:val="005D6BF5"/>
    <w:pPr>
      <w:pBdr>
        <w:top w:val="single" w:sz="4" w:space="0" w:color="auto"/>
        <w:left w:val="single" w:sz="4" w:space="0" w:color="000000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5D6BF5"/>
    <w:pPr>
      <w:pBdr>
        <w:top w:val="single" w:sz="4" w:space="0" w:color="auto"/>
        <w:left w:val="single" w:sz="4" w:space="0" w:color="000000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8">
    <w:name w:val="xl108"/>
    <w:basedOn w:val="a"/>
    <w:rsid w:val="005D6BF5"/>
    <w:pPr>
      <w:pBdr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rsid w:val="005D6BF5"/>
    <w:pPr>
      <w:pBdr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"/>
    <w:rsid w:val="005D6BF5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11">
    <w:name w:val="xl111"/>
    <w:basedOn w:val="a"/>
    <w:rsid w:val="005D6BF5"/>
    <w:pPr>
      <w:pBdr>
        <w:top w:val="single" w:sz="4" w:space="0" w:color="auto"/>
        <w:left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12">
    <w:name w:val="xl112"/>
    <w:basedOn w:val="a"/>
    <w:rsid w:val="005D6BF5"/>
    <w:pPr>
      <w:pBdr>
        <w:top w:val="single" w:sz="4" w:space="0" w:color="000000"/>
        <w:left w:val="single" w:sz="4" w:space="0" w:color="000000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13">
    <w:name w:val="xl113"/>
    <w:basedOn w:val="a"/>
    <w:rsid w:val="005D6BF5"/>
    <w:pPr>
      <w:pBdr>
        <w:top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4">
    <w:name w:val="xl114"/>
    <w:basedOn w:val="a"/>
    <w:rsid w:val="005D6BF5"/>
    <w:pPr>
      <w:pBdr>
        <w:top w:val="single" w:sz="4" w:space="0" w:color="auto"/>
        <w:left w:val="single" w:sz="4" w:space="0" w:color="000000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15">
    <w:name w:val="xl115"/>
    <w:basedOn w:val="a"/>
    <w:rsid w:val="005D6BF5"/>
    <w:pPr>
      <w:pBdr>
        <w:top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"/>
    <w:rsid w:val="005D6BF5"/>
    <w:pPr>
      <w:pBdr>
        <w:left w:val="single" w:sz="4" w:space="0" w:color="000000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"/>
    <w:rsid w:val="005D6BF5"/>
    <w:pPr>
      <w:pBdr>
        <w:left w:val="single" w:sz="4" w:space="0" w:color="000000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d">
    <w:name w:val="Table Grid"/>
    <w:basedOn w:val="a1"/>
    <w:uiPriority w:val="39"/>
    <w:rsid w:val="005D6BF5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54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LesIS\TopoL_L2\Shablon\TaxOp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52FB24-45E3-4C8D-8938-08B46DD44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TaxOps</Template>
  <TotalTime>32</TotalTime>
  <Pages>18</Pages>
  <Words>8505</Words>
  <Characters>48484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56876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cp:lastModifiedBy>Алексей</cp:lastModifiedBy>
  <cp:revision>5</cp:revision>
  <dcterms:created xsi:type="dcterms:W3CDTF">2020-05-05T09:50:00Z</dcterms:created>
  <dcterms:modified xsi:type="dcterms:W3CDTF">2020-05-05T10:24:00Z</dcterms:modified>
</cp:coreProperties>
</file>